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0839" w14:textId="77777777" w:rsidR="00DA1B70" w:rsidRDefault="00DA1B70" w:rsidP="00DA1B70">
      <w:pPr>
        <w:jc w:val="center"/>
        <w:rPr>
          <w:rtl/>
        </w:rPr>
      </w:pPr>
    </w:p>
    <w:p w14:paraId="3FBD1703" w14:textId="26E0C70C" w:rsidR="00965020" w:rsidRDefault="00DA1B70" w:rsidP="00DA1B70">
      <w:pPr>
        <w:jc w:val="center"/>
        <w:rPr>
          <w:rtl/>
        </w:rPr>
      </w:pPr>
      <w:r>
        <w:rPr>
          <w:rFonts w:hint="cs"/>
          <w:rtl/>
        </w:rPr>
        <w:t>«</w:t>
      </w:r>
      <w:r w:rsidR="00B578F4" w:rsidRPr="00924EBF">
        <w:rPr>
          <w:rFonts w:hint="cs"/>
          <w:rtl/>
        </w:rPr>
        <w:t>بسمه تعالی</w:t>
      </w:r>
      <w:r>
        <w:rPr>
          <w:rFonts w:hint="cs"/>
          <w:rtl/>
        </w:rPr>
        <w:t>»</w:t>
      </w:r>
    </w:p>
    <w:p w14:paraId="1840D8C6" w14:textId="77777777" w:rsidR="00DA1B70" w:rsidRPr="00B578F4" w:rsidRDefault="00DA1B70" w:rsidP="00DA1B70">
      <w:pPr>
        <w:jc w:val="center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6276"/>
      </w:tblGrid>
      <w:tr w:rsidR="00B578F4" w:rsidRPr="00B578F4" w14:paraId="35B6B308" w14:textId="77777777" w:rsidTr="00965020">
        <w:trPr>
          <w:trHeight w:val="1499"/>
        </w:trPr>
        <w:tc>
          <w:tcPr>
            <w:tcW w:w="9027" w:type="dxa"/>
            <w:gridSpan w:val="2"/>
          </w:tcPr>
          <w:p w14:paraId="14B11835" w14:textId="77777777" w:rsidR="00965020" w:rsidRDefault="00965020" w:rsidP="00207FB9">
            <w:pPr>
              <w:pStyle w:val="Title"/>
              <w:rPr>
                <w:rStyle w:val="a2"/>
                <w:rtl/>
              </w:rPr>
            </w:pPr>
            <w:r w:rsidRPr="00AA7F6D">
              <w:rPr>
                <w:rStyle w:val="a2"/>
                <w:rFonts w:hint="cs"/>
                <w:rtl/>
              </w:rPr>
              <w:t>درخواست پیشنهادیه</w:t>
            </w:r>
          </w:p>
          <w:p w14:paraId="5428A109" w14:textId="21A08A27" w:rsidR="00924EBF" w:rsidRPr="00924EBF" w:rsidRDefault="005117CF" w:rsidP="00AF5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</w:p>
        </w:tc>
      </w:tr>
      <w:tr w:rsidR="00A63966" w:rsidRPr="00B578F4" w14:paraId="1408C40F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3CFF0ECD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r w:rsidRPr="00AA7F6D">
              <w:rPr>
                <w:rStyle w:val="2Char"/>
                <w:rtl/>
              </w:rPr>
              <w:t>عنوان مسئله: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a2"/>
                <w:rtl/>
              </w:rPr>
              <w:alias w:val="عنوان مسئله"/>
              <w:tag w:val="عنوان مسئله"/>
              <w:id w:val="922384436"/>
              <w:showingPlcHdr/>
            </w:sdtPr>
            <w:sdtEndPr>
              <w:rPr>
                <w:rStyle w:val="DefaultParagraphFont"/>
              </w:rPr>
            </w:sdtEndPr>
            <w:sdtContent>
              <w:p w14:paraId="1FE7A099" w14:textId="392B493D" w:rsidR="00A63966" w:rsidRPr="00AA7F6D" w:rsidRDefault="00276112" w:rsidP="00207FB9">
                <w:pPr>
                  <w:pStyle w:val="2"/>
                  <w:rPr>
                    <w:rStyle w:val="2Char"/>
                    <w:rtl/>
                  </w:rPr>
                </w:pPr>
                <w:r>
                  <w:rPr>
                    <w:rStyle w:val="a2"/>
                    <w:rtl/>
                  </w:rPr>
                  <w:t xml:space="preserve">     </w:t>
                </w:r>
              </w:p>
            </w:sdtContent>
          </w:sdt>
        </w:tc>
      </w:tr>
      <w:tr w:rsidR="00A63966" w:rsidRPr="00B578F4" w14:paraId="68764100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2F5628F3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r w:rsidRPr="00AA7F6D">
              <w:rPr>
                <w:rStyle w:val="2Char"/>
                <w:rtl/>
              </w:rPr>
              <w:t>حوزه اصل</w:t>
            </w:r>
            <w:r w:rsidRPr="00AA7F6D">
              <w:rPr>
                <w:rStyle w:val="2Char"/>
                <w:rFonts w:hint="cs"/>
                <w:rtl/>
              </w:rPr>
              <w:t>ی</w:t>
            </w:r>
            <w:r w:rsidRPr="00AA7F6D">
              <w:rPr>
                <w:rStyle w:val="2Char"/>
                <w:rtl/>
              </w:rPr>
              <w:t>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2Char"/>
                <w:rtl/>
              </w:rPr>
              <w:alias w:val="حوزه ملی"/>
              <w:tag w:val="حوزه ملی"/>
              <w:id w:val="595294012"/>
              <w:placeholder>
                <w:docPart w:val="1DC7607ECF6540C5B38C08CFEC052B99"/>
              </w:placeholder>
              <w:comboBox>
                <w:listItem w:displayText="آب و انرژی" w:value="آب و انرژی"/>
                <w:listItem w:displayText="نفت، گاز و پتروشیمی" w:value="نفت، گاز و پتروشیمی"/>
                <w:listItem w:displayText="کشاورزی و امنیت غذایی" w:value="کشاورزی و امنیت غذایی"/>
                <w:listItem w:displayText="فناوری اطلاعات و ارتباطات (ICT)" w:value="فناوری اطلاعات و ارتباطات (ICT)"/>
                <w:listItem w:displayText="سلامت" w:value="سلامت"/>
                <w:listItem w:displayText="حمل و نقل" w:value="حمل و نقل"/>
                <w:listItem w:displayText="مسکن و اسکان" w:value="مسکن و اسکان"/>
              </w:comboBox>
            </w:sdtPr>
            <w:sdtContent>
              <w:p w14:paraId="176DC048" w14:textId="01F06796" w:rsidR="00A63966" w:rsidRPr="00AA7F6D" w:rsidRDefault="00276112" w:rsidP="00FC0DF4">
                <w:pPr>
                  <w:pStyle w:val="2"/>
                  <w:rPr>
                    <w:rStyle w:val="2Char"/>
                    <w:rtl/>
                  </w:rPr>
                </w:pPr>
                <w:r>
                  <w:rPr>
                    <w:rStyle w:val="2Char"/>
                    <w:rtl/>
                  </w:rPr>
                  <w:t>آب و انرژی</w:t>
                </w:r>
              </w:p>
            </w:sdtContent>
          </w:sdt>
        </w:tc>
      </w:tr>
      <w:tr w:rsidR="00A63966" w:rsidRPr="00B578F4" w14:paraId="399318E4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1BA89BB5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bookmarkStart w:id="0" w:name="_Hlk123721517"/>
            <w:r w:rsidRPr="00AA7F6D">
              <w:rPr>
                <w:rStyle w:val="2Char"/>
                <w:rtl/>
              </w:rPr>
              <w:t xml:space="preserve">حوزه </w:t>
            </w:r>
            <w:r w:rsidRPr="00AA7F6D">
              <w:rPr>
                <w:rStyle w:val="2Char"/>
                <w:rFonts w:hint="cs"/>
                <w:rtl/>
              </w:rPr>
              <w:t>فرعی</w:t>
            </w:r>
            <w:r w:rsidRPr="00AA7F6D">
              <w:rPr>
                <w:rStyle w:val="2Char"/>
                <w:rtl/>
              </w:rPr>
              <w:t>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826" w14:textId="7EC28C00" w:rsidR="00A63966" w:rsidRPr="00BA4F18" w:rsidRDefault="00A63966" w:rsidP="00FC0DF4">
            <w:pPr>
              <w:pStyle w:val="2"/>
              <w:rPr>
                <w:rStyle w:val="2Char"/>
                <w:color w:val="FF0000"/>
                <w:rtl/>
              </w:rPr>
            </w:pPr>
          </w:p>
        </w:tc>
      </w:tr>
      <w:tr w:rsidR="00A63966" w:rsidRPr="00B578F4" w14:paraId="31427405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5B2EA98F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r w:rsidRPr="00AA7F6D">
              <w:rPr>
                <w:rStyle w:val="2Char"/>
                <w:rFonts w:hint="cs"/>
                <w:rtl/>
              </w:rPr>
              <w:t>تاریخ انتشار: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BEC6" w14:textId="0881EA25" w:rsidR="00A63966" w:rsidRPr="00AA7F6D" w:rsidRDefault="00A63966" w:rsidP="00FC0DF4">
            <w:pPr>
              <w:pStyle w:val="2"/>
              <w:rPr>
                <w:rStyle w:val="2Char"/>
                <w:rFonts w:hint="cs"/>
                <w:rtl/>
              </w:rPr>
            </w:pPr>
          </w:p>
        </w:tc>
      </w:tr>
      <w:tr w:rsidR="00A63966" w:rsidRPr="00B578F4" w14:paraId="238B8E2C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5D699F3C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r w:rsidRPr="00AA7F6D">
              <w:rPr>
                <w:rStyle w:val="2Char"/>
                <w:rFonts w:hint="cs"/>
                <w:rtl/>
              </w:rPr>
              <w:t>تاریخ انقضای تقاضا: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C36" w14:textId="7B004782" w:rsidR="00A63966" w:rsidRPr="005C1687" w:rsidRDefault="00A63966" w:rsidP="00FC0DF4">
            <w:pPr>
              <w:pStyle w:val="2"/>
              <w:rPr>
                <w:color w:val="FF0000"/>
                <w:rtl/>
              </w:rPr>
            </w:pPr>
          </w:p>
        </w:tc>
      </w:tr>
      <w:bookmarkEnd w:id="0"/>
      <w:tr w:rsidR="00A63966" w:rsidRPr="00B578F4" w14:paraId="3D89CD85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3BD9FD8F" w14:textId="77777777" w:rsidR="00A63966" w:rsidRPr="00AA7F6D" w:rsidRDefault="00A63966" w:rsidP="00207FB9">
            <w:pPr>
              <w:pStyle w:val="2"/>
              <w:rPr>
                <w:rStyle w:val="2Char"/>
                <w:rtl/>
              </w:rPr>
            </w:pPr>
            <w:r w:rsidRPr="00AA7F6D">
              <w:rPr>
                <w:rStyle w:val="2Char"/>
                <w:rFonts w:hint="cs"/>
                <w:rtl/>
              </w:rPr>
              <w:t>نگارنده: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2D0B" w14:textId="645EB7CE" w:rsidR="00A63966" w:rsidRPr="00AA7F6D" w:rsidRDefault="00A63966" w:rsidP="00FC0DF4">
            <w:pPr>
              <w:pStyle w:val="2"/>
              <w:rPr>
                <w:rStyle w:val="2Char"/>
                <w:rtl/>
              </w:rPr>
            </w:pPr>
          </w:p>
        </w:tc>
      </w:tr>
      <w:tr w:rsidR="00B578F4" w:rsidRPr="00B578F4" w14:paraId="09A4592A" w14:textId="77777777" w:rsidTr="00DA1B70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6A9E4EF1" w14:textId="77777777" w:rsidR="00965020" w:rsidRPr="00AA7F6D" w:rsidRDefault="00965020" w:rsidP="00207FB9">
            <w:pPr>
              <w:pStyle w:val="2"/>
              <w:rPr>
                <w:rStyle w:val="2Char"/>
                <w:rtl/>
              </w:rPr>
            </w:pPr>
            <w:bookmarkStart w:id="1" w:name="_Hlk123721409"/>
            <w:r w:rsidRPr="00AA7F6D">
              <w:rPr>
                <w:rStyle w:val="2Char"/>
                <w:rFonts w:hint="cs"/>
                <w:rtl/>
              </w:rPr>
              <w:t>کد سند: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568" w14:textId="20BE42BD" w:rsidR="00965020" w:rsidRPr="00AA7F6D" w:rsidRDefault="00965020" w:rsidP="00FC0DF4">
            <w:pPr>
              <w:pStyle w:val="2"/>
              <w:rPr>
                <w:rStyle w:val="2Char"/>
                <w:rtl/>
              </w:rPr>
            </w:pPr>
          </w:p>
        </w:tc>
      </w:tr>
      <w:bookmarkEnd w:id="1"/>
    </w:tbl>
    <w:p w14:paraId="00FD66B2" w14:textId="09BCA77F" w:rsidR="003A7E5F" w:rsidRDefault="003A7E5F" w:rsidP="00207FB9">
      <w:pPr>
        <w:rPr>
          <w:rtl/>
        </w:rPr>
      </w:pPr>
    </w:p>
    <w:p w14:paraId="25727C0B" w14:textId="77777777" w:rsidR="00DA1B70" w:rsidRDefault="00DA1B70" w:rsidP="00207FB9">
      <w:pPr>
        <w:rPr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9"/>
        <w:gridCol w:w="2881"/>
        <w:gridCol w:w="1980"/>
        <w:gridCol w:w="1291"/>
        <w:gridCol w:w="2126"/>
      </w:tblGrid>
      <w:tr w:rsidR="00AB3F9A" w:rsidRPr="00B553DC" w14:paraId="7E2C28C0" w14:textId="77777777" w:rsidTr="00DA1B70">
        <w:trPr>
          <w:cantSplit/>
          <w:trHeight w:val="680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1F3B"/>
            <w:textDirection w:val="btLr"/>
            <w:vAlign w:val="center"/>
            <w:hideMark/>
          </w:tcPr>
          <w:p w14:paraId="14596441" w14:textId="77777777" w:rsidR="00AB3F9A" w:rsidRPr="00AB3F9A" w:rsidRDefault="00AB3F9A" w:rsidP="00207FB9">
            <w:pPr>
              <w:pStyle w:val="2"/>
              <w:rPr>
                <w:rtl/>
              </w:rPr>
            </w:pPr>
            <w:r w:rsidRPr="00AB3F9A">
              <w:rPr>
                <w:rFonts w:hint="cs"/>
                <w:rtl/>
              </w:rPr>
              <w:t xml:space="preserve">مشخصات تأییدکنندگان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  <w:hideMark/>
          </w:tcPr>
          <w:p w14:paraId="4467BDD2" w14:textId="77777777" w:rsidR="00AB3F9A" w:rsidRPr="00AB3F9A" w:rsidRDefault="00AB3F9A" w:rsidP="00207FB9">
            <w:pPr>
              <w:pStyle w:val="2"/>
              <w:rPr>
                <w:rStyle w:val="2Char"/>
                <w:sz w:val="22"/>
                <w:szCs w:val="22"/>
                <w:rtl/>
              </w:rPr>
            </w:pPr>
            <w:r w:rsidRPr="00AB3F9A">
              <w:rPr>
                <w:rStyle w:val="2Char"/>
                <w:rFonts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  <w:hideMark/>
          </w:tcPr>
          <w:p w14:paraId="5AEA0D12" w14:textId="77777777" w:rsidR="00AB3F9A" w:rsidRPr="00AB3F9A" w:rsidRDefault="00AB3F9A" w:rsidP="00207FB9">
            <w:pPr>
              <w:pStyle w:val="2"/>
              <w:rPr>
                <w:rStyle w:val="2Char"/>
                <w:sz w:val="22"/>
                <w:szCs w:val="22"/>
                <w:rtl/>
              </w:rPr>
            </w:pPr>
            <w:r w:rsidRPr="00AB3F9A">
              <w:rPr>
                <w:rStyle w:val="2Char"/>
                <w:rFonts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  <w:hideMark/>
          </w:tcPr>
          <w:p w14:paraId="600463B9" w14:textId="77777777" w:rsidR="00AB3F9A" w:rsidRPr="00AB3F9A" w:rsidRDefault="00AB3F9A" w:rsidP="00207FB9">
            <w:pPr>
              <w:pStyle w:val="2"/>
              <w:rPr>
                <w:rStyle w:val="2Char"/>
                <w:sz w:val="22"/>
                <w:szCs w:val="22"/>
                <w:rtl/>
              </w:rPr>
            </w:pPr>
            <w:r w:rsidRPr="00AB3F9A">
              <w:rPr>
                <w:rStyle w:val="2Char"/>
                <w:rFonts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1F3B"/>
            <w:vAlign w:val="center"/>
          </w:tcPr>
          <w:p w14:paraId="23729789" w14:textId="77777777" w:rsidR="00AB3F9A" w:rsidRPr="00AB3F9A" w:rsidRDefault="00AB3F9A" w:rsidP="00207FB9">
            <w:pPr>
              <w:pStyle w:val="2"/>
              <w:rPr>
                <w:rStyle w:val="2Char"/>
                <w:sz w:val="22"/>
                <w:szCs w:val="22"/>
                <w:rtl/>
              </w:rPr>
            </w:pPr>
            <w:r w:rsidRPr="00AB3F9A">
              <w:rPr>
                <w:rStyle w:val="2Char"/>
                <w:rFonts w:hint="cs"/>
                <w:sz w:val="22"/>
                <w:szCs w:val="22"/>
                <w:rtl/>
              </w:rPr>
              <w:t>امضا</w:t>
            </w:r>
          </w:p>
        </w:tc>
      </w:tr>
      <w:tr w:rsidR="00A63966" w:rsidRPr="00B553DC" w14:paraId="5DE1F21F" w14:textId="77777777" w:rsidTr="00E13176">
        <w:trPr>
          <w:cantSplit/>
          <w:trHeight w:val="680"/>
          <w:jc w:val="center"/>
        </w:trPr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4409D" w14:textId="77777777" w:rsidR="00A63966" w:rsidRPr="00B553DC" w:rsidRDefault="00A63966" w:rsidP="00207FB9"/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269" w14:textId="619572D9" w:rsidR="00A63966" w:rsidRPr="00B553DC" w:rsidRDefault="00A63966" w:rsidP="00E13176">
            <w:pPr>
              <w:jc w:val="center"/>
              <w:rPr>
                <w:rtl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4DC" w14:textId="00769DEE" w:rsidR="00A63966" w:rsidRPr="00B553DC" w:rsidRDefault="00A63966" w:rsidP="00E13176">
            <w:pPr>
              <w:jc w:val="center"/>
              <w:rPr>
                <w:rtl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70A" w14:textId="73FE352F" w:rsidR="00A63966" w:rsidRPr="00B553DC" w:rsidRDefault="00A63966" w:rsidP="00207FB9"/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2194F" w14:textId="77777777" w:rsidR="00A63966" w:rsidRPr="00B553DC" w:rsidRDefault="00A63966" w:rsidP="00207FB9"/>
        </w:tc>
      </w:tr>
      <w:tr w:rsidR="00A63966" w:rsidRPr="00B553DC" w14:paraId="0C548DD0" w14:textId="77777777" w:rsidTr="00E13176">
        <w:trPr>
          <w:cantSplit/>
          <w:trHeight w:val="680"/>
          <w:jc w:val="center"/>
        </w:trPr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127AEF" w14:textId="77777777" w:rsidR="00A63966" w:rsidRPr="00B553DC" w:rsidRDefault="00A63966" w:rsidP="00207FB9"/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FD57" w14:textId="3BED5F64" w:rsidR="00A63966" w:rsidRPr="00B553DC" w:rsidRDefault="00A63966" w:rsidP="00E13176">
            <w:pPr>
              <w:jc w:val="center"/>
              <w:rPr>
                <w:rtl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644" w14:textId="3D63E24C" w:rsidR="00A63966" w:rsidRPr="00B553DC" w:rsidRDefault="00A63966" w:rsidP="00E13176">
            <w:pPr>
              <w:jc w:val="center"/>
              <w:rPr>
                <w:rtl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95D" w14:textId="7A4B515E" w:rsidR="00A63966" w:rsidRPr="00B553DC" w:rsidRDefault="00A63966" w:rsidP="00207FB9">
            <w:pPr>
              <w:rPr>
                <w:rtl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CBF" w14:textId="77777777" w:rsidR="00A63966" w:rsidRPr="00B553DC" w:rsidRDefault="00A63966" w:rsidP="00207FB9">
            <w:pPr>
              <w:rPr>
                <w:rtl/>
              </w:rPr>
            </w:pPr>
          </w:p>
        </w:tc>
      </w:tr>
      <w:tr w:rsidR="00A63966" w:rsidRPr="00B553DC" w14:paraId="3F706B9E" w14:textId="77777777" w:rsidTr="00E13176">
        <w:trPr>
          <w:cantSplit/>
          <w:trHeight w:val="680"/>
          <w:jc w:val="center"/>
        </w:trPr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1108C" w14:textId="77777777" w:rsidR="00A63966" w:rsidRPr="00B553DC" w:rsidRDefault="00A63966" w:rsidP="00207FB9"/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63D" w14:textId="43B2F594" w:rsidR="00A63966" w:rsidRPr="00B553DC" w:rsidRDefault="00A63966" w:rsidP="00E13176">
            <w:pPr>
              <w:jc w:val="center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71A9" w14:textId="1C715ABE" w:rsidR="00A63966" w:rsidRPr="00B553DC" w:rsidRDefault="00A63966" w:rsidP="00E13176">
            <w:pPr>
              <w:jc w:val="center"/>
              <w:rPr>
                <w:rtl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2F84" w14:textId="367D88BF" w:rsidR="00A63966" w:rsidRPr="00B553DC" w:rsidRDefault="00A63966" w:rsidP="00207FB9">
            <w:pPr>
              <w:rPr>
                <w:rtl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3F7" w14:textId="77777777" w:rsidR="00A63966" w:rsidRPr="00B553DC" w:rsidRDefault="00A63966" w:rsidP="00207FB9">
            <w:pPr>
              <w:rPr>
                <w:rtl/>
              </w:rPr>
            </w:pPr>
          </w:p>
        </w:tc>
      </w:tr>
    </w:tbl>
    <w:p w14:paraId="115AE0D9" w14:textId="77777777" w:rsidR="00AB3F9A" w:rsidRPr="00B578F4" w:rsidRDefault="00AB3F9A" w:rsidP="00207FB9">
      <w:pPr>
        <w:rPr>
          <w:rtl/>
        </w:rPr>
      </w:pPr>
    </w:p>
    <w:p w14:paraId="3A5EBD1C" w14:textId="77777777" w:rsidR="002617F3" w:rsidRPr="00B578F4" w:rsidRDefault="00B41E93" w:rsidP="001D5D32">
      <w:pPr>
        <w:rPr>
          <w:rtl/>
        </w:rPr>
      </w:pPr>
      <w:r w:rsidRPr="00EC0EE5">
        <w:rPr>
          <w:rtl/>
        </w:rPr>
        <w:br w:type="page"/>
      </w:r>
    </w:p>
    <w:sdt>
      <w:sdtPr>
        <w:rPr>
          <w:rFonts w:ascii="W_nazanin" w:eastAsiaTheme="minorHAnsi" w:hAnsi="W_nazanin" w:cs="B Nazanin"/>
          <w:b/>
          <w:bCs/>
          <w:color w:val="000000" w:themeColor="text1"/>
          <w:sz w:val="24"/>
          <w:szCs w:val="24"/>
          <w:rtl/>
          <w:lang w:bidi="fa-IR"/>
        </w:rPr>
        <w:id w:val="260570573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71F3200B" w14:textId="79CECF6D" w:rsidR="002617F3" w:rsidRPr="005A51D7" w:rsidRDefault="002617F3" w:rsidP="005A51D7">
          <w:pPr>
            <w:pStyle w:val="TOCHeading"/>
            <w:bidi/>
            <w:spacing w:before="0" w:line="240" w:lineRule="auto"/>
            <w:jc w:val="center"/>
            <w:rPr>
              <w:rFonts w:ascii="W_nazanin" w:hAnsi="W_nazanin" w:cs="B Nazanin"/>
              <w:b/>
              <w:bCs/>
              <w:color w:val="000000" w:themeColor="text1"/>
              <w:sz w:val="24"/>
              <w:szCs w:val="24"/>
              <w:rtl/>
              <w:lang w:bidi="fa-IR"/>
            </w:rPr>
          </w:pPr>
          <w:r w:rsidRPr="005A51D7">
            <w:rPr>
              <w:rFonts w:ascii="W_nazanin" w:hAnsi="W_nazanin" w:cs="B Nazanin"/>
              <w:b/>
              <w:bCs/>
              <w:color w:val="000000" w:themeColor="text1"/>
              <w:sz w:val="24"/>
              <w:szCs w:val="24"/>
              <w:rtl/>
              <w:lang w:bidi="fa-IR"/>
            </w:rPr>
            <w:t>فهرست مطالب</w:t>
          </w:r>
        </w:p>
        <w:p w14:paraId="2C1E4D42" w14:textId="4A6E3CB9" w:rsidR="005A51D7" w:rsidRPr="005A51D7" w:rsidRDefault="002617F3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r w:rsidRPr="005A51D7">
            <w:rPr>
              <w:rFonts w:ascii="W_nazanin" w:hAnsi="W_nazanin"/>
              <w:color w:val="000000" w:themeColor="text1"/>
              <w:sz w:val="22"/>
              <w:szCs w:val="22"/>
            </w:rPr>
            <w:fldChar w:fldCharType="begin"/>
          </w:r>
          <w:r w:rsidRPr="005A51D7">
            <w:rPr>
              <w:rFonts w:ascii="W_nazanin" w:hAnsi="W_nazanin"/>
              <w:color w:val="000000" w:themeColor="text1"/>
              <w:sz w:val="22"/>
              <w:szCs w:val="22"/>
            </w:rPr>
            <w:instrText xml:space="preserve"> TOC \o "1-3" \h \z \u </w:instrText>
          </w:r>
          <w:r w:rsidRPr="005A51D7">
            <w:rPr>
              <w:rFonts w:ascii="W_nazanin" w:hAnsi="W_nazanin"/>
              <w:color w:val="000000" w:themeColor="text1"/>
              <w:sz w:val="22"/>
              <w:szCs w:val="22"/>
            </w:rPr>
            <w:fldChar w:fldCharType="separate"/>
          </w:r>
          <w:hyperlink w:anchor="_Toc159428958" w:history="1">
            <w:r w:rsidR="005A51D7"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1: ‌مقدمه</w:t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_Toc159428958 \h </w:instrText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4</w:t>
            </w:r>
            <w:r w:rsidR="005A51D7"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69CF8" w14:textId="76576AFE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59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لغات و اصطلاحات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_Toc159428959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4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08E37" w14:textId="3D85F055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0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شرح کلی مسئله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_Toc159428960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CAFB0" w14:textId="748ADD5F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1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1‌-3‌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تصاویر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_Toc159428961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CFFBA" w14:textId="0638A8D6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2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1‌-4‌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نوع مسئله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_Toc159428962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6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B681A" w14:textId="4E55AD5A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3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1‌-5‌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حداقل سفارش مورد نیاز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_Toc159428963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6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565A5" w14:textId="70369CE3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4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1‌-6‌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نظر متخصص/ خبره درباره مسئله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_Toc159428964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6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92741" w14:textId="5AC8074D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5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1‌-7‌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امکان سنجی حل مسئله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_Toc159428965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7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3F148" w14:textId="19517316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6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1‌-8‌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کاربردهای دیگر فناوری/محصول در صنایع مختلف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_Toc159428966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9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C3CFC" w14:textId="1EEE3C83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7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1‌-9‌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ذی‌نفعان حل مسئله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_Toc159428967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9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639D" w14:textId="72C5B437" w:rsidR="005A51D7" w:rsidRPr="005A51D7" w:rsidRDefault="005A51D7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8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2: شرح خواسته‌ها و نحوه اجرا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_Toc159428968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10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67699" w14:textId="11933585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69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الزامات مدنظر برای محصول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_Toc159428969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10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08918" w14:textId="050BBE65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0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بررسی عملکرد برای الزامات کمّی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_Toc159428970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11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862CC" w14:textId="46208A37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1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2‌-3‌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محدودیت‌ها و قیود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_Toc159428971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11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2D000" w14:textId="2BE69661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2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2‌-4‌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پیوست‌ها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_Toc159428972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12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26A11" w14:textId="0843B4A8" w:rsidR="005A51D7" w:rsidRPr="005A51D7" w:rsidRDefault="005A51D7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3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3: نحوه صحه‌گذاری الزامات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_Toc159428973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13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BCE63" w14:textId="164E534A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4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ملاحظات صحه‌گذاری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_Toc159428974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13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99F5C" w14:textId="5859B0C8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5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روش صحه‌گذاری الزامات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_Toc159428975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13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A33568" w14:textId="345F79E9" w:rsidR="005A51D7" w:rsidRPr="005A51D7" w:rsidRDefault="005A51D7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6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4: خروجی‌های مورد انتظار و الزامات تحویل‌دهی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_Toc159428976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14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4BE55" w14:textId="1F9153BE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7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اقلام تحویلی مورد انتظار (سخت‌افزار و نرم‌افزار)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_Toc159428977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14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69DC4" w14:textId="26E4A5B0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8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مستندات تحویلی مورد انتظار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_Toc159428978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14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1F4EB4" w14:textId="60FE1FA0" w:rsidR="005A51D7" w:rsidRPr="005A51D7" w:rsidRDefault="005A51D7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79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5: ملاحظات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_Toc159428979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B3BD0" w14:textId="18DE825A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0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شیوه‌های مطلوب همکاری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_Toc159428980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26E1B" w14:textId="6A3C950B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1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مالکیت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_Toc159428981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6EFF3" w14:textId="1F734BE7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2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5‌-3‌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تخصص های مورد نیاز مربوط به تیم مجری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_Toc159428982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03DEE" w14:textId="64A8BD22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3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5‌-4‌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ملاحظات مربوط به زیرساخت لازم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_Toc159428983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4A8A7" w14:textId="1FB1EE13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4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5‌-5‌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ملاحظات ویژه کاربر/ کارفرما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_Toc159428984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15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6FCA9" w14:textId="774AE895" w:rsidR="005A51D7" w:rsidRPr="005A51D7" w:rsidRDefault="005A51D7" w:rsidP="005A51D7">
          <w:pPr>
            <w:pStyle w:val="TOC1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5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>فصل 6: محتوا و قالب پیشنهادیه و راه ارتباطی با کارفرما و نگارنده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_Toc159428985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16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7D21C" w14:textId="79AB6A2A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6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6‌-1‌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پیشنهادیه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_Toc159428986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16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F45989" w14:textId="32743BCD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7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6‌-2‌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اطلاعات تماس نگارنده سند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_Toc159428987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17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B9CAF" w14:textId="7B1CA4AF" w:rsidR="005A51D7" w:rsidRPr="005A51D7" w:rsidRDefault="005A51D7" w:rsidP="005A51D7">
          <w:pPr>
            <w:pStyle w:val="TOC2"/>
            <w:rPr>
              <w:rFonts w:ascii="W_nazanin" w:eastAsiaTheme="minorEastAsia" w:hAnsi="W_nazanin"/>
              <w:noProof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59428988" w:history="1"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6‌-3‌</w:t>
            </w:r>
            <w:r w:rsidRPr="005A51D7">
              <w:rPr>
                <w:rStyle w:val="Hyperlink"/>
                <w:rFonts w:ascii="W_nazanin" w:hAnsi="W_nazanin"/>
                <w:noProof/>
                <w:sz w:val="24"/>
                <w:szCs w:val="24"/>
                <w:rtl/>
              </w:rPr>
              <w:t xml:space="preserve"> اطلاعات تماس کارفرما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ab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begin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instrText xml:space="preserve"> PAGEREF _Toc159428988 \h </w:instrTex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separate"/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t>17</w:t>
            </w:r>
            <w:r w:rsidRPr="005A51D7">
              <w:rPr>
                <w:rFonts w:ascii="W_nazanin" w:hAnsi="W_nazani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14C32" w14:textId="4D56BD17" w:rsidR="002617F3" w:rsidRDefault="002617F3" w:rsidP="005A51D7">
          <w:pPr>
            <w:spacing w:line="240" w:lineRule="auto"/>
            <w:jc w:val="right"/>
          </w:pPr>
          <w:r w:rsidRPr="005A51D7">
            <w:rPr>
              <w:rFonts w:ascii="W_nazanin" w:hAnsi="W_nazanin"/>
              <w:b/>
              <w:bCs/>
              <w:noProof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47D30BAD" w14:textId="491EB6FC" w:rsidR="00020037" w:rsidRPr="00B578F4" w:rsidRDefault="00020037" w:rsidP="001D5D32">
      <w:pPr>
        <w:rPr>
          <w:rFonts w:hint="cs"/>
          <w:rtl/>
        </w:rPr>
      </w:pPr>
    </w:p>
    <w:p w14:paraId="0673C518" w14:textId="77777777" w:rsidR="00AF56A5" w:rsidRDefault="00AF56A5" w:rsidP="00207FB9">
      <w:pPr>
        <w:pStyle w:val="Heading1"/>
        <w:rPr>
          <w:rtl/>
        </w:rPr>
      </w:pPr>
      <w:bookmarkStart w:id="2" w:name="_Toc82899911"/>
      <w:bookmarkStart w:id="3" w:name="_Toc124857810"/>
      <w:bookmarkStart w:id="4" w:name="_Toc159428958"/>
      <w:r w:rsidRPr="00ED6833">
        <w:rPr>
          <w:rFonts w:hint="cs"/>
          <w:rtl/>
        </w:rPr>
        <w:lastRenderedPageBreak/>
        <w:t>‌مقدمه</w:t>
      </w:r>
      <w:bookmarkEnd w:id="2"/>
      <w:bookmarkEnd w:id="3"/>
      <w:bookmarkEnd w:id="4"/>
    </w:p>
    <w:tbl>
      <w:tblPr>
        <w:tblStyle w:val="TableGrid1"/>
        <w:bidiVisual/>
        <w:tblW w:w="5000" w:type="pct"/>
        <w:shd w:val="clear" w:color="auto" w:fill="FCD734"/>
        <w:tblLook w:val="04A0" w:firstRow="1" w:lastRow="0" w:firstColumn="1" w:lastColumn="0" w:noHBand="0" w:noVBand="1"/>
      </w:tblPr>
      <w:tblGrid>
        <w:gridCol w:w="9017"/>
      </w:tblGrid>
      <w:tr w:rsidR="00110B64" w:rsidRPr="00B578F4" w14:paraId="4F4DC2F7" w14:textId="77777777" w:rsidTr="00476DA6">
        <w:tc>
          <w:tcPr>
            <w:tcW w:w="5000" w:type="pct"/>
            <w:shd w:val="clear" w:color="auto" w:fill="FCD734"/>
          </w:tcPr>
          <w:p w14:paraId="5A5A2517" w14:textId="77777777" w:rsidR="00110B64" w:rsidRPr="00785F6B" w:rsidRDefault="00110B64" w:rsidP="00207FB9">
            <w:pPr>
              <w:pStyle w:val="Heading2"/>
              <w:rPr>
                <w:rtl/>
              </w:rPr>
            </w:pPr>
            <w:bookmarkStart w:id="5" w:name="_Toc124857811"/>
            <w:bookmarkStart w:id="6" w:name="_Toc159428959"/>
            <w:r>
              <w:rPr>
                <w:rFonts w:hint="cs"/>
                <w:rtl/>
              </w:rPr>
              <w:t xml:space="preserve">لغات و </w:t>
            </w:r>
            <w:r w:rsidRPr="00785F6B">
              <w:rPr>
                <w:rFonts w:hint="cs"/>
                <w:rtl/>
              </w:rPr>
              <w:t>اصطلاحات</w:t>
            </w:r>
            <w:bookmarkEnd w:id="5"/>
            <w:bookmarkEnd w:id="6"/>
          </w:p>
        </w:tc>
      </w:tr>
    </w:tbl>
    <w:tbl>
      <w:tblPr>
        <w:tblStyle w:val="TableGrid1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566"/>
        <w:gridCol w:w="2068"/>
        <w:gridCol w:w="5383"/>
      </w:tblGrid>
      <w:tr w:rsidR="00110B64" w:rsidRPr="00B578F4" w14:paraId="42F38E6D" w14:textId="77777777" w:rsidTr="00476DA6">
        <w:trPr>
          <w:trHeight w:val="450"/>
        </w:trPr>
        <w:tc>
          <w:tcPr>
            <w:tcW w:w="868" w:type="pct"/>
            <w:shd w:val="clear" w:color="auto" w:fill="FFE599" w:themeFill="accent4" w:themeFillTint="66"/>
            <w:vAlign w:val="center"/>
          </w:tcPr>
          <w:p w14:paraId="64AB1D56" w14:textId="77777777" w:rsidR="00110B64" w:rsidRPr="00207FB9" w:rsidRDefault="00110B64" w:rsidP="00207FB9">
            <w:pPr>
              <w:jc w:val="center"/>
              <w:rPr>
                <w:rtl/>
              </w:rPr>
            </w:pPr>
            <w:r w:rsidRPr="00207FB9">
              <w:rPr>
                <w:rFonts w:hint="cs"/>
                <w:rtl/>
              </w:rPr>
              <w:t xml:space="preserve">لغت/ </w:t>
            </w:r>
            <w:proofErr w:type="spellStart"/>
            <w:r w:rsidRPr="00207FB9">
              <w:rPr>
                <w:rFonts w:hint="cs"/>
                <w:rtl/>
              </w:rPr>
              <w:t>اصصلاح</w:t>
            </w:r>
            <w:proofErr w:type="spellEnd"/>
          </w:p>
        </w:tc>
        <w:tc>
          <w:tcPr>
            <w:tcW w:w="1147" w:type="pct"/>
            <w:shd w:val="clear" w:color="auto" w:fill="FFE599" w:themeFill="accent4" w:themeFillTint="66"/>
            <w:vAlign w:val="center"/>
          </w:tcPr>
          <w:p w14:paraId="139169AD" w14:textId="77777777" w:rsidR="00110B64" w:rsidRPr="00207FB9" w:rsidRDefault="00110B64" w:rsidP="00207FB9">
            <w:pPr>
              <w:jc w:val="center"/>
              <w:rPr>
                <w:rtl/>
              </w:rPr>
            </w:pPr>
            <w:r w:rsidRPr="00207FB9">
              <w:rPr>
                <w:rFonts w:hint="cs"/>
                <w:rtl/>
              </w:rPr>
              <w:t>اختصار/ معادل لاتین</w:t>
            </w:r>
          </w:p>
        </w:tc>
        <w:tc>
          <w:tcPr>
            <w:tcW w:w="2985" w:type="pct"/>
            <w:shd w:val="clear" w:color="auto" w:fill="FFE599" w:themeFill="accent4" w:themeFillTint="66"/>
            <w:vAlign w:val="center"/>
          </w:tcPr>
          <w:p w14:paraId="4C8FC7DF" w14:textId="77777777" w:rsidR="00110B64" w:rsidRPr="00207FB9" w:rsidRDefault="00110B64" w:rsidP="00207FB9">
            <w:pPr>
              <w:jc w:val="center"/>
              <w:rPr>
                <w:rtl/>
              </w:rPr>
            </w:pPr>
            <w:r w:rsidRPr="00207FB9">
              <w:rPr>
                <w:rFonts w:hint="cs"/>
                <w:rtl/>
              </w:rPr>
              <w:t>تعریف</w:t>
            </w:r>
          </w:p>
        </w:tc>
      </w:tr>
      <w:tr w:rsidR="00277426" w:rsidRPr="00B578F4" w14:paraId="539F652C" w14:textId="77777777" w:rsidTr="00D845EC">
        <w:trPr>
          <w:trHeight w:val="450"/>
        </w:trPr>
        <w:tc>
          <w:tcPr>
            <w:tcW w:w="868" w:type="pct"/>
            <w:shd w:val="clear" w:color="auto" w:fill="auto"/>
            <w:vAlign w:val="center"/>
          </w:tcPr>
          <w:p w14:paraId="19F938F9" w14:textId="51DD469B" w:rsidR="00277426" w:rsidRPr="00207FB9" w:rsidRDefault="00277426" w:rsidP="00277426">
            <w:pPr>
              <w:jc w:val="center"/>
            </w:pPr>
            <w:r>
              <w:rPr>
                <w:rFonts w:hint="eastAsia"/>
                <w:rtl/>
              </w:rPr>
              <w:t>سامانه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90B6933" w14:textId="30EA8F09" w:rsidR="00277426" w:rsidRPr="005A51D7" w:rsidRDefault="00277426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  <w:r w:rsidRPr="005A51D7">
              <w:t>System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5CF7A9C" w14:textId="317E273C" w:rsidR="00277426" w:rsidRPr="00207FB9" w:rsidRDefault="00277426" w:rsidP="00277426">
            <w:pPr>
              <w:rPr>
                <w:rtl/>
              </w:rPr>
            </w:pPr>
            <w:r>
              <w:rPr>
                <w:rtl/>
              </w:rPr>
              <w:t>به مجموعه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متشکل از چند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رمجموعه</w:t>
            </w:r>
            <w:r>
              <w:rPr>
                <w:rtl/>
              </w:rPr>
              <w:t xml:space="preserve"> باشد و در کنار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هدف مشخص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دنبال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سامانه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ستم</w:t>
            </w:r>
            <w:r>
              <w:rPr>
                <w:rtl/>
              </w:rPr>
              <w:t xml:space="preserve"> گفته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شود</w:t>
            </w:r>
            <w:r>
              <w:rPr>
                <w:rtl/>
              </w:rPr>
              <w:t>.</w:t>
            </w:r>
          </w:p>
        </w:tc>
      </w:tr>
      <w:tr w:rsidR="00277426" w:rsidRPr="00B578F4" w14:paraId="2482DE2F" w14:textId="77777777" w:rsidTr="00D845EC">
        <w:trPr>
          <w:trHeight w:val="450"/>
        </w:trPr>
        <w:tc>
          <w:tcPr>
            <w:tcW w:w="868" w:type="pct"/>
            <w:shd w:val="clear" w:color="auto" w:fill="auto"/>
            <w:vAlign w:val="center"/>
          </w:tcPr>
          <w:p w14:paraId="77114299" w14:textId="4FB3EFE7" w:rsidR="00277426" w:rsidRPr="00207FB9" w:rsidRDefault="00277426" w:rsidP="002774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C34F199" w14:textId="45075938" w:rsidR="00277426" w:rsidRPr="005A51D7" w:rsidRDefault="00277426" w:rsidP="005A51D7">
            <w:pPr>
              <w:pStyle w:val="engli"/>
              <w:framePr w:hSpace="0" w:wrap="auto" w:vAnchor="margin" w:xAlign="left" w:yAlign="inline"/>
              <w:suppressOverlap w:val="0"/>
            </w:pPr>
            <w:r w:rsidRPr="005A51D7">
              <w:t>MTBF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46256AE6" w14:textId="47FEDDF9" w:rsidR="00277426" w:rsidRPr="00207FB9" w:rsidRDefault="00277426" w:rsidP="00277426">
            <w:pPr>
              <w:rPr>
                <w:rtl/>
              </w:rPr>
            </w:pPr>
            <w:r>
              <w:rPr>
                <w:rtl/>
              </w:rPr>
              <w:t>متوسط زمان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 ازکارافتادگ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</w:t>
            </w:r>
            <w:r w:rsidR="00831C7C">
              <w:rPr>
                <w:rtl/>
              </w:rPr>
              <w:t>محصول</w:t>
            </w:r>
            <w:r>
              <w:rPr>
                <w:rtl/>
              </w:rPr>
              <w:t xml:space="preserve"> را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>.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برحسب زمان تع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شود</w:t>
            </w:r>
            <w:r>
              <w:rPr>
                <w:rtl/>
              </w:rPr>
              <w:t>.</w:t>
            </w:r>
          </w:p>
        </w:tc>
      </w:tr>
      <w:tr w:rsidR="00277426" w:rsidRPr="00B578F4" w14:paraId="63C9AC4A" w14:textId="77777777" w:rsidTr="00D845EC">
        <w:trPr>
          <w:trHeight w:val="450"/>
        </w:trPr>
        <w:tc>
          <w:tcPr>
            <w:tcW w:w="868" w:type="pct"/>
            <w:shd w:val="clear" w:color="auto" w:fill="auto"/>
            <w:vAlign w:val="center"/>
          </w:tcPr>
          <w:p w14:paraId="4B9288BD" w14:textId="1E934E18" w:rsidR="00277426" w:rsidRPr="00207FB9" w:rsidRDefault="00277426" w:rsidP="00277426">
            <w:pPr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آزمون</w:t>
            </w:r>
            <w:r>
              <w:rPr>
                <w:rtl/>
              </w:rPr>
              <w:t xml:space="preserve"> ‌‌‌‌کارخانه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F94A86E" w14:textId="1427B887" w:rsidR="00277426" w:rsidRPr="005A51D7" w:rsidRDefault="00277426" w:rsidP="005A51D7">
            <w:pPr>
              <w:pStyle w:val="engli"/>
              <w:framePr w:hSpace="0" w:wrap="auto" w:vAnchor="margin" w:xAlign="left" w:yAlign="inline"/>
              <w:suppressOverlap w:val="0"/>
            </w:pPr>
            <w:r w:rsidRPr="005A51D7">
              <w:t>FAT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50E61C6" w14:textId="52DEC34C" w:rsidR="00277426" w:rsidRPr="00207FB9" w:rsidRDefault="00277426" w:rsidP="00277426">
            <w:pPr>
              <w:rPr>
                <w:rtl/>
              </w:rPr>
            </w:pPr>
            <w:r>
              <w:rPr>
                <w:rtl/>
              </w:rPr>
              <w:t>آن دسته از آزمون‌ها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است که در محل توسعه محصول، بر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محصول صورت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که طرف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بر مفاد آزمون‌ها، نحوه انجام و نتا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 xml:space="preserve"> آن توافق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و قبل از انجام آن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سند آزمون ارائه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شود</w:t>
            </w:r>
            <w:r>
              <w:rPr>
                <w:rtl/>
              </w:rPr>
              <w:t xml:space="preserve"> و بر اساس آن نتا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 xml:space="preserve"> ثبت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شود</w:t>
            </w:r>
            <w:r>
              <w:rPr>
                <w:rtl/>
              </w:rPr>
              <w:t>.</w:t>
            </w:r>
          </w:p>
        </w:tc>
      </w:tr>
    </w:tbl>
    <w:p w14:paraId="7B5230FD" w14:textId="77777777" w:rsidR="00FE2DC2" w:rsidRDefault="00FE2DC2">
      <w:bookmarkStart w:id="7" w:name="_Toc124857812"/>
      <w:r>
        <w:br w:type="page"/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578F4" w:rsidRPr="00B578F4" w14:paraId="340D31D5" w14:textId="77777777" w:rsidTr="00476DA6">
        <w:tc>
          <w:tcPr>
            <w:tcW w:w="5000" w:type="pct"/>
            <w:shd w:val="clear" w:color="auto" w:fill="FCD734"/>
          </w:tcPr>
          <w:p w14:paraId="5038F49E" w14:textId="00669AED" w:rsidR="003A7E5F" w:rsidRPr="00B578F4" w:rsidRDefault="003A7E5F" w:rsidP="00AE4590">
            <w:pPr>
              <w:pStyle w:val="Heading2"/>
              <w:rPr>
                <w:rFonts w:cs="B Nazanin"/>
                <w:rtl/>
              </w:rPr>
            </w:pPr>
            <w:bookmarkStart w:id="8" w:name="_Toc159428960"/>
            <w:r w:rsidRPr="00B578F4">
              <w:rPr>
                <w:rtl/>
              </w:rPr>
              <w:lastRenderedPageBreak/>
              <w:t>شرح کل</w:t>
            </w:r>
            <w:r w:rsidRPr="00B578F4">
              <w:rPr>
                <w:rFonts w:hint="cs"/>
                <w:rtl/>
              </w:rPr>
              <w:t>ی</w:t>
            </w:r>
            <w:r w:rsidRPr="00B578F4">
              <w:rPr>
                <w:rtl/>
              </w:rPr>
              <w:t xml:space="preserve"> مسئله</w:t>
            </w:r>
            <w:bookmarkEnd w:id="7"/>
            <w:bookmarkEnd w:id="8"/>
          </w:p>
        </w:tc>
      </w:tr>
      <w:tr w:rsidR="00476DA6" w:rsidRPr="00B578F4" w14:paraId="45CE3A71" w14:textId="77777777" w:rsidTr="00476DA6">
        <w:tc>
          <w:tcPr>
            <w:tcW w:w="5000" w:type="pct"/>
            <w:shd w:val="clear" w:color="auto" w:fill="auto"/>
          </w:tcPr>
          <w:sdt>
            <w:sdtPr>
              <w:rPr>
                <w:rStyle w:val="a1"/>
                <w:szCs w:val="28"/>
                <w:rtl/>
              </w:rPr>
              <w:alias w:val="شرح کلی"/>
              <w:tag w:val="شرح کلی"/>
              <w:id w:val="1777599941"/>
            </w:sdtPr>
            <w:sdtContent>
              <w:p w14:paraId="092EAD14" w14:textId="77777777" w:rsidR="00476DA6" w:rsidRPr="00207FB9" w:rsidRDefault="00476DA6" w:rsidP="00476DA6">
                <w:pPr>
                  <w:rPr>
                    <w:b/>
                    <w:bCs/>
                    <w:rtl/>
                  </w:rPr>
                </w:pPr>
                <w:r w:rsidRPr="00207FB9">
                  <w:rPr>
                    <w:rFonts w:hint="eastAsia"/>
                    <w:b/>
                    <w:bCs/>
                    <w:rtl/>
                  </w:rPr>
                  <w:t>دامنه</w:t>
                </w:r>
                <w:r w:rsidRPr="00207FB9">
                  <w:rPr>
                    <w:b/>
                    <w:bCs/>
                    <w:rtl/>
                  </w:rPr>
                  <w:t xml:space="preserve"> انجام کار</w:t>
                </w:r>
                <w:r w:rsidRPr="00207FB9">
                  <w:rPr>
                    <w:rFonts w:hint="cs"/>
                    <w:b/>
                    <w:bCs/>
                    <w:rtl/>
                  </w:rPr>
                  <w:t>:</w:t>
                </w:r>
                <w:r w:rsidRPr="00207FB9">
                  <w:rPr>
                    <w:b/>
                    <w:bCs/>
                    <w:rtl/>
                  </w:rPr>
                  <w:t xml:space="preserve"> </w:t>
                </w:r>
              </w:p>
              <w:p w14:paraId="56E3B928" w14:textId="77777777" w:rsidR="00276112" w:rsidRPr="00276112" w:rsidRDefault="00276112" w:rsidP="00476DA6">
                <w:pPr>
                  <w:rPr>
                    <w:color w:val="FF0000"/>
                    <w:sz w:val="24"/>
                    <w:szCs w:val="24"/>
                    <w:rtl/>
                  </w:rPr>
                </w:pPr>
              </w:p>
              <w:p w14:paraId="79B350D6" w14:textId="5D3F0D07" w:rsidR="00476DA6" w:rsidRDefault="00476DA6" w:rsidP="00476DA6">
                <w:pPr>
                  <w:rPr>
                    <w:rStyle w:val="a1"/>
                    <w:szCs w:val="28"/>
                    <w:rtl/>
                  </w:rPr>
                </w:pPr>
                <w:r w:rsidRPr="006A0C11">
                  <w:rPr>
                    <w:rStyle w:val="a1"/>
                    <w:rFonts w:hint="cs"/>
                    <w:szCs w:val="28"/>
                    <w:rtl/>
                  </w:rPr>
                  <w:t>تعریف دقیق مشکل:</w:t>
                </w:r>
              </w:p>
              <w:p w14:paraId="227DC0BF" w14:textId="77777777" w:rsidR="000D7413" w:rsidRPr="00276112" w:rsidRDefault="000D7413" w:rsidP="00831C7C">
                <w:pPr>
                  <w:rPr>
                    <w:color w:val="FF0000"/>
                    <w:sz w:val="24"/>
                    <w:szCs w:val="24"/>
                    <w:rtl/>
                  </w:rPr>
                </w:pPr>
              </w:p>
              <w:p w14:paraId="1DF45536" w14:textId="77777777" w:rsidR="00276112" w:rsidRDefault="00276112" w:rsidP="00831C7C">
                <w:pPr>
                  <w:rPr>
                    <w:rStyle w:val="a1"/>
                    <w:b w:val="0"/>
                    <w:bCs w:val="0"/>
                    <w:szCs w:val="28"/>
                    <w:rtl/>
                  </w:rPr>
                </w:pPr>
              </w:p>
              <w:p w14:paraId="4B0DEC7A" w14:textId="17B554AA" w:rsidR="00831C7C" w:rsidRPr="006A0C11" w:rsidRDefault="00831C7C" w:rsidP="00831C7C">
                <w:pPr>
                  <w:rPr>
                    <w:rStyle w:val="a1"/>
                    <w:szCs w:val="28"/>
                    <w:rtl/>
                  </w:rPr>
                </w:pPr>
                <w:r w:rsidRPr="006A0C11">
                  <w:rPr>
                    <w:rStyle w:val="a1"/>
                    <w:rFonts w:hint="cs"/>
                    <w:szCs w:val="28"/>
                    <w:rtl/>
                  </w:rPr>
                  <w:t>علل بروز مشکل</w:t>
                </w:r>
                <w:r w:rsidR="000D7413">
                  <w:rPr>
                    <w:rStyle w:val="a1"/>
                    <w:rFonts w:hint="cs"/>
                    <w:szCs w:val="28"/>
                    <w:rtl/>
                  </w:rPr>
                  <w:t>:</w:t>
                </w:r>
              </w:p>
              <w:tbl>
                <w:tblPr>
                  <w:tblStyle w:val="TableGrid"/>
                  <w:bidiVisual/>
                  <w:tblW w:w="0" w:type="auto"/>
                  <w:tblLook w:val="04A0" w:firstRow="1" w:lastRow="0" w:firstColumn="1" w:lastColumn="0" w:noHBand="0" w:noVBand="1"/>
                </w:tblPr>
                <w:tblGrid>
                  <w:gridCol w:w="4395"/>
                  <w:gridCol w:w="4396"/>
                </w:tblGrid>
                <w:tr w:rsidR="000D7413" w14:paraId="7098540D" w14:textId="77777777" w:rsidTr="001D3C66">
                  <w:tc>
                    <w:tcPr>
                      <w:tcW w:w="4395" w:type="dxa"/>
                      <w:vAlign w:val="center"/>
                    </w:tcPr>
                    <w:p w14:paraId="708CC29E" w14:textId="5741B5F4" w:rsidR="000D7413" w:rsidRPr="00BF5152" w:rsidRDefault="00000000" w:rsidP="00BF51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Style w:val="a1"/>
                          <w:b w:val="0"/>
                          <w:bCs w:val="0"/>
                          <w:sz w:val="24"/>
                          <w:rtl/>
                        </w:rPr>
                      </w:pPr>
                      <w:sdt>
                        <w:sdtPr>
                          <w:rPr>
                            <w:rStyle w:val="2Char"/>
                            <w:rFonts w:hint="cs"/>
                            <w:rtl/>
                          </w:rPr>
                          <w:alias w:val="عامل 1"/>
                          <w:tag w:val="عامل 1"/>
                          <w:id w:val="1847123628"/>
                          <w:comboBox>
                            <w:listItem w:displayText="." w:value="."/>
                            <w:listItem w:displayText="     دست يافتن به استانداردهاي صنعتي" w:value="     دست يافتن به استانداردهاي صنعتي"/>
                            <w:listItem w:displayText="     رفع مشكلات فني در خط توليد" w:value="     رفع مشكلات فني در خط توليد"/>
                            <w:listItem w:displayText="     رفع مشكلات بهداشتي يا زيست‏محيطي" w:value="     رفع مشكلات بهداشتي يا زيست‏محيطي"/>
                            <w:listItem w:displayText="     وجود نمونه در بازار خارجی یا داخلی" w:value="     وجود نمونه در بازار خارجی یا داخلی"/>
                            <w:listItem w:displayText="     ارتقاء محصول" w:value="     ارتقاء محصول"/>
                            <w:listItem w:displayText="     توسعه بازار" w:value="     توسعه بازار"/>
                            <w:listItem w:displayText="     افزایش میزان تولید" w:value="     افزایش میزان تولید"/>
                            <w:listItem w:displayText="     نیاز شرکت جهت اخذ مجوز دانش بنیان" w:value="     نیاز شرکت جهت اخذ مجوز دانش بنیان"/>
                            <w:listItem w:displayText="     رضایت مشتری" w:value="     رضایت مشتری"/>
                            <w:listItem w:displayText="     کاهش هزینه‌تمام‌شده‌فرآیند/ قیمت‌محصول" w:value="     کاهش هزینه‌تمام‌شده‌فرآیند/ قیمت‌محصول"/>
                            <w:listItem w:displayText="     مشکل تامین کالا (وجود تحریم و ...)" w:value="     مشکل تامین کالا (وجود تحریم و ...)"/>
                            <w:listItem w:displayText="     ریسک تامین کالا (تحریم آینده و ...)" w:value="     ریسک تامین کالا (تحریم آینده و ...)"/>
                            <w:listItem w:displayText="     افت کیفیت قطعه/ ماده اولیه خریداری شده" w:value="     افت کیفیت قطعه/ ماده اولیه خریداری شده"/>
                            <w:listItem w:displayText="     افزایش هزینه قطعه/ ماده اولیه خریداری‌شده" w:value="     افزایش هزینه قطعه/ ماده اولیه خریداری‌شده"/>
                            <w:listItem w:displayText="     افزایش درامد از محل ضایعات/ اتلافات" w:value="     افزایش درامد از محل ضایعات/ اتلافات"/>
                            <w:listItem w:displayText="     توسعه منابع(مالی،انسانی)" w:value="     توسعه منابع(مالی،انسانی)"/>
                          </w:comboBox>
                        </w:sdtPr>
                        <w:sdtContent>
                          <w:r w:rsidR="000D7413">
                            <w:rPr>
                              <w:rStyle w:val="2Char"/>
                              <w:rFonts w:hint="cs"/>
                              <w:rtl/>
                            </w:rPr>
                            <w:t xml:space="preserve"> ارتقاء محصول</w:t>
                          </w:r>
                        </w:sdtContent>
                      </w:sdt>
                    </w:p>
                  </w:tc>
                  <w:tc>
                    <w:tcPr>
                      <w:tcW w:w="4396" w:type="dxa"/>
                      <w:vAlign w:val="center"/>
                    </w:tcPr>
                    <w:p w14:paraId="631325A7" w14:textId="56ADD8F9" w:rsidR="000D7413" w:rsidRPr="00BF5152" w:rsidRDefault="00000000" w:rsidP="00BF51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Style w:val="a1"/>
                          <w:b w:val="0"/>
                          <w:bCs w:val="0"/>
                          <w:sz w:val="24"/>
                          <w:rtl/>
                        </w:rPr>
                      </w:pPr>
                      <w:sdt>
                        <w:sdtPr>
                          <w:rPr>
                            <w:rStyle w:val="2Char"/>
                            <w:rFonts w:hint="cs"/>
                            <w:rtl/>
                          </w:rPr>
                          <w:alias w:val="عامل 2"/>
                          <w:tag w:val="عامل 2"/>
                          <w:id w:val="1715386661"/>
                          <w:comboBox>
                            <w:listItem w:displayText="-" w:value="-"/>
                            <w:listItem w:displayText="     دست يافتن به استانداردهاي صنعتي" w:value="     دست يافتن به استانداردهاي صنعتي"/>
                            <w:listItem w:displayText="     رفع مشكلات فني در خط توليد" w:value="     رفع مشكلات فني در خط توليد"/>
                            <w:listItem w:displayText="     رفع مشكلات بهداشتي يا زيست‏محيطي" w:value="     رفع مشكلات بهداشتي يا زيست‏محيطي"/>
                            <w:listItem w:displayText="     وجود نمونه در بازار خارجی یا داخلی" w:value="     وجود نمونه در بازار خارجی یا داخلی"/>
                            <w:listItem w:displayText="     ارتقاء محصول" w:value="     ارتقاء محصول"/>
                            <w:listItem w:displayText="     توسعه بازار" w:value="     توسعه بازار"/>
                            <w:listItem w:displayText="     افزایش میزان تولید" w:value="     افزایش میزان تولید"/>
                            <w:listItem w:displayText="     نیاز شرکت جهت اخذ مجوز دانش بنیان" w:value="     نیاز شرکت جهت اخذ مجوز دانش بنیان"/>
                            <w:listItem w:displayText="     رضایت مشتری" w:value="     رضایت مشتری"/>
                            <w:listItem w:displayText="     کاهش هزینه‌تمام‌شده‌فرآیند/ قیمت‌محصول" w:value="     کاهش هزینه‌تمام‌شده‌فرآیند/ قیمت‌محصول"/>
                            <w:listItem w:displayText="     مشکل تامین کالا (وجود تحریم و ...)" w:value="     مشکل تامین کالا (وجود تحریم و ...)"/>
                            <w:listItem w:displayText="     ریسک تامین کالا (تحریم آینده و ...)" w:value="     ریسک تامین کالا (تحریم آینده و ...)"/>
                            <w:listItem w:displayText="     افت کیفیت قطعه/ ماده اولیه خریداری شده" w:value="     افت کیفیت قطعه/ ماده اولیه خریداری شده"/>
                            <w:listItem w:displayText="     افزایش هزینه قطعه/ ماده اولیه خریداری‌شده" w:value="     افزایش هزینه قطعه/ ماده اولیه خریداری‌شده"/>
                            <w:listItem w:displayText="     افزایش درامد از محل ضایعات/ اتلافات" w:value="     افزایش درامد از محل ضایعات/ اتلافات"/>
                            <w:listItem w:displayText="     توسعه منابع(مالی،انسانی)" w:value="     توسعه منابع(مالی،انسانی)"/>
                          </w:comboBox>
                        </w:sdtPr>
                        <w:sdtContent>
                          <w:r w:rsidR="00BF5152">
                            <w:rPr>
                              <w:rStyle w:val="2Char"/>
                              <w:rFonts w:hint="cs"/>
                              <w:rtl/>
                            </w:rPr>
                            <w:t xml:space="preserve">     دست يافتن به استانداردهاي صنعتي</w:t>
                          </w:r>
                        </w:sdtContent>
                      </w:sdt>
                    </w:p>
                  </w:tc>
                </w:tr>
              </w:tbl>
              <w:p w14:paraId="07C65B12" w14:textId="656ECC6F" w:rsidR="00831C7C" w:rsidRPr="00276112" w:rsidRDefault="000D7413" w:rsidP="00276112">
                <w:pPr>
                  <w:rPr>
                    <w:rStyle w:val="a1"/>
                    <w:b w:val="0"/>
                    <w:bCs w:val="0"/>
                    <w:sz w:val="24"/>
                    <w:rtl/>
                  </w:rPr>
                </w:pPr>
                <w:r w:rsidRPr="00276112">
                  <w:rPr>
                    <w:rStyle w:val="a1"/>
                    <w:rFonts w:hint="cs"/>
                    <w:b w:val="0"/>
                    <w:bCs w:val="0"/>
                    <w:sz w:val="24"/>
                    <w:rtl/>
                  </w:rPr>
                  <w:t>توضیحات</w:t>
                </w:r>
                <w:r w:rsidR="00276112" w:rsidRPr="00276112">
                  <w:rPr>
                    <w:rStyle w:val="a1"/>
                    <w:rFonts w:hint="cs"/>
                    <w:b w:val="0"/>
                    <w:bCs w:val="0"/>
                    <w:sz w:val="24"/>
                    <w:rtl/>
                  </w:rPr>
                  <w:t>:</w:t>
                </w:r>
              </w:p>
              <w:p w14:paraId="245E958F" w14:textId="563A10CC" w:rsidR="00476DA6" w:rsidRPr="00476DA6" w:rsidRDefault="00476DA6" w:rsidP="00476DA6">
                <w:pPr>
                  <w:spacing w:before="240"/>
                  <w:rPr>
                    <w:rStyle w:val="a1"/>
                    <w:b w:val="0"/>
                    <w:bCs w:val="0"/>
                    <w:szCs w:val="28"/>
                    <w:rtl/>
                  </w:rPr>
                </w:pPr>
                <w:r w:rsidRPr="006A0C11">
                  <w:rPr>
                    <w:rStyle w:val="a1"/>
                    <w:rFonts w:hint="cs"/>
                    <w:szCs w:val="28"/>
                    <w:rtl/>
                  </w:rPr>
                  <w:t xml:space="preserve">دلایل اهمیت موضوع: </w:t>
                </w:r>
              </w:p>
              <w:p w14:paraId="7F7CB35C" w14:textId="77777777" w:rsidR="00276112" w:rsidRDefault="00276112" w:rsidP="00476DA6">
                <w:pPr>
                  <w:rPr>
                    <w:sz w:val="24"/>
                    <w:szCs w:val="24"/>
                    <w:rtl/>
                  </w:rPr>
                </w:pPr>
              </w:p>
              <w:p w14:paraId="210ADB3A" w14:textId="77777777" w:rsidR="00276112" w:rsidRDefault="00276112" w:rsidP="00476DA6">
                <w:pPr>
                  <w:rPr>
                    <w:rStyle w:val="a1"/>
                    <w:szCs w:val="28"/>
                    <w:rtl/>
                  </w:rPr>
                </w:pPr>
              </w:p>
              <w:p w14:paraId="1FF6EBC8" w14:textId="66A5BE26" w:rsidR="00476DA6" w:rsidRPr="00A90C7C" w:rsidRDefault="00476DA6" w:rsidP="00476DA6">
                <w:pPr>
                  <w:rPr>
                    <w:rStyle w:val="a1"/>
                    <w:szCs w:val="28"/>
                    <w:rtl/>
                  </w:rPr>
                </w:pPr>
                <w:r w:rsidRPr="00A90C7C">
                  <w:rPr>
                    <w:rStyle w:val="a1"/>
                    <w:rFonts w:hint="cs"/>
                    <w:szCs w:val="28"/>
                    <w:rtl/>
                  </w:rPr>
                  <w:t>هدف و محدوده طرح:</w:t>
                </w:r>
              </w:p>
              <w:p w14:paraId="797E0D52" w14:textId="77777777" w:rsidR="00276112" w:rsidRPr="00276112" w:rsidRDefault="00276112" w:rsidP="00476DA6">
                <w:pPr>
                  <w:rPr>
                    <w:sz w:val="24"/>
                    <w:szCs w:val="24"/>
                    <w:rtl/>
                  </w:rPr>
                </w:pPr>
              </w:p>
              <w:p w14:paraId="59D26724" w14:textId="77777777" w:rsidR="00276112" w:rsidRDefault="00276112" w:rsidP="00476DA6">
                <w:pPr>
                  <w:rPr>
                    <w:i/>
                    <w:iCs/>
                    <w:color w:val="FF0000"/>
                    <w:sz w:val="24"/>
                    <w:szCs w:val="24"/>
                    <w:rtl/>
                  </w:rPr>
                </w:pPr>
              </w:p>
              <w:p w14:paraId="065E82BE" w14:textId="3888F725" w:rsidR="00476DA6" w:rsidRPr="006A0C11" w:rsidRDefault="00476DA6" w:rsidP="00476DA6">
                <w:pPr>
                  <w:rPr>
                    <w:rStyle w:val="a1"/>
                    <w:szCs w:val="28"/>
                    <w:rtl/>
                  </w:rPr>
                </w:pPr>
                <w:r w:rsidRPr="00BF5152">
                  <w:rPr>
                    <w:rStyle w:val="a1"/>
                    <w:rFonts w:hint="cs"/>
                    <w:szCs w:val="28"/>
                    <w:rtl/>
                  </w:rPr>
                  <w:t xml:space="preserve">توصیف محصول </w:t>
                </w:r>
                <w:r w:rsidR="00831C7C" w:rsidRPr="00BF5152">
                  <w:rPr>
                    <w:rStyle w:val="a1"/>
                    <w:rFonts w:hint="cs"/>
                    <w:szCs w:val="28"/>
                    <w:rtl/>
                  </w:rPr>
                  <w:t xml:space="preserve">مدنظر </w:t>
                </w:r>
                <w:r w:rsidRPr="00BF5152">
                  <w:rPr>
                    <w:rStyle w:val="a1"/>
                    <w:rFonts w:hint="cs"/>
                    <w:szCs w:val="28"/>
                    <w:rtl/>
                  </w:rPr>
                  <w:t>و فناوری مورد استفاده در آن:</w:t>
                </w:r>
              </w:p>
              <w:p w14:paraId="5D9E12E2" w14:textId="77777777" w:rsidR="00276112" w:rsidRPr="00276112" w:rsidRDefault="00276112" w:rsidP="00476DA6">
                <w:pPr>
                  <w:rPr>
                    <w:sz w:val="24"/>
                    <w:szCs w:val="24"/>
                    <w:rtl/>
                  </w:rPr>
                </w:pPr>
              </w:p>
              <w:p w14:paraId="0F31EFC6" w14:textId="77777777" w:rsidR="00276112" w:rsidRDefault="00276112" w:rsidP="00476DA6">
                <w:pPr>
                  <w:rPr>
                    <w:i/>
                    <w:iCs/>
                    <w:rtl/>
                  </w:rPr>
                </w:pPr>
              </w:p>
              <w:p w14:paraId="305853E1" w14:textId="1447526E" w:rsidR="00476DA6" w:rsidRPr="006A0C11" w:rsidRDefault="00476DA6" w:rsidP="00476DA6">
                <w:pPr>
                  <w:rPr>
                    <w:rStyle w:val="a1"/>
                    <w:szCs w:val="28"/>
                    <w:rtl/>
                  </w:rPr>
                </w:pPr>
                <w:r w:rsidRPr="00BF5152">
                  <w:rPr>
                    <w:rStyle w:val="a1"/>
                    <w:rFonts w:hint="eastAsia"/>
                    <w:szCs w:val="28"/>
                    <w:rtl/>
                  </w:rPr>
                  <w:t>توض</w:t>
                </w:r>
                <w:r w:rsidRPr="00BF5152">
                  <w:rPr>
                    <w:rStyle w:val="a1"/>
                    <w:rFonts w:hint="cs"/>
                    <w:szCs w:val="28"/>
                    <w:rtl/>
                  </w:rPr>
                  <w:t>ی</w:t>
                </w:r>
                <w:r w:rsidRPr="00BF5152">
                  <w:rPr>
                    <w:rStyle w:val="a1"/>
                    <w:rFonts w:hint="eastAsia"/>
                    <w:szCs w:val="28"/>
                    <w:rtl/>
                  </w:rPr>
                  <w:t>ح</w:t>
                </w:r>
                <w:r w:rsidRPr="00BF5152">
                  <w:rPr>
                    <w:rStyle w:val="a1"/>
                    <w:szCs w:val="28"/>
                    <w:rtl/>
                  </w:rPr>
                  <w:t xml:space="preserve"> </w:t>
                </w:r>
                <w:proofErr w:type="spellStart"/>
                <w:r w:rsidRPr="00BF5152">
                  <w:rPr>
                    <w:rStyle w:val="a1"/>
                    <w:szCs w:val="28"/>
                    <w:rtl/>
                  </w:rPr>
                  <w:t>مؤلفه‌ها</w:t>
                </w:r>
                <w:proofErr w:type="spellEnd"/>
                <w:r w:rsidRPr="00BF5152">
                  <w:rPr>
                    <w:rStyle w:val="a1"/>
                    <w:szCs w:val="28"/>
                    <w:rtl/>
                  </w:rPr>
                  <w:t xml:space="preserve"> و اجزا</w:t>
                </w:r>
                <w:r w:rsidRPr="00BF5152">
                  <w:rPr>
                    <w:rStyle w:val="a1"/>
                    <w:rFonts w:hint="cs"/>
                    <w:szCs w:val="28"/>
                    <w:rtl/>
                  </w:rPr>
                  <w:t>ی</w:t>
                </w:r>
                <w:r w:rsidRPr="00BF5152">
                  <w:rPr>
                    <w:rStyle w:val="a1"/>
                    <w:szCs w:val="28"/>
                    <w:rtl/>
                  </w:rPr>
                  <w:t xml:space="preserve"> محصول</w:t>
                </w:r>
                <w:r w:rsidRPr="00BF5152">
                  <w:rPr>
                    <w:rStyle w:val="a1"/>
                    <w:rFonts w:hint="cs"/>
                    <w:szCs w:val="28"/>
                    <w:rtl/>
                  </w:rPr>
                  <w:t>:</w:t>
                </w:r>
              </w:p>
              <w:p w14:paraId="5B076583" w14:textId="44D7CCBF" w:rsidR="00476DA6" w:rsidRPr="00476DA6" w:rsidRDefault="00000000" w:rsidP="00476DA6">
                <w:pPr>
                  <w:rPr>
                    <w:rtl/>
                  </w:rPr>
                </w:pPr>
              </w:p>
            </w:sdtContent>
          </w:sdt>
        </w:tc>
      </w:tr>
    </w:tbl>
    <w:p w14:paraId="6250EDC9" w14:textId="77777777" w:rsidR="00AE6BE3" w:rsidRDefault="00AE6BE3" w:rsidP="00207FB9">
      <w:pPr>
        <w:rPr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4508"/>
        <w:gridCol w:w="4509"/>
      </w:tblGrid>
      <w:tr w:rsidR="00CF790F" w:rsidRPr="00B578F4" w14:paraId="221968AF" w14:textId="77777777" w:rsidTr="00476DA6">
        <w:tc>
          <w:tcPr>
            <w:tcW w:w="5000" w:type="pct"/>
            <w:gridSpan w:val="2"/>
            <w:shd w:val="clear" w:color="auto" w:fill="FCD734"/>
          </w:tcPr>
          <w:p w14:paraId="55BF2C75" w14:textId="77777777" w:rsidR="00CF790F" w:rsidRDefault="00CF790F" w:rsidP="00207FB9">
            <w:pPr>
              <w:pStyle w:val="Heading2"/>
              <w:rPr>
                <w:rtl/>
              </w:rPr>
            </w:pPr>
            <w:bookmarkStart w:id="9" w:name="_Toc124857813"/>
            <w:bookmarkStart w:id="10" w:name="_Toc159428961"/>
            <w:r>
              <w:rPr>
                <w:rFonts w:hint="cs"/>
                <w:rtl/>
              </w:rPr>
              <w:t>تصاویر</w:t>
            </w:r>
            <w:bookmarkEnd w:id="9"/>
            <w:bookmarkEnd w:id="10"/>
          </w:p>
        </w:tc>
      </w:tr>
      <w:tr w:rsidR="0073500A" w:rsidRPr="00B578F4" w14:paraId="22DE93C7" w14:textId="77777777" w:rsidTr="00276112">
        <w:trPr>
          <w:trHeight w:val="319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F10FDA4" w14:textId="24088723" w:rsidR="0073500A" w:rsidRPr="001E7A8D" w:rsidRDefault="00000000" w:rsidP="00276112">
            <w:pPr>
              <w:spacing w:before="240"/>
              <w:jc w:val="center"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402640118"/>
                <w:showingPlcHdr/>
                <w:picture/>
              </w:sdtPr>
              <w:sdtContent>
                <w:r w:rsidR="00277426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645D0AC9" wp14:editId="06731191">
                      <wp:extent cx="5262983" cy="1903095"/>
                      <wp:effectExtent l="0" t="0" r="0" b="1905"/>
                      <wp:docPr id="211949186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67530" cy="190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9DF341A" w14:textId="7A56B3E0" w:rsidR="0073500A" w:rsidRPr="001E7A8D" w:rsidRDefault="00277426" w:rsidP="0027611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توضیحات تصاویر</w:t>
            </w:r>
          </w:p>
        </w:tc>
      </w:tr>
      <w:tr w:rsidR="0073500A" w:rsidRPr="00B578F4" w14:paraId="007C7A40" w14:textId="77777777" w:rsidTr="00A54893">
        <w:trPr>
          <w:trHeight w:val="3149"/>
        </w:trPr>
        <w:tc>
          <w:tcPr>
            <w:tcW w:w="2500" w:type="pct"/>
            <w:shd w:val="clear" w:color="auto" w:fill="auto"/>
            <w:vAlign w:val="center"/>
          </w:tcPr>
          <w:p w14:paraId="4ED665A2" w14:textId="6DD04C52" w:rsidR="0073500A" w:rsidRPr="001E7A8D" w:rsidRDefault="00000000" w:rsidP="00A54893">
            <w:pPr>
              <w:jc w:val="center"/>
              <w:rPr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4"/>
                  <w:szCs w:val="24"/>
                  <w:rtl/>
                </w:rPr>
                <w:id w:val="1543250782"/>
                <w:showingPlcHdr/>
                <w:picture/>
              </w:sdtPr>
              <w:sdtContent>
                <w:r w:rsidR="00277426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0EAA6594" wp14:editId="2761CBB3">
                      <wp:extent cx="1903095" cy="1903095"/>
                      <wp:effectExtent l="0" t="0" r="1905" b="190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3D8B838" w14:textId="448456F3" w:rsidR="0073500A" w:rsidRPr="001E7A8D" w:rsidRDefault="00277426" w:rsidP="00A5489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توضیحات تصویر</w:t>
            </w:r>
          </w:p>
        </w:tc>
        <w:tc>
          <w:tcPr>
            <w:tcW w:w="2500" w:type="pct"/>
            <w:vAlign w:val="center"/>
          </w:tcPr>
          <w:sdt>
            <w:sdtPr>
              <w:rPr>
                <w:sz w:val="24"/>
                <w:szCs w:val="24"/>
                <w:rtl/>
              </w:rPr>
              <w:id w:val="475888050"/>
              <w:showingPlcHdr/>
              <w:picture/>
            </w:sdtPr>
            <w:sdtContent>
              <w:p w14:paraId="559B8B14" w14:textId="674E7619" w:rsidR="0073500A" w:rsidRPr="001E7A8D" w:rsidRDefault="00277426" w:rsidP="00A54893">
                <w:pPr>
                  <w:jc w:val="center"/>
                  <w:rPr>
                    <w:sz w:val="24"/>
                    <w:szCs w:val="24"/>
                    <w:rtl/>
                  </w:rPr>
                </w:pPr>
                <w:r>
                  <w:rPr>
                    <w:rFonts w:hint="cs"/>
                    <w:noProof/>
                    <w:sz w:val="24"/>
                    <w:szCs w:val="24"/>
                  </w:rPr>
                  <w:drawing>
                    <wp:inline distT="0" distB="0" distL="0" distR="0" wp14:anchorId="26D18C03" wp14:editId="51A5F901">
                      <wp:extent cx="1903095" cy="1903095"/>
                      <wp:effectExtent l="0" t="0" r="1905" b="190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C1FF164" w14:textId="230C7D57" w:rsidR="0073500A" w:rsidRPr="001E7A8D" w:rsidRDefault="00277426" w:rsidP="0027742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توضیحات تصویر</w:t>
            </w:r>
          </w:p>
        </w:tc>
      </w:tr>
    </w:tbl>
    <w:p w14:paraId="5821F767" w14:textId="31313135" w:rsidR="00457B91" w:rsidRDefault="00457B91" w:rsidP="001D1B50">
      <w:pPr>
        <w:rPr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9"/>
      </w:tblGrid>
      <w:tr w:rsidR="00B578F4" w:rsidRPr="00B578F4" w14:paraId="6A0EB3E7" w14:textId="77777777" w:rsidTr="00A54893">
        <w:trPr>
          <w:jc w:val="center"/>
        </w:trPr>
        <w:tc>
          <w:tcPr>
            <w:tcW w:w="5000" w:type="pct"/>
            <w:gridSpan w:val="2"/>
            <w:shd w:val="clear" w:color="auto" w:fill="FCD734"/>
            <w:vAlign w:val="center"/>
          </w:tcPr>
          <w:p w14:paraId="4450C7D3" w14:textId="77777777" w:rsidR="00E073AB" w:rsidRPr="00785F6B" w:rsidRDefault="00E073AB" w:rsidP="00207FB9">
            <w:pPr>
              <w:pStyle w:val="Heading2"/>
              <w:rPr>
                <w:rStyle w:val="2Char"/>
                <w:rtl/>
              </w:rPr>
            </w:pPr>
            <w:bookmarkStart w:id="11" w:name="_Toc124857815"/>
            <w:bookmarkStart w:id="12" w:name="_Toc159428962"/>
            <w:r w:rsidRPr="00785F6B">
              <w:rPr>
                <w:rStyle w:val="2Char"/>
                <w:rFonts w:hint="cs"/>
                <w:rtl/>
              </w:rPr>
              <w:t>نوع مسئله</w:t>
            </w:r>
            <w:bookmarkEnd w:id="11"/>
            <w:bookmarkEnd w:id="12"/>
          </w:p>
        </w:tc>
      </w:tr>
      <w:tr w:rsidR="00B578F4" w:rsidRPr="00B578F4" w14:paraId="6F251C1C" w14:textId="77777777" w:rsidTr="00FD3E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sdt>
            <w:sdtPr>
              <w:rPr>
                <w:rStyle w:val="2Char"/>
                <w:rFonts w:hint="cs"/>
                <w:rtl/>
              </w:rPr>
              <w:alias w:val="نوع مسئله 1"/>
              <w:tag w:val="نوع مسئله 1"/>
              <w:id w:val="1193500466"/>
              <w:comboBox>
                <w:listItem w:displayText="بومی‌سازی محصولات خارجی" w:value="بومی‌سازی محصولات خارجی"/>
                <w:listItem w:displayText="اتوماسیون و هوشمندسازی" w:value="اتوماسیون و هوشمندسازی"/>
                <w:listItem w:displayText="بازیابی یا فرآوری ضایعات" w:value="بازیابی یا فرآوری ضایعات"/>
                <w:listItem w:displayText="بهبود کیفیت محصول" w:value="بهبود کیفیت محصول"/>
                <w:listItem w:displayText="تعمیر و نگهداری دستگاه/ قطعه" w:value="تعمیر و نگهداری دستگاه/ قطعه"/>
                <w:listItem w:displayText="ارتقا و بهینه‌سازی دستگاه/ قطعه" w:value="ارتقا و بهینه‌سازی دستگاه/ قطعه"/>
                <w:listItem w:displayText="رعایت استاندارد یا اخذ مجوز" w:value="رعایت استاندارد یا اخذ مجوز"/>
                <w:listItem w:displayText="سفارشی‌سازی فناوری موجود در بازار" w:value="سفارشی‌سازی فناوری موجود در بازار"/>
                <w:listItem w:displayText="تامین قطعه/ دستگاه" w:value="تامین قطعه/ دستگاه"/>
                <w:listItem w:displayText="توسعه محصول نوآورانه (بدیع یا نوظهور)" w:value="توسعه محصول نوآورانه (بدیع یا نوظهور)"/>
              </w:comboBox>
            </w:sdtPr>
            <w:sdtContent>
              <w:p w14:paraId="398C078C" w14:textId="4276E325" w:rsidR="00E073AB" w:rsidRPr="000D7413" w:rsidRDefault="000D7413" w:rsidP="000D7413">
                <w:pPr>
                  <w:pStyle w:val="2"/>
                  <w:jc w:val="left"/>
                  <w:rPr>
                    <w:rStyle w:val="2Char"/>
                    <w:sz w:val="28"/>
                    <w:szCs w:val="28"/>
                    <w:rtl/>
                  </w:rPr>
                </w:pPr>
                <w:r>
                  <w:rPr>
                    <w:rStyle w:val="2Char"/>
                    <w:rFonts w:hint="cs"/>
                    <w:rtl/>
                  </w:rPr>
                  <w:t>ارتقا و بهینه‌سازی دستگاه/ قطعه</w:t>
                </w:r>
              </w:p>
            </w:sdtContent>
          </w:sdt>
        </w:tc>
        <w:tc>
          <w:tcPr>
            <w:tcW w:w="2500" w:type="pct"/>
            <w:shd w:val="clear" w:color="auto" w:fill="auto"/>
            <w:vAlign w:val="center"/>
          </w:tcPr>
          <w:sdt>
            <w:sdtPr>
              <w:rPr>
                <w:rStyle w:val="2Char"/>
                <w:rFonts w:hint="cs"/>
                <w:rtl/>
              </w:rPr>
              <w:alias w:val="نوع مسئله 1"/>
              <w:tag w:val="نوع مسئله 1"/>
              <w:id w:val="-414400594"/>
              <w:comboBox>
                <w:listItem w:displayText="-" w:value="-"/>
                <w:listItem w:displayText="بومی‌سازی محصولات خارجی" w:value="بومی‌سازی محصولات خارجی"/>
                <w:listItem w:displayText="اتوماسیون و هوشمندسازی" w:value="اتوماسیون و هوشمندسازی"/>
                <w:listItem w:displayText="بازیابی یا فرآوری ضایعات" w:value="بازیابی یا فرآوری ضایعات"/>
                <w:listItem w:displayText="بهبود کیفیت محصول" w:value="بهبود کیفیت محصول"/>
                <w:listItem w:displayText="تعمیر و نگهداری دستگاه/ قطعه" w:value="تعمیر و نگهداری دستگاه/ قطعه"/>
                <w:listItem w:displayText="ارتقا و بهینه‌سازی دستگاه/ قطعه" w:value="ارتقا و بهینه‌سازی دستگاه/ قطعه"/>
                <w:listItem w:displayText="رعایت استاندارد یا اخذ مجوز" w:value="رعایت استاندارد یا اخذ مجوز"/>
                <w:listItem w:displayText="سفارشی‌سازی فناوری موجود در بازار" w:value="سفارشی‌سازی فناوری موجود در بازار"/>
                <w:listItem w:displayText="تامین قطعه/ دستگاه" w:value="تامین قطعه/ دستگاه"/>
                <w:listItem w:displayText="توسعه محصول نوآورانه (بدیع یا نوظهور)" w:value="توسعه محصول نوآورانه (بدیع یا نوظهور)"/>
              </w:comboBox>
            </w:sdtPr>
            <w:sdtContent>
              <w:p w14:paraId="431A9DD0" w14:textId="224D6EAC" w:rsidR="00E073AB" w:rsidRPr="00923F66" w:rsidRDefault="00BF5152" w:rsidP="000D7413">
                <w:pPr>
                  <w:pStyle w:val="2"/>
                  <w:jc w:val="left"/>
                  <w:rPr>
                    <w:rStyle w:val="2Char"/>
                    <w:rtl/>
                  </w:rPr>
                </w:pPr>
                <w:r>
                  <w:rPr>
                    <w:rStyle w:val="2Char"/>
                    <w:rFonts w:hint="cs"/>
                    <w:rtl/>
                  </w:rPr>
                  <w:t>بومی‌سازی محصولات خارجی</w:t>
                </w:r>
              </w:p>
            </w:sdtContent>
          </w:sdt>
        </w:tc>
      </w:tr>
    </w:tbl>
    <w:p w14:paraId="74A03E7A" w14:textId="77777777" w:rsidR="00AA7F6D" w:rsidRDefault="00AA7F6D" w:rsidP="00207FB9"/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FD3EA7" w:rsidRPr="00B578F4" w14:paraId="3A1E2F5D" w14:textId="77777777" w:rsidTr="00A54893">
        <w:tc>
          <w:tcPr>
            <w:tcW w:w="5000" w:type="pct"/>
            <w:gridSpan w:val="3"/>
            <w:shd w:val="clear" w:color="auto" w:fill="FCD734"/>
          </w:tcPr>
          <w:p w14:paraId="4289C382" w14:textId="77777777" w:rsidR="00FD3EA7" w:rsidRPr="00FD3EA7" w:rsidRDefault="00FD3EA7" w:rsidP="00207FB9">
            <w:pPr>
              <w:pStyle w:val="Heading2"/>
              <w:rPr>
                <w:rtl/>
              </w:rPr>
            </w:pPr>
            <w:bookmarkStart w:id="13" w:name="_Toc124857818"/>
            <w:bookmarkStart w:id="14" w:name="_Toc159428963"/>
            <w:r w:rsidRPr="00FD3EA7">
              <w:rPr>
                <w:rFonts w:hint="cs"/>
                <w:rtl/>
              </w:rPr>
              <w:t>حداقل</w:t>
            </w:r>
            <w:r w:rsidRPr="00FD3EA7">
              <w:rPr>
                <w:rtl/>
              </w:rPr>
              <w:t xml:space="preserve"> </w:t>
            </w:r>
            <w:r w:rsidRPr="00FD3EA7">
              <w:rPr>
                <w:rFonts w:hint="cs"/>
                <w:rtl/>
              </w:rPr>
              <w:t>سفارش</w:t>
            </w:r>
            <w:r w:rsidR="00772C04">
              <w:rPr>
                <w:rtl/>
              </w:rPr>
              <w:t xml:space="preserve"> </w:t>
            </w:r>
            <w:r w:rsidRPr="00FD3EA7">
              <w:rPr>
                <w:rFonts w:hint="cs"/>
                <w:rtl/>
              </w:rPr>
              <w:t>مورد</w:t>
            </w:r>
            <w:r w:rsidRPr="00FD3EA7">
              <w:rPr>
                <w:rtl/>
              </w:rPr>
              <w:t xml:space="preserve"> </w:t>
            </w:r>
            <w:r w:rsidRPr="00FD3EA7">
              <w:rPr>
                <w:rFonts w:hint="cs"/>
                <w:rtl/>
              </w:rPr>
              <w:t>نیاز</w:t>
            </w:r>
            <w:bookmarkEnd w:id="13"/>
            <w:bookmarkEnd w:id="14"/>
          </w:p>
        </w:tc>
      </w:tr>
      <w:tr w:rsidR="00FD3EA7" w:rsidRPr="00B578F4" w14:paraId="7CF623CF" w14:textId="77777777" w:rsidTr="00A54893">
        <w:tc>
          <w:tcPr>
            <w:tcW w:w="1666" w:type="pct"/>
            <w:shd w:val="clear" w:color="auto" w:fill="FFE599" w:themeFill="accent4" w:themeFillTint="66"/>
            <w:vAlign w:val="center"/>
          </w:tcPr>
          <w:p w14:paraId="330BD429" w14:textId="77777777" w:rsidR="00FD3EA7" w:rsidRPr="00207FB9" w:rsidRDefault="00FD3EA7" w:rsidP="00207FB9">
            <w:pPr>
              <w:jc w:val="center"/>
              <w:rPr>
                <w:b/>
                <w:bCs/>
                <w:rtl/>
              </w:rPr>
            </w:pPr>
            <w:r w:rsidRPr="00207FB9">
              <w:rPr>
                <w:rFonts w:hint="cs"/>
                <w:b/>
                <w:bCs/>
                <w:rtl/>
              </w:rPr>
              <w:t>تعداد/ مقدار</w:t>
            </w:r>
          </w:p>
        </w:tc>
        <w:tc>
          <w:tcPr>
            <w:tcW w:w="1667" w:type="pct"/>
            <w:shd w:val="clear" w:color="auto" w:fill="FFE599" w:themeFill="accent4" w:themeFillTint="66"/>
            <w:vAlign w:val="center"/>
          </w:tcPr>
          <w:p w14:paraId="67D6E669" w14:textId="77777777" w:rsidR="00FD3EA7" w:rsidRPr="00207FB9" w:rsidRDefault="00FD3EA7" w:rsidP="00207FB9">
            <w:pPr>
              <w:jc w:val="center"/>
              <w:rPr>
                <w:b/>
                <w:bCs/>
                <w:rtl/>
              </w:rPr>
            </w:pPr>
            <w:r w:rsidRPr="00207FB9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667" w:type="pct"/>
            <w:shd w:val="clear" w:color="auto" w:fill="FFE599" w:themeFill="accent4" w:themeFillTint="66"/>
            <w:vAlign w:val="center"/>
          </w:tcPr>
          <w:p w14:paraId="3A5228DB" w14:textId="77777777" w:rsidR="00FD3EA7" w:rsidRPr="00207FB9" w:rsidRDefault="00FD3EA7" w:rsidP="00207FB9">
            <w:pPr>
              <w:jc w:val="center"/>
              <w:rPr>
                <w:b/>
                <w:bCs/>
                <w:rtl/>
              </w:rPr>
            </w:pPr>
            <w:r w:rsidRPr="00207FB9">
              <w:rPr>
                <w:rFonts w:hint="cs"/>
                <w:b/>
                <w:bCs/>
                <w:rtl/>
              </w:rPr>
              <w:t>بازه زمانی</w:t>
            </w:r>
          </w:p>
        </w:tc>
      </w:tr>
      <w:tr w:rsidR="00FD3EA7" w:rsidRPr="00B578F4" w14:paraId="5DA02626" w14:textId="77777777" w:rsidTr="00836E21">
        <w:tc>
          <w:tcPr>
            <w:tcW w:w="1666" w:type="pct"/>
            <w:vAlign w:val="center"/>
          </w:tcPr>
          <w:p w14:paraId="09C8BCA1" w14:textId="1FE2C14F" w:rsidR="00FD3EA7" w:rsidRPr="00276112" w:rsidRDefault="00FD3EA7" w:rsidP="00836E21">
            <w:pPr>
              <w:jc w:val="center"/>
              <w:rPr>
                <w:rtl/>
              </w:rPr>
            </w:pPr>
          </w:p>
        </w:tc>
        <w:tc>
          <w:tcPr>
            <w:tcW w:w="1667" w:type="pct"/>
            <w:vAlign w:val="center"/>
          </w:tcPr>
          <w:p w14:paraId="74F92CD9" w14:textId="12D210FF" w:rsidR="00FD3EA7" w:rsidRPr="00276112" w:rsidRDefault="00FD3EA7" w:rsidP="00836E21">
            <w:pPr>
              <w:jc w:val="center"/>
              <w:rPr>
                <w:rtl/>
              </w:rPr>
            </w:pPr>
          </w:p>
        </w:tc>
        <w:tc>
          <w:tcPr>
            <w:tcW w:w="1667" w:type="pct"/>
            <w:vAlign w:val="center"/>
          </w:tcPr>
          <w:p w14:paraId="163A8229" w14:textId="273762B2" w:rsidR="00FD3EA7" w:rsidRPr="00276112" w:rsidRDefault="00FD3EA7" w:rsidP="00836E21">
            <w:pPr>
              <w:jc w:val="center"/>
              <w:rPr>
                <w:rtl/>
              </w:rPr>
            </w:pPr>
          </w:p>
        </w:tc>
      </w:tr>
    </w:tbl>
    <w:p w14:paraId="30A5A0AC" w14:textId="77777777" w:rsidR="00246A4B" w:rsidRPr="00B578F4" w:rsidRDefault="00246A4B" w:rsidP="00207FB9">
      <w:pPr>
        <w:rPr>
          <w:rtl/>
        </w:rPr>
      </w:pPr>
    </w:p>
    <w:tbl>
      <w:tblPr>
        <w:tblStyle w:val="TableGrid1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9017"/>
      </w:tblGrid>
      <w:tr w:rsidR="00B578F4" w:rsidRPr="00B578F4" w14:paraId="0C232C4E" w14:textId="77777777" w:rsidTr="00A54893">
        <w:trPr>
          <w:trHeight w:val="180"/>
          <w:jc w:val="right"/>
        </w:trPr>
        <w:tc>
          <w:tcPr>
            <w:tcW w:w="5000" w:type="pct"/>
            <w:shd w:val="clear" w:color="auto" w:fill="FCD734"/>
          </w:tcPr>
          <w:p w14:paraId="5D11BA41" w14:textId="142EF157" w:rsidR="009A57D9" w:rsidRPr="00B578F4" w:rsidRDefault="007E485B" w:rsidP="007E485B">
            <w:pPr>
              <w:pStyle w:val="Heading2"/>
              <w:rPr>
                <w:rtl/>
              </w:rPr>
            </w:pPr>
            <w:bookmarkStart w:id="15" w:name="_Toc159428964"/>
            <w:r>
              <w:rPr>
                <w:rtl/>
              </w:rPr>
              <w:t>نظر متخصص</w:t>
            </w:r>
            <w:r>
              <w:rPr>
                <w:rFonts w:hint="cs"/>
                <w:rtl/>
              </w:rPr>
              <w:t>/ خبره درباره</w:t>
            </w:r>
            <w:r w:rsidR="00E073AB" w:rsidRPr="00B578F4">
              <w:rPr>
                <w:rtl/>
              </w:rPr>
              <w:t xml:space="preserve"> مسئله</w:t>
            </w:r>
            <w:bookmarkEnd w:id="15"/>
          </w:p>
        </w:tc>
      </w:tr>
      <w:tr w:rsidR="00B578F4" w:rsidRPr="00430B6C" w14:paraId="2B676996" w14:textId="77777777" w:rsidTr="00CF790F">
        <w:trPr>
          <w:jc w:val="right"/>
        </w:trPr>
        <w:tc>
          <w:tcPr>
            <w:tcW w:w="5000" w:type="pct"/>
            <w:shd w:val="clear" w:color="auto" w:fill="auto"/>
          </w:tcPr>
          <w:p w14:paraId="5608DA4A" w14:textId="77777777" w:rsidR="00BF5152" w:rsidRDefault="007E485B" w:rsidP="00276112">
            <w:pPr>
              <w:rPr>
                <w:b/>
                <w:bCs/>
                <w:sz w:val="24"/>
                <w:szCs w:val="24"/>
                <w:rtl/>
              </w:rPr>
            </w:pPr>
            <w:r w:rsidRPr="00276112">
              <w:rPr>
                <w:rFonts w:hint="cs"/>
                <w:b/>
                <w:bCs/>
                <w:rtl/>
              </w:rPr>
              <w:t xml:space="preserve">تحلیل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B40185" w:rsidRPr="0041379C">
              <w:rPr>
                <w:rFonts w:hint="cs"/>
                <w:b/>
                <w:bCs/>
                <w:sz w:val="24"/>
                <w:szCs w:val="24"/>
                <w:rtl/>
              </w:rPr>
              <w:t>دیدگاه</w:t>
            </w:r>
            <w:r w:rsidR="00B40185" w:rsidRPr="004137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40185" w:rsidRPr="0041379C">
              <w:rPr>
                <w:rFonts w:hint="cs"/>
                <w:b/>
                <w:bCs/>
                <w:sz w:val="24"/>
                <w:szCs w:val="24"/>
                <w:rtl/>
              </w:rPr>
              <w:t>عملیاتی</w:t>
            </w:r>
            <w:r w:rsidR="00B40185" w:rsidRPr="0041379C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2F3D85B8" w14:textId="77777777" w:rsidR="00DA67A8" w:rsidRPr="00DA67A8" w:rsidRDefault="00DA67A8" w:rsidP="00DA67A8">
            <w:pPr>
              <w:rPr>
                <w:sz w:val="24"/>
                <w:szCs w:val="24"/>
                <w:rtl/>
              </w:rPr>
            </w:pPr>
          </w:p>
          <w:p w14:paraId="67101285" w14:textId="68B97EAC" w:rsidR="00BF5152" w:rsidRDefault="007E485B" w:rsidP="00B91DF5">
            <w:pPr>
              <w:spacing w:before="24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تحلیل از </w:t>
            </w: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دیدگاه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فنّی</w:t>
            </w:r>
            <w:proofErr w:type="spellEnd"/>
            <w:r w:rsidRPr="0041379C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4F7BE754" w14:textId="22014FA2" w:rsidR="007E485B" w:rsidRPr="00DA67A8" w:rsidRDefault="00DA67A8" w:rsidP="00B91DF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61519352" w14:textId="77777777" w:rsidR="00BF5152" w:rsidRDefault="007E485B" w:rsidP="007E485B">
            <w:pPr>
              <w:spacing w:before="24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تحلیل از </w:t>
            </w: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دیدگاه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کارکردی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78A54C60" w14:textId="11431294" w:rsidR="007E485B" w:rsidRPr="00DA67A8" w:rsidRDefault="00DA67A8" w:rsidP="00BF515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65DB6429" w14:textId="77777777" w:rsidR="00BF5152" w:rsidRDefault="007E485B" w:rsidP="007E485B">
            <w:pPr>
              <w:spacing w:before="240"/>
              <w:rPr>
                <w:sz w:val="24"/>
                <w:szCs w:val="24"/>
                <w:rtl/>
              </w:rPr>
            </w:pP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دیدگاه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پشتیبانی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571B91A6" w14:textId="233DA528" w:rsidR="007E485B" w:rsidRPr="00DA67A8" w:rsidRDefault="00DA67A8" w:rsidP="00B91DF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F0FB39E" w14:textId="77777777" w:rsidR="00BF5152" w:rsidRDefault="00B40185" w:rsidP="0002306C">
            <w:pPr>
              <w:spacing w:before="240"/>
              <w:rPr>
                <w:b/>
                <w:bCs/>
                <w:sz w:val="24"/>
                <w:szCs w:val="24"/>
                <w:rtl/>
              </w:rPr>
            </w:pPr>
            <w:r w:rsidRPr="0041379C">
              <w:rPr>
                <w:rFonts w:hint="cs"/>
                <w:b/>
                <w:bCs/>
                <w:sz w:val="24"/>
                <w:szCs w:val="24"/>
                <w:rtl/>
              </w:rPr>
              <w:t>دیدگاه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2306C">
              <w:rPr>
                <w:rFonts w:hint="cs"/>
                <w:b/>
                <w:bCs/>
                <w:sz w:val="24"/>
                <w:szCs w:val="24"/>
                <w:rtl/>
              </w:rPr>
              <w:t>اقتصادی و مالی</w:t>
            </w:r>
            <w:r w:rsidRPr="0041379C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7316CA6C" w14:textId="7031474D" w:rsidR="00B40185" w:rsidRPr="00DA67A8" w:rsidRDefault="00DA67A8" w:rsidP="00BF515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1462BFDE" w14:textId="545D9C7F" w:rsidR="009A57D9" w:rsidRPr="00430B6C" w:rsidRDefault="009A57D9" w:rsidP="00D6331A">
            <w:pPr>
              <w:rPr>
                <w:rtl/>
              </w:rPr>
            </w:pPr>
          </w:p>
        </w:tc>
      </w:tr>
    </w:tbl>
    <w:p w14:paraId="394A7356" w14:textId="46591E64" w:rsidR="00020078" w:rsidRDefault="00020078" w:rsidP="00207FB9">
      <w:pPr>
        <w:rPr>
          <w:rtl/>
        </w:rPr>
      </w:pPr>
    </w:p>
    <w:tbl>
      <w:tblPr>
        <w:tblStyle w:val="TableGrid1"/>
        <w:bidiVisual/>
        <w:tblW w:w="5101" w:type="pct"/>
        <w:tblLook w:val="04A0" w:firstRow="1" w:lastRow="0" w:firstColumn="1" w:lastColumn="0" w:noHBand="0" w:noVBand="1"/>
      </w:tblPr>
      <w:tblGrid>
        <w:gridCol w:w="9199"/>
      </w:tblGrid>
      <w:tr w:rsidR="0002306C" w:rsidRPr="00B578F4" w14:paraId="6F7F3DCD" w14:textId="77777777" w:rsidTr="00DA67A8">
        <w:trPr>
          <w:trHeight w:val="180"/>
        </w:trPr>
        <w:tc>
          <w:tcPr>
            <w:tcW w:w="5000" w:type="pct"/>
            <w:shd w:val="clear" w:color="auto" w:fill="FFD966" w:themeFill="accent4" w:themeFillTint="99"/>
          </w:tcPr>
          <w:p w14:paraId="495F7E5B" w14:textId="24A2F025" w:rsidR="0002306C" w:rsidRPr="00B578F4" w:rsidRDefault="0002306C" w:rsidP="00553744">
            <w:pPr>
              <w:pStyle w:val="Heading2"/>
              <w:rPr>
                <w:rtl/>
              </w:rPr>
            </w:pPr>
            <w:bookmarkStart w:id="16" w:name="_Toc159428965"/>
            <w:r w:rsidRPr="0002306C">
              <w:rPr>
                <w:rtl/>
              </w:rPr>
              <w:lastRenderedPageBreak/>
              <w:t>امکان سنج</w:t>
            </w:r>
            <w:r w:rsidRPr="0002306C">
              <w:rPr>
                <w:rFonts w:hint="cs"/>
                <w:rtl/>
              </w:rPr>
              <w:t>ی</w:t>
            </w:r>
            <w:r w:rsidRPr="0002306C">
              <w:rPr>
                <w:rtl/>
              </w:rPr>
              <w:t xml:space="preserve"> حل مسئله</w:t>
            </w:r>
            <w:bookmarkEnd w:id="16"/>
          </w:p>
        </w:tc>
      </w:tr>
      <w:tr w:rsidR="0002306C" w:rsidRPr="00430B6C" w14:paraId="5DCD6022" w14:textId="77777777" w:rsidTr="00DA67A8">
        <w:tc>
          <w:tcPr>
            <w:tcW w:w="5000" w:type="pct"/>
          </w:tcPr>
          <w:p w14:paraId="3F82FFA6" w14:textId="77777777" w:rsidR="00BF5152" w:rsidRDefault="0002306C" w:rsidP="00553744">
            <w:pPr>
              <w:rPr>
                <w:sz w:val="24"/>
                <w:szCs w:val="24"/>
                <w:rtl/>
              </w:rPr>
            </w:pP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امکان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سنجی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اقتصادی</w:t>
            </w:r>
            <w:r w:rsidR="00553744" w:rsidRPr="00F04C9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55374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4B3572EE" w14:textId="003C5733" w:rsidR="0002306C" w:rsidRPr="00DA67A8" w:rsidRDefault="00DA67A8" w:rsidP="005537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5031"/>
              <w:gridCol w:w="1970"/>
              <w:gridCol w:w="1972"/>
            </w:tblGrid>
            <w:tr w:rsidR="00A90C7C" w14:paraId="7505AEDA" w14:textId="77777777" w:rsidTr="00020078">
              <w:tc>
                <w:tcPr>
                  <w:tcW w:w="2803" w:type="pct"/>
                  <w:shd w:val="clear" w:color="auto" w:fill="FFF2CC" w:themeFill="accent4" w:themeFillTint="33"/>
                  <w:vAlign w:val="center"/>
                </w:tcPr>
                <w:p w14:paraId="7E7889F9" w14:textId="7245C415" w:rsidR="00020078" w:rsidRPr="00B832CF" w:rsidRDefault="00020078" w:rsidP="00020078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شرح </w:t>
                  </w:r>
                </w:p>
              </w:tc>
              <w:tc>
                <w:tcPr>
                  <w:tcW w:w="1098" w:type="pct"/>
                  <w:shd w:val="clear" w:color="auto" w:fill="FFF2CC" w:themeFill="accent4" w:themeFillTint="33"/>
                  <w:vAlign w:val="center"/>
                </w:tcPr>
                <w:p w14:paraId="7152161B" w14:textId="798046DF" w:rsidR="00020078" w:rsidRPr="00AD5EB4" w:rsidRDefault="00020078" w:rsidP="0002007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حداقل (م ت)</w:t>
                  </w:r>
                </w:p>
              </w:tc>
              <w:tc>
                <w:tcPr>
                  <w:tcW w:w="1099" w:type="pct"/>
                  <w:shd w:val="clear" w:color="auto" w:fill="FFF2CC" w:themeFill="accent4" w:themeFillTint="33"/>
                  <w:vAlign w:val="center"/>
                </w:tcPr>
                <w:p w14:paraId="7527055D" w14:textId="426B6ACF" w:rsidR="00020078" w:rsidRPr="00AD5EB4" w:rsidRDefault="00020078" w:rsidP="0002007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حداکثر (م ت)</w:t>
                  </w:r>
                </w:p>
              </w:tc>
            </w:tr>
            <w:tr w:rsidR="00A90C7C" w14:paraId="1B643E0B" w14:textId="77777777" w:rsidTr="00020078">
              <w:tc>
                <w:tcPr>
                  <w:tcW w:w="2803" w:type="pct"/>
                  <w:vAlign w:val="center"/>
                </w:tcPr>
                <w:p w14:paraId="16FD8856" w14:textId="77777777" w:rsid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میزان افزایش درآمد/ کاهش هزینه‌های سالانه</w:t>
                  </w:r>
                </w:p>
              </w:tc>
              <w:tc>
                <w:tcPr>
                  <w:tcW w:w="1098" w:type="pct"/>
                  <w:vAlign w:val="center"/>
                </w:tcPr>
                <w:p w14:paraId="176412CD" w14:textId="77777777" w:rsidR="00020078" w:rsidRPr="00AD5EB4" w:rsidRDefault="00020078" w:rsidP="00020078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99" w:type="pct"/>
                  <w:vAlign w:val="center"/>
                </w:tcPr>
                <w:p w14:paraId="753207DA" w14:textId="77777777" w:rsidR="00020078" w:rsidRPr="00AD5EB4" w:rsidRDefault="00020078" w:rsidP="00020078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129E009F" w14:textId="77777777" w:rsidR="0002306C" w:rsidRPr="0041379C" w:rsidRDefault="0002306C" w:rsidP="00831C7C">
            <w:pPr>
              <w:rPr>
                <w:sz w:val="24"/>
                <w:szCs w:val="24"/>
                <w:rtl/>
              </w:rPr>
            </w:pPr>
          </w:p>
          <w:p w14:paraId="64E7F87A" w14:textId="77777777" w:rsidR="00BF5152" w:rsidRDefault="0002306C" w:rsidP="00D6331A">
            <w:pPr>
              <w:rPr>
                <w:sz w:val="24"/>
                <w:szCs w:val="24"/>
                <w:rtl/>
              </w:rPr>
            </w:pP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امکان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سنجی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فنّی</w:t>
            </w:r>
            <w:r w:rsidR="00D6331A" w:rsidRPr="00F04C9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6331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5C86E455" w14:textId="1A3C0920" w:rsidR="0002306C" w:rsidRPr="00DA67A8" w:rsidRDefault="00DA67A8" w:rsidP="00D6331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tbl>
            <w:tblPr>
              <w:bidiVisual/>
              <w:tblW w:w="8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1611"/>
              <w:gridCol w:w="1417"/>
              <w:gridCol w:w="1134"/>
              <w:gridCol w:w="4140"/>
            </w:tblGrid>
            <w:tr w:rsidR="00A90C7C" w:rsidRPr="00A90C7C" w14:paraId="5AAB0966" w14:textId="77777777" w:rsidTr="00DA67A8">
              <w:trPr>
                <w:trHeight w:val="495"/>
              </w:trPr>
              <w:tc>
                <w:tcPr>
                  <w:tcW w:w="0" w:type="auto"/>
                  <w:shd w:val="clear" w:color="auto" w:fill="FFF2CC" w:themeFill="accent4" w:themeFillTint="33"/>
                  <w:vAlign w:val="center"/>
                </w:tcPr>
                <w:p w14:paraId="1E3F8A59" w14:textId="462BB9AD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0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611" w:type="dxa"/>
                  <w:shd w:val="clear" w:color="auto" w:fill="FFF2CC" w:themeFill="accent4" w:themeFillTint="33"/>
                  <w:noWrap/>
                  <w:vAlign w:val="center"/>
                  <w:hideMark/>
                </w:tcPr>
                <w:p w14:paraId="57A508B4" w14:textId="7FC1B802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0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محصول/ فناوری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مشابه</w:t>
                  </w:r>
                </w:p>
              </w:tc>
              <w:tc>
                <w:tcPr>
                  <w:tcW w:w="1417" w:type="dxa"/>
                  <w:shd w:val="clear" w:color="auto" w:fill="FFF2CC" w:themeFill="accent4" w:themeFillTint="33"/>
                  <w:noWrap/>
                  <w:vAlign w:val="center"/>
                  <w:hideMark/>
                </w:tcPr>
                <w:p w14:paraId="714BB35C" w14:textId="617782EA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0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شرکت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 کشور سازنده</w:t>
                  </w:r>
                </w:p>
              </w:tc>
              <w:tc>
                <w:tcPr>
                  <w:tcW w:w="1134" w:type="dxa"/>
                  <w:shd w:val="clear" w:color="auto" w:fill="FFF2CC" w:themeFill="accent4" w:themeFillTint="33"/>
                  <w:noWrap/>
                  <w:vAlign w:val="center"/>
                  <w:hideMark/>
                </w:tcPr>
                <w:p w14:paraId="50A8AEC1" w14:textId="21C35EEF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لینک وب</w:t>
                  </w:r>
                  <w:r w:rsidRPr="00A90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سایت</w:t>
                  </w:r>
                </w:p>
              </w:tc>
              <w:tc>
                <w:tcPr>
                  <w:tcW w:w="4140" w:type="dxa"/>
                  <w:shd w:val="clear" w:color="auto" w:fill="FFF2CC" w:themeFill="accent4" w:themeFillTint="33"/>
                  <w:noWrap/>
                  <w:vAlign w:val="center"/>
                  <w:hideMark/>
                </w:tcPr>
                <w:p w14:paraId="7244F655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0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شرح محصول و اطلاعات فنی موجود/مستندات</w:t>
                  </w:r>
                </w:p>
              </w:tc>
            </w:tr>
            <w:tr w:rsidR="00A90C7C" w:rsidRPr="00A90C7C" w14:paraId="47591EE6" w14:textId="77777777" w:rsidTr="00DA67A8">
              <w:trPr>
                <w:trHeight w:val="1247"/>
              </w:trPr>
              <w:tc>
                <w:tcPr>
                  <w:tcW w:w="0" w:type="auto"/>
                  <w:vAlign w:val="center"/>
                </w:tcPr>
                <w:p w14:paraId="737F6A8B" w14:textId="7CA15B08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4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4"/>
                      <w:rtl/>
                    </w:rPr>
                    <w:t>1</w:t>
                  </w:r>
                </w:p>
              </w:tc>
              <w:tc>
                <w:tcPr>
                  <w:tcW w:w="1611" w:type="dxa"/>
                  <w:shd w:val="clear" w:color="auto" w:fill="auto"/>
                  <w:noWrap/>
                  <w:vAlign w:val="center"/>
                </w:tcPr>
                <w:p w14:paraId="0323A5B0" w14:textId="06AB44EA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14:paraId="09980C6F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0DF69F66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494DC3B0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</w:tr>
            <w:tr w:rsidR="00A90C7C" w:rsidRPr="00A90C7C" w14:paraId="1FF16BFA" w14:textId="77777777" w:rsidTr="00DA67A8">
              <w:trPr>
                <w:trHeight w:val="1247"/>
              </w:trPr>
              <w:tc>
                <w:tcPr>
                  <w:tcW w:w="0" w:type="auto"/>
                  <w:vAlign w:val="center"/>
                </w:tcPr>
                <w:p w14:paraId="5238C292" w14:textId="552E4DF2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4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4"/>
                      <w:rtl/>
                    </w:rPr>
                    <w:t>2</w:t>
                  </w:r>
                </w:p>
              </w:tc>
              <w:tc>
                <w:tcPr>
                  <w:tcW w:w="1611" w:type="dxa"/>
                  <w:shd w:val="clear" w:color="auto" w:fill="auto"/>
                  <w:noWrap/>
                  <w:vAlign w:val="center"/>
                </w:tcPr>
                <w:p w14:paraId="49219749" w14:textId="7A2756C5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14:paraId="28B5B46C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8757222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3CA84F27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</w:tr>
            <w:tr w:rsidR="00A90C7C" w:rsidRPr="00A90C7C" w14:paraId="356F3D26" w14:textId="77777777" w:rsidTr="00DA67A8">
              <w:trPr>
                <w:trHeight w:val="1247"/>
              </w:trPr>
              <w:tc>
                <w:tcPr>
                  <w:tcW w:w="0" w:type="auto"/>
                  <w:vAlign w:val="center"/>
                </w:tcPr>
                <w:p w14:paraId="5185F52B" w14:textId="6C71297C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4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4"/>
                      <w:rtl/>
                    </w:rPr>
                    <w:t>3</w:t>
                  </w:r>
                </w:p>
              </w:tc>
              <w:tc>
                <w:tcPr>
                  <w:tcW w:w="1611" w:type="dxa"/>
                  <w:shd w:val="clear" w:color="auto" w:fill="auto"/>
                  <w:noWrap/>
                  <w:vAlign w:val="center"/>
                </w:tcPr>
                <w:p w14:paraId="350B53CE" w14:textId="668D3061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14:paraId="0E9AE66C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C651EDE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3E5DF43A" w14:textId="77777777" w:rsidR="00A90C7C" w:rsidRPr="00A90C7C" w:rsidRDefault="00A90C7C" w:rsidP="00DA67A8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16"/>
                      <w:rtl/>
                    </w:rPr>
                  </w:pPr>
                </w:p>
              </w:tc>
            </w:tr>
          </w:tbl>
          <w:p w14:paraId="7F4633AA" w14:textId="77777777" w:rsidR="00A90C7C" w:rsidRDefault="00A90C7C" w:rsidP="00A90C7C">
            <w:pPr>
              <w:rPr>
                <w:rStyle w:val="a1"/>
                <w:szCs w:val="28"/>
                <w:rtl/>
              </w:rPr>
            </w:pPr>
            <w:bookmarkStart w:id="17" w:name="OLE_LINK6"/>
          </w:p>
          <w:p w14:paraId="43390CF3" w14:textId="5B5FDAE4" w:rsidR="00A90C7C" w:rsidRPr="006A0C11" w:rsidRDefault="00A90C7C" w:rsidP="00A90C7C">
            <w:pPr>
              <w:rPr>
                <w:rStyle w:val="a1"/>
                <w:szCs w:val="28"/>
                <w:rtl/>
              </w:rPr>
            </w:pPr>
            <w:r>
              <w:rPr>
                <w:rStyle w:val="a1"/>
                <w:rFonts w:hint="cs"/>
                <w:szCs w:val="28"/>
                <w:rtl/>
              </w:rPr>
              <w:t xml:space="preserve">وجوه تمایز/ تشابه </w:t>
            </w:r>
            <w:r w:rsidRPr="006A0C11">
              <w:rPr>
                <w:rStyle w:val="a1"/>
                <w:rFonts w:hint="cs"/>
                <w:szCs w:val="28"/>
                <w:rtl/>
              </w:rPr>
              <w:t>فناوری‌ها با یکدیگر و مز</w:t>
            </w:r>
            <w:r>
              <w:rPr>
                <w:rStyle w:val="a1"/>
                <w:rFonts w:hint="cs"/>
                <w:szCs w:val="28"/>
                <w:rtl/>
              </w:rPr>
              <w:t>ا</w:t>
            </w:r>
            <w:r w:rsidRPr="006A0C11">
              <w:rPr>
                <w:rStyle w:val="a1"/>
                <w:rFonts w:hint="cs"/>
                <w:szCs w:val="28"/>
                <w:rtl/>
              </w:rPr>
              <w:t>ی</w:t>
            </w:r>
            <w:r>
              <w:rPr>
                <w:rStyle w:val="a1"/>
                <w:rFonts w:hint="cs"/>
                <w:szCs w:val="28"/>
                <w:rtl/>
              </w:rPr>
              <w:t>ا</w:t>
            </w:r>
            <w:r w:rsidRPr="006A0C11">
              <w:rPr>
                <w:rStyle w:val="a1"/>
                <w:rFonts w:hint="cs"/>
                <w:szCs w:val="28"/>
                <w:rtl/>
              </w:rPr>
              <w:t xml:space="preserve"> و معایب </w:t>
            </w:r>
            <w:r>
              <w:rPr>
                <w:rStyle w:val="a1"/>
                <w:rFonts w:hint="cs"/>
                <w:szCs w:val="28"/>
                <w:rtl/>
              </w:rPr>
              <w:t>هر یک:</w:t>
            </w:r>
          </w:p>
          <w:p w14:paraId="7EB29A6B" w14:textId="78F08E24" w:rsidR="00A90C7C" w:rsidRPr="00DA67A8" w:rsidRDefault="00DA67A8" w:rsidP="00A90C7C">
            <w:pPr>
              <w:pStyle w:val="2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bookmarkEnd w:id="17"/>
          <w:p w14:paraId="528A87FC" w14:textId="77777777" w:rsidR="0002306C" w:rsidRDefault="0002306C" w:rsidP="00831C7C">
            <w:pPr>
              <w:rPr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5006" w:type="pct"/>
              <w:tblLook w:val="04A0" w:firstRow="1" w:lastRow="0" w:firstColumn="1" w:lastColumn="0" w:noHBand="0" w:noVBand="1"/>
            </w:tblPr>
            <w:tblGrid>
              <w:gridCol w:w="4492"/>
              <w:gridCol w:w="4492"/>
            </w:tblGrid>
            <w:tr w:rsidR="00A90C7C" w:rsidRPr="00185508" w14:paraId="42F06F5F" w14:textId="77777777" w:rsidTr="00DA67A8">
              <w:trPr>
                <w:trHeight w:val="3311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14:paraId="3FA098BA" w14:textId="77777777" w:rsidR="00A90C7C" w:rsidRPr="00DA67A8" w:rsidRDefault="00000000" w:rsidP="00DA67A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sdt>
                    <w:sdtPr>
                      <w:rPr>
                        <w:rFonts w:hint="cs"/>
                        <w:sz w:val="24"/>
                        <w:szCs w:val="24"/>
                        <w:rtl/>
                      </w:rPr>
                      <w:id w:val="-422494197"/>
                      <w:showingPlcHdr/>
                      <w:picture/>
                    </w:sdtPr>
                    <w:sdtContent>
                      <w:r w:rsidR="00A90C7C" w:rsidRPr="00DA67A8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ED67B4" wp14:editId="5AB03636">
                            <wp:extent cx="1903095" cy="1903095"/>
                            <wp:effectExtent l="0" t="0" r="1905" b="1905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095" cy="190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14:paraId="0F0FED37" w14:textId="725DD13A" w:rsidR="00A90C7C" w:rsidRPr="00DA67A8" w:rsidRDefault="00A90C7C" w:rsidP="00DA67A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A67A8">
                    <w:rPr>
                      <w:rFonts w:hint="cs"/>
                      <w:sz w:val="24"/>
                      <w:szCs w:val="24"/>
                      <w:rtl/>
                    </w:rPr>
                    <w:t xml:space="preserve">توضیحات </w:t>
                  </w:r>
                  <w:r w:rsidR="00DA67A8" w:rsidRPr="00DA67A8">
                    <w:rPr>
                      <w:rFonts w:hint="cs"/>
                      <w:sz w:val="24"/>
                      <w:szCs w:val="24"/>
                      <w:rtl/>
                    </w:rPr>
                    <w:t>تصاویر</w:t>
                  </w:r>
                </w:p>
              </w:tc>
              <w:tc>
                <w:tcPr>
                  <w:tcW w:w="2500" w:type="pct"/>
                  <w:vAlign w:val="center"/>
                </w:tcPr>
                <w:sdt>
                  <w:sdtPr>
                    <w:rPr>
                      <w:sz w:val="24"/>
                      <w:szCs w:val="24"/>
                      <w:rtl/>
                    </w:rPr>
                    <w:id w:val="972485064"/>
                    <w:showingPlcHdr/>
                    <w:picture/>
                  </w:sdtPr>
                  <w:sdtContent>
                    <w:p w14:paraId="710C220E" w14:textId="77777777" w:rsidR="00A90C7C" w:rsidRPr="00DA67A8" w:rsidRDefault="00A90C7C" w:rsidP="00DA67A8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DA67A8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1C9CF2" wp14:editId="25BDB5E6">
                            <wp:extent cx="1903095" cy="1903095"/>
                            <wp:effectExtent l="0" t="0" r="1905" b="1905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095" cy="190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7983736F" w14:textId="168EC263" w:rsidR="00A90C7C" w:rsidRPr="00DA67A8" w:rsidRDefault="00A90C7C" w:rsidP="00DA67A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A67A8">
                    <w:rPr>
                      <w:rFonts w:hint="cs"/>
                      <w:sz w:val="24"/>
                      <w:szCs w:val="24"/>
                      <w:rtl/>
                    </w:rPr>
                    <w:t xml:space="preserve">توضیحات </w:t>
                  </w:r>
                  <w:r w:rsidR="00DA67A8" w:rsidRPr="00DA67A8">
                    <w:rPr>
                      <w:rFonts w:hint="cs"/>
                      <w:sz w:val="24"/>
                      <w:szCs w:val="24"/>
                      <w:rtl/>
                    </w:rPr>
                    <w:t>تصاویر</w:t>
                  </w:r>
                </w:p>
              </w:tc>
            </w:tr>
          </w:tbl>
          <w:p w14:paraId="350246C3" w14:textId="77777777" w:rsidR="00A90C7C" w:rsidRDefault="00A90C7C" w:rsidP="00831C7C">
            <w:pPr>
              <w:rPr>
                <w:sz w:val="24"/>
                <w:szCs w:val="24"/>
                <w:rtl/>
              </w:rPr>
            </w:pPr>
          </w:p>
          <w:p w14:paraId="336187B9" w14:textId="77777777" w:rsidR="00A90C7C" w:rsidRPr="0041379C" w:rsidRDefault="00A90C7C" w:rsidP="00831C7C">
            <w:pPr>
              <w:rPr>
                <w:sz w:val="24"/>
                <w:szCs w:val="24"/>
              </w:rPr>
            </w:pPr>
          </w:p>
          <w:p w14:paraId="1A0C7888" w14:textId="77777777" w:rsidR="00BF5152" w:rsidRDefault="0002306C" w:rsidP="00D6331A">
            <w:pPr>
              <w:rPr>
                <w:sz w:val="24"/>
                <w:szCs w:val="24"/>
                <w:rtl/>
              </w:rPr>
            </w:pP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امکان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سنجی</w:t>
            </w:r>
            <w:r w:rsidRPr="00F04C9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04C9E">
              <w:rPr>
                <w:rFonts w:hint="cs"/>
                <w:b/>
                <w:bCs/>
                <w:sz w:val="24"/>
                <w:szCs w:val="24"/>
                <w:rtl/>
              </w:rPr>
              <w:t>مالی</w:t>
            </w:r>
            <w:r w:rsidR="00D6331A" w:rsidRPr="00F04C9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41379C">
              <w:rPr>
                <w:sz w:val="24"/>
                <w:szCs w:val="24"/>
                <w:rtl/>
              </w:rPr>
              <w:t xml:space="preserve"> </w:t>
            </w:r>
          </w:p>
          <w:p w14:paraId="3DF282D8" w14:textId="222F0F5F" w:rsidR="0002306C" w:rsidRPr="00DA67A8" w:rsidRDefault="00DA67A8" w:rsidP="00B91DF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4558"/>
              <w:gridCol w:w="1786"/>
              <w:gridCol w:w="1787"/>
            </w:tblGrid>
            <w:tr w:rsidR="00B832CF" w:rsidRPr="00B832CF" w14:paraId="2E14088B" w14:textId="77777777" w:rsidTr="00020078">
              <w:tc>
                <w:tcPr>
                  <w:tcW w:w="8802" w:type="dxa"/>
                  <w:gridSpan w:val="4"/>
                  <w:shd w:val="clear" w:color="auto" w:fill="FFD966" w:themeFill="accent4" w:themeFillTint="99"/>
                  <w:vAlign w:val="center"/>
                </w:tcPr>
                <w:p w14:paraId="13D6AF69" w14:textId="654AD07B" w:rsidR="00B832CF" w:rsidRPr="00B832CF" w:rsidRDefault="00020078" w:rsidP="00B832CF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 xml:space="preserve">حداقل </w:t>
                  </w:r>
                  <w:r w:rsidR="00AD5EB4">
                    <w:rPr>
                      <w:rFonts w:cs="B Titr" w:hint="cs"/>
                      <w:b/>
                      <w:bCs/>
                      <w:rtl/>
                    </w:rPr>
                    <w:t>هزینه</w:t>
                  </w:r>
                  <w:r>
                    <w:rPr>
                      <w:rFonts w:cs="B Titr" w:hint="cs"/>
                      <w:b/>
                      <w:bCs/>
                      <w:rtl/>
                    </w:rPr>
                    <w:t>‌های</w:t>
                  </w:r>
                  <w:r w:rsidR="00AD5EB4">
                    <w:rPr>
                      <w:rFonts w:cs="B Titr" w:hint="cs"/>
                      <w:b/>
                      <w:bCs/>
                      <w:rtl/>
                    </w:rPr>
                    <w:t xml:space="preserve"> تحقیقات</w:t>
                  </w:r>
                </w:p>
              </w:tc>
            </w:tr>
            <w:tr w:rsidR="00B832CF" w14:paraId="6B202886" w14:textId="77777777" w:rsidTr="00AD5EB4">
              <w:tc>
                <w:tcPr>
                  <w:tcW w:w="671" w:type="dxa"/>
                  <w:shd w:val="clear" w:color="auto" w:fill="FFF2CC" w:themeFill="accent4" w:themeFillTint="33"/>
                  <w:vAlign w:val="center"/>
                </w:tcPr>
                <w:p w14:paraId="444E6210" w14:textId="5BA4A9BC" w:rsidR="00B832CF" w:rsidRPr="00B832CF" w:rsidRDefault="00B832CF" w:rsidP="00B832C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832C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58" w:type="dxa"/>
                  <w:shd w:val="clear" w:color="auto" w:fill="FFF2CC" w:themeFill="accent4" w:themeFillTint="33"/>
                  <w:vAlign w:val="center"/>
                </w:tcPr>
                <w:p w14:paraId="0E14DB61" w14:textId="5E72681D" w:rsidR="00B832CF" w:rsidRPr="00B832CF" w:rsidRDefault="00B832CF" w:rsidP="00B832C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786" w:type="dxa"/>
                  <w:shd w:val="clear" w:color="auto" w:fill="FFF2CC" w:themeFill="accent4" w:themeFillTint="33"/>
                  <w:vAlign w:val="center"/>
                </w:tcPr>
                <w:p w14:paraId="5130CA5D" w14:textId="54493095" w:rsidR="00B832CF" w:rsidRPr="00AD5EB4" w:rsidRDefault="00AD5EB4" w:rsidP="00B832C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حداقل </w:t>
                  </w:r>
                  <w:r w:rsidR="00B832CF"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هزینه</w:t>
                  </w:r>
                  <w:r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(م ت)</w:t>
                  </w:r>
                </w:p>
              </w:tc>
              <w:tc>
                <w:tcPr>
                  <w:tcW w:w="1787" w:type="dxa"/>
                  <w:shd w:val="clear" w:color="auto" w:fill="FFF2CC" w:themeFill="accent4" w:themeFillTint="33"/>
                  <w:vAlign w:val="center"/>
                </w:tcPr>
                <w:p w14:paraId="57D03F7B" w14:textId="4A9F606A" w:rsidR="00B832CF" w:rsidRPr="00AD5EB4" w:rsidRDefault="00AD5EB4" w:rsidP="00B832C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D5EB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حداکثر هزینه (م ت)</w:t>
                  </w:r>
                </w:p>
              </w:tc>
            </w:tr>
            <w:tr w:rsidR="00B832CF" w14:paraId="7BCCD434" w14:textId="77777777" w:rsidTr="00AD5EB4">
              <w:tc>
                <w:tcPr>
                  <w:tcW w:w="671" w:type="dxa"/>
                  <w:vAlign w:val="center"/>
                </w:tcPr>
                <w:p w14:paraId="4BBF8A86" w14:textId="0B42160B" w:rsidR="00B832CF" w:rsidRDefault="00B832CF" w:rsidP="00B832C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58" w:type="dxa"/>
                  <w:vAlign w:val="center"/>
                </w:tcPr>
                <w:p w14:paraId="0E321B9D" w14:textId="13CDE3E8" w:rsidR="00B832CF" w:rsidRDefault="00B832CF" w:rsidP="00AD5EB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فعالیت‌های تحقیقاتی تا رسیدن به کمینه </w:t>
                  </w:r>
                  <w:r w:rsidR="00AD5EB4">
                    <w:rPr>
                      <w:rFonts w:hint="cs"/>
                      <w:sz w:val="24"/>
                      <w:szCs w:val="24"/>
                      <w:rtl/>
                    </w:rPr>
                    <w:t>محصول پذیرفتنی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MVP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786" w:type="dxa"/>
                  <w:vAlign w:val="center"/>
                </w:tcPr>
                <w:p w14:paraId="3359FCD9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14:paraId="1E45EE1F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832CF" w14:paraId="79FBF463" w14:textId="77777777" w:rsidTr="00AD5EB4">
              <w:tc>
                <w:tcPr>
                  <w:tcW w:w="671" w:type="dxa"/>
                  <w:vAlign w:val="center"/>
                </w:tcPr>
                <w:p w14:paraId="7BF5D0E3" w14:textId="0154596D" w:rsidR="00B832CF" w:rsidRDefault="00B832CF" w:rsidP="00B832C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58" w:type="dxa"/>
                  <w:vAlign w:val="center"/>
                </w:tcPr>
                <w:p w14:paraId="205B9A5D" w14:textId="53F72B12" w:rsidR="00B832CF" w:rsidRDefault="00B832CF" w:rsidP="00B832C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فعالیت‌های لازم تا ساخت و آزمون نمونه مهندسی</w:t>
                  </w:r>
                </w:p>
              </w:tc>
              <w:tc>
                <w:tcPr>
                  <w:tcW w:w="1786" w:type="dxa"/>
                  <w:vAlign w:val="center"/>
                </w:tcPr>
                <w:p w14:paraId="753DAC09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14:paraId="59FDD5B2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832CF" w14:paraId="0F95577D" w14:textId="77777777" w:rsidTr="00AD5EB4">
              <w:tc>
                <w:tcPr>
                  <w:tcW w:w="671" w:type="dxa"/>
                  <w:vAlign w:val="center"/>
                </w:tcPr>
                <w:p w14:paraId="51DB7B4A" w14:textId="1BF74B45" w:rsidR="00B832CF" w:rsidRDefault="00B832CF" w:rsidP="00B832C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58" w:type="dxa"/>
                  <w:vAlign w:val="center"/>
                </w:tcPr>
                <w:p w14:paraId="6C15B380" w14:textId="1D78E3D1" w:rsidR="00B832CF" w:rsidRDefault="00B832CF" w:rsidP="00B832C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فعالیت‌های لازم تا حصول نمونه معیار تولید</w:t>
                  </w:r>
                </w:p>
              </w:tc>
              <w:tc>
                <w:tcPr>
                  <w:tcW w:w="1786" w:type="dxa"/>
                  <w:vAlign w:val="center"/>
                </w:tcPr>
                <w:p w14:paraId="17942BBD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14:paraId="2A5EBD6A" w14:textId="77777777" w:rsidR="00B832CF" w:rsidRPr="00AD5EB4" w:rsidRDefault="00B832CF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71D55D58" w14:textId="77777777" w:rsidR="00AD5EB4" w:rsidRDefault="00AD5EB4"/>
          <w:tbl>
            <w:tblPr>
              <w:tblStyle w:val="TableGrid"/>
              <w:bidiVisual/>
              <w:tblW w:w="8802" w:type="dxa"/>
              <w:tblLook w:val="04A0" w:firstRow="1" w:lastRow="0" w:firstColumn="1" w:lastColumn="0" w:noHBand="0" w:noVBand="1"/>
            </w:tblPr>
            <w:tblGrid>
              <w:gridCol w:w="1552"/>
              <w:gridCol w:w="4244"/>
              <w:gridCol w:w="3006"/>
            </w:tblGrid>
            <w:tr w:rsidR="00AD5EB4" w14:paraId="27509D9C" w14:textId="77777777" w:rsidTr="00020078">
              <w:tc>
                <w:tcPr>
                  <w:tcW w:w="8802" w:type="dxa"/>
                  <w:gridSpan w:val="3"/>
                  <w:shd w:val="clear" w:color="auto" w:fill="FFD966" w:themeFill="accent4" w:themeFillTint="99"/>
                  <w:vAlign w:val="center"/>
                </w:tcPr>
                <w:p w14:paraId="24F35D57" w14:textId="076BF3DE" w:rsidR="00AD5EB4" w:rsidRPr="00AD5EB4" w:rsidRDefault="00AD5EB4" w:rsidP="00B832C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AD5EB4">
                    <w:rPr>
                      <w:rFonts w:cs="B Titr"/>
                      <w:b/>
                      <w:bCs/>
                      <w:rtl/>
                    </w:rPr>
                    <w:t>حداقل هز</w:t>
                  </w:r>
                  <w:r w:rsidRPr="00AD5EB4">
                    <w:rPr>
                      <w:rFonts w:cs="B Titr" w:hint="cs"/>
                      <w:b/>
                      <w:bCs/>
                      <w:rtl/>
                    </w:rPr>
                    <w:t>ی</w:t>
                  </w:r>
                  <w:r w:rsidRPr="00AD5EB4">
                    <w:rPr>
                      <w:rFonts w:cs="B Titr" w:hint="eastAsia"/>
                      <w:b/>
                      <w:bCs/>
                      <w:rtl/>
                    </w:rPr>
                    <w:t>نه</w:t>
                  </w:r>
                  <w:r>
                    <w:rPr>
                      <w:rFonts w:cs="B Titr" w:hint="cs"/>
                      <w:b/>
                      <w:bCs/>
                      <w:rtl/>
                    </w:rPr>
                    <w:t>‌های</w:t>
                  </w:r>
                  <w:r w:rsidRPr="00AD5EB4">
                    <w:rPr>
                      <w:rFonts w:cs="B Titr"/>
                      <w:b/>
                      <w:bCs/>
                      <w:rtl/>
                    </w:rPr>
                    <w:t xml:space="preserve"> تول</w:t>
                  </w:r>
                  <w:r w:rsidRPr="00AD5EB4">
                    <w:rPr>
                      <w:rFonts w:cs="B Titr" w:hint="cs"/>
                      <w:b/>
                      <w:bCs/>
                      <w:rtl/>
                    </w:rPr>
                    <w:t>ی</w:t>
                  </w:r>
                  <w:r w:rsidRPr="00AD5EB4">
                    <w:rPr>
                      <w:rFonts w:cs="B Titr" w:hint="eastAsia"/>
                      <w:b/>
                      <w:bCs/>
                      <w:rtl/>
                    </w:rPr>
                    <w:t>د</w:t>
                  </w:r>
                </w:p>
              </w:tc>
            </w:tr>
            <w:tr w:rsidR="00020078" w14:paraId="358BC2CE" w14:textId="77777777" w:rsidTr="00020078">
              <w:tc>
                <w:tcPr>
                  <w:tcW w:w="1552" w:type="dxa"/>
                  <w:vMerge w:val="restart"/>
                  <w:shd w:val="clear" w:color="auto" w:fill="auto"/>
                  <w:vAlign w:val="center"/>
                </w:tcPr>
                <w:p w14:paraId="4F80EDEC" w14:textId="19DEFFD9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هزینه‌های ثابت</w:t>
                  </w:r>
                </w:p>
              </w:tc>
              <w:tc>
                <w:tcPr>
                  <w:tcW w:w="4244" w:type="dxa"/>
                  <w:shd w:val="clear" w:color="auto" w:fill="auto"/>
                  <w:vAlign w:val="center"/>
                </w:tcPr>
                <w:p w14:paraId="203463AF" w14:textId="23D93BF3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ساختمان</w:t>
                  </w:r>
                </w:p>
              </w:tc>
              <w:tc>
                <w:tcPr>
                  <w:tcW w:w="3006" w:type="dxa"/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rtl/>
                    </w:rPr>
                    <w:id w:val="1413275631"/>
                    <w:placeholder>
                      <w:docPart w:val="5A331CF8092C46F6BC21176210B5F80E"/>
                    </w:placeholder>
                    <w:comboBox>
                      <w:listItem w:displayText="-" w:value="-"/>
                      <w:listItem w:displayText="کمتر از 500 میلیون تومان" w:value="کمتر از 500 میلیون تومان"/>
                      <w:listItem w:displayText="500 میلیون تا 1 میلیارد تومان" w:value="500 میلیون تا 1 میلیارد تومان"/>
                      <w:listItem w:displayText="بین 1 تا 3 میلیارد تومان" w:value="بین 1 تا 3 میلیارد تومان"/>
                      <w:listItem w:displayText="بین 3 تا 10 میلیارد تومان" w:value="بین 3 تا 10 میلیارد تومان"/>
                      <w:listItem w:displayText="بیش از 10 میلیارد تومان" w:value="بیش از 10 میلیارد تومان"/>
                    </w:comboBox>
                  </w:sdtPr>
                  <w:sdtContent>
                    <w:p w14:paraId="6C528A2D" w14:textId="36D54871" w:rsidR="00020078" w:rsidRPr="00020078" w:rsidRDefault="00020078" w:rsidP="00020078">
                      <w:pPr>
                        <w:jc w:val="center"/>
                        <w:rPr>
                          <w:rtl/>
                        </w:rPr>
                      </w:pPr>
                      <w:r w:rsidRPr="00CE4C4C">
                        <w:rPr>
                          <w:rStyle w:val="2Char"/>
                          <w:rtl/>
                        </w:rPr>
                        <w:t>500 میلیون تا 1 میلیارد تومان</w:t>
                      </w:r>
                    </w:p>
                  </w:sdtContent>
                </w:sdt>
              </w:tc>
            </w:tr>
            <w:tr w:rsidR="00020078" w14:paraId="124569F4" w14:textId="77777777" w:rsidTr="007B2524">
              <w:tc>
                <w:tcPr>
                  <w:tcW w:w="1552" w:type="dxa"/>
                  <w:vMerge/>
                  <w:shd w:val="clear" w:color="auto" w:fill="auto"/>
                  <w:vAlign w:val="center"/>
                </w:tcPr>
                <w:p w14:paraId="17FDC4CB" w14:textId="68DF76ED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244" w:type="dxa"/>
                  <w:shd w:val="clear" w:color="auto" w:fill="auto"/>
                  <w:vAlign w:val="center"/>
                </w:tcPr>
                <w:p w14:paraId="7D736CFE" w14:textId="02F8E317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تجهیزات و ماشین‌آلات تخصصی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sdt>
                  <w:sdtPr>
                    <w:rPr>
                      <w:rStyle w:val="2Char"/>
                      <w:rtl/>
                    </w:rPr>
                    <w:id w:val="-498811055"/>
                    <w:placeholder>
                      <w:docPart w:val="48BC4E8DAD6749A1A7223BEC9F868BD2"/>
                    </w:placeholder>
                    <w:comboBox>
                      <w:listItem w:displayText="-" w:value="-"/>
                      <w:listItem w:displayText="کمتر از 500 میلیون تومان" w:value="کمتر از 500 میلیون تومان"/>
                      <w:listItem w:displayText="500 میلیون تا 1 میلیارد تومان" w:value="500 میلیون تا 1 میلیارد تومان"/>
                      <w:listItem w:displayText="بین 1 تا 3 میلیارد تومان" w:value="بین 1 تا 3 میلیارد تومان"/>
                      <w:listItem w:displayText="بین 3 تا 10 میلیارد تومان" w:value="بین 3 تا 10 میلیارد تومان"/>
                      <w:listItem w:displayText="بیش از 10 میلیارد تومان" w:value="بیش از 10 میلیارد تومان"/>
                    </w:comboBox>
                  </w:sdtPr>
                  <w:sdtContent>
                    <w:p w14:paraId="14FEE936" w14:textId="156D9D86" w:rsidR="00020078" w:rsidRPr="00AD5EB4" w:rsidRDefault="00020078" w:rsidP="00020078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CE4C4C">
                        <w:rPr>
                          <w:rStyle w:val="2Char"/>
                          <w:rtl/>
                        </w:rPr>
                        <w:t>500 میلیون تا 1 میلیارد تومان</w:t>
                      </w:r>
                    </w:p>
                  </w:sdtContent>
                </w:sdt>
              </w:tc>
            </w:tr>
            <w:tr w:rsidR="00020078" w14:paraId="686EA867" w14:textId="77777777" w:rsidTr="007B2524">
              <w:tc>
                <w:tcPr>
                  <w:tcW w:w="1552" w:type="dxa"/>
                  <w:vMerge/>
                  <w:shd w:val="clear" w:color="auto" w:fill="auto"/>
                  <w:vAlign w:val="center"/>
                </w:tcPr>
                <w:p w14:paraId="59B802C6" w14:textId="77777777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244" w:type="dxa"/>
                  <w:shd w:val="clear" w:color="auto" w:fill="auto"/>
                  <w:vAlign w:val="center"/>
                </w:tcPr>
                <w:p w14:paraId="034F4697" w14:textId="47C5C656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تجهیزات و ماشین‌آلات عمومی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sdt>
                  <w:sdtPr>
                    <w:rPr>
                      <w:rStyle w:val="2Char"/>
                      <w:rtl/>
                    </w:rPr>
                    <w:id w:val="-1271240705"/>
                    <w:placeholder>
                      <w:docPart w:val="EF4AA47C456843CA985FA55DED69F4C2"/>
                    </w:placeholder>
                    <w:comboBox>
                      <w:listItem w:displayText="-" w:value="-"/>
                      <w:listItem w:displayText="کمتر از 500 میلیون تومان" w:value="کمتر از 500 میلیون تومان"/>
                      <w:listItem w:displayText="500 میلیون تا 1 میلیارد تومان" w:value="500 میلیون تا 1 میلیارد تومان"/>
                      <w:listItem w:displayText="بین 1 تا 3 میلیارد تومان" w:value="بین 1 تا 3 میلیارد تومان"/>
                      <w:listItem w:displayText="بین 3 تا 10 میلیارد تومان" w:value="بین 3 تا 10 میلیارد تومان"/>
                      <w:listItem w:displayText="بیش از 10 میلیارد تومان" w:value="بیش از 10 میلیارد تومان"/>
                    </w:comboBox>
                  </w:sdtPr>
                  <w:sdtContent>
                    <w:p w14:paraId="480AFBE7" w14:textId="163AF8C4" w:rsidR="00020078" w:rsidRPr="00AD5EB4" w:rsidRDefault="00020078" w:rsidP="00020078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9E6DB4">
                        <w:rPr>
                          <w:rStyle w:val="2Char"/>
                          <w:rtl/>
                        </w:rPr>
                        <w:t>500 میلیون تا 1 میلیارد تومان</w:t>
                      </w:r>
                    </w:p>
                  </w:sdtContent>
                </w:sdt>
              </w:tc>
            </w:tr>
            <w:tr w:rsidR="00020078" w14:paraId="6B2C98D0" w14:textId="77777777" w:rsidTr="007B2524">
              <w:tc>
                <w:tcPr>
                  <w:tcW w:w="1552" w:type="dxa"/>
                  <w:vMerge w:val="restart"/>
                  <w:shd w:val="clear" w:color="auto" w:fill="auto"/>
                  <w:vAlign w:val="center"/>
                </w:tcPr>
                <w:p w14:paraId="41E22349" w14:textId="6E499E3B" w:rsidR="00020078" w:rsidRPr="00020078" w:rsidRDefault="00020078" w:rsidP="00020078">
                  <w:pPr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هزینه‌های متغیر</w:t>
                  </w:r>
                </w:p>
              </w:tc>
              <w:tc>
                <w:tcPr>
                  <w:tcW w:w="4244" w:type="dxa"/>
                  <w:shd w:val="clear" w:color="auto" w:fill="auto"/>
                  <w:vAlign w:val="center"/>
                </w:tcPr>
                <w:p w14:paraId="1B7074C6" w14:textId="7EE25C77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مواد اولیه و مصرفی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sdt>
                  <w:sdtPr>
                    <w:rPr>
                      <w:rStyle w:val="2Char"/>
                      <w:rtl/>
                    </w:rPr>
                    <w:id w:val="-557861915"/>
                    <w:placeholder>
                      <w:docPart w:val="EDB8EAAC14554CD79977913C510BD781"/>
                    </w:placeholder>
                    <w:comboBox>
                      <w:listItem w:displayText="-" w:value="-"/>
                      <w:listItem w:displayText="کمتر از 500 میلیون تومان" w:value="کمتر از 500 میلیون تومان"/>
                      <w:listItem w:displayText="500 میلیون تا 1 میلیارد تومان" w:value="500 میلیون تا 1 میلیارد تومان"/>
                      <w:listItem w:displayText="بین 1 تا 3 میلیارد تومان" w:value="بین 1 تا 3 میلیارد تومان"/>
                      <w:listItem w:displayText="بین 3 تا 10 میلیارد تومان" w:value="بین 3 تا 10 میلیارد تومان"/>
                      <w:listItem w:displayText="بیش از 10 میلیارد تومان" w:value="بیش از 10 میلیارد تومان"/>
                    </w:comboBox>
                  </w:sdtPr>
                  <w:sdtContent>
                    <w:p w14:paraId="092F0056" w14:textId="581D49F6" w:rsidR="00020078" w:rsidRPr="00AD5EB4" w:rsidRDefault="00020078" w:rsidP="00020078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9E6DB4">
                        <w:rPr>
                          <w:rStyle w:val="2Char"/>
                          <w:rtl/>
                        </w:rPr>
                        <w:t>500 میلیون تا 1 میلیارد تومان</w:t>
                      </w:r>
                    </w:p>
                  </w:sdtContent>
                </w:sdt>
              </w:tc>
            </w:tr>
            <w:tr w:rsidR="00020078" w14:paraId="233EBF31" w14:textId="77777777" w:rsidTr="007B2524">
              <w:tc>
                <w:tcPr>
                  <w:tcW w:w="1552" w:type="dxa"/>
                  <w:vMerge/>
                  <w:shd w:val="clear" w:color="auto" w:fill="auto"/>
                  <w:vAlign w:val="center"/>
                </w:tcPr>
                <w:p w14:paraId="7FC7B6FB" w14:textId="77777777" w:rsidR="00020078" w:rsidRPr="00020078" w:rsidRDefault="00020078" w:rsidP="00020078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244" w:type="dxa"/>
                  <w:shd w:val="clear" w:color="auto" w:fill="auto"/>
                  <w:vAlign w:val="center"/>
                </w:tcPr>
                <w:p w14:paraId="2BC3AD3A" w14:textId="1AE14AF1" w:rsidR="00020078" w:rsidRPr="00020078" w:rsidRDefault="00020078" w:rsidP="000200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20078">
                    <w:rPr>
                      <w:rFonts w:hint="cs"/>
                      <w:sz w:val="24"/>
                      <w:szCs w:val="24"/>
                      <w:rtl/>
                    </w:rPr>
                    <w:t>نیروی انسانی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sdt>
                  <w:sdtPr>
                    <w:rPr>
                      <w:rStyle w:val="2Char"/>
                      <w:rtl/>
                    </w:rPr>
                    <w:id w:val="1596747639"/>
                    <w:placeholder>
                      <w:docPart w:val="BD2912E0D5184CE28DE62F1AB2852892"/>
                    </w:placeholder>
                    <w:comboBox>
                      <w:listItem w:displayText="-" w:value="-"/>
                      <w:listItem w:displayText="کمتر از 500 میلیون تومان" w:value="کمتر از 500 میلیون تومان"/>
                      <w:listItem w:displayText="500 میلیون تا 1 میلیارد تومان" w:value="500 میلیون تا 1 میلیارد تومان"/>
                      <w:listItem w:displayText="بین 1 تا 3 میلیارد تومان" w:value="بین 1 تا 3 میلیارد تومان"/>
                      <w:listItem w:displayText="بین 3 تا 10 میلیارد تومان" w:value="بین 3 تا 10 میلیارد تومان"/>
                      <w:listItem w:displayText="بیش از 10 میلیارد تومان" w:value="بیش از 10 میلیارد تومان"/>
                    </w:comboBox>
                  </w:sdtPr>
                  <w:sdtContent>
                    <w:p w14:paraId="1F33D9FF" w14:textId="465249D1" w:rsidR="00020078" w:rsidRPr="00AD5EB4" w:rsidRDefault="00020078" w:rsidP="00020078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9E6DB4">
                        <w:rPr>
                          <w:rStyle w:val="2Char"/>
                          <w:rtl/>
                        </w:rPr>
                        <w:t>500 میلیون تا 1 میلیارد تومان</w:t>
                      </w:r>
                    </w:p>
                  </w:sdtContent>
                </w:sdt>
              </w:tc>
            </w:tr>
          </w:tbl>
          <w:p w14:paraId="1B927CE0" w14:textId="77777777" w:rsidR="0002306C" w:rsidRPr="00430B6C" w:rsidRDefault="0002306C" w:rsidP="00831C7C">
            <w:pPr>
              <w:spacing w:before="240"/>
              <w:rPr>
                <w:rtl/>
              </w:rPr>
            </w:pPr>
          </w:p>
        </w:tc>
      </w:tr>
    </w:tbl>
    <w:p w14:paraId="745C2D0A" w14:textId="77777777" w:rsidR="0002306C" w:rsidRDefault="0002306C"/>
    <w:p w14:paraId="2ABF3111" w14:textId="77777777" w:rsidR="00C01EE2" w:rsidRDefault="00C01EE2" w:rsidP="00207FB9">
      <w:pPr>
        <w:rPr>
          <w:rtl/>
        </w:rPr>
      </w:pPr>
    </w:p>
    <w:p w14:paraId="303398DD" w14:textId="77777777" w:rsidR="00A54893" w:rsidRDefault="00A54893">
      <w:bookmarkStart w:id="18" w:name="_Toc124857820"/>
      <w:r>
        <w:br w:type="page"/>
      </w:r>
    </w:p>
    <w:tbl>
      <w:tblPr>
        <w:tblStyle w:val="TableGrid1"/>
        <w:bidiVisual/>
        <w:tblW w:w="4961" w:type="pct"/>
        <w:jc w:val="right"/>
        <w:tblLook w:val="04A0" w:firstRow="1" w:lastRow="0" w:firstColumn="1" w:lastColumn="0" w:noHBand="0" w:noVBand="1"/>
      </w:tblPr>
      <w:tblGrid>
        <w:gridCol w:w="8947"/>
      </w:tblGrid>
      <w:tr w:rsidR="00110B64" w:rsidRPr="00B578F4" w14:paraId="7A9BE598" w14:textId="77777777" w:rsidTr="00F93434">
        <w:trPr>
          <w:jc w:val="right"/>
        </w:trPr>
        <w:tc>
          <w:tcPr>
            <w:tcW w:w="5000" w:type="pct"/>
            <w:shd w:val="clear" w:color="auto" w:fill="FCD734"/>
          </w:tcPr>
          <w:p w14:paraId="03CA1533" w14:textId="2204E0DF" w:rsidR="00110B64" w:rsidRPr="00B578F4" w:rsidRDefault="00110B64" w:rsidP="00207FB9">
            <w:pPr>
              <w:pStyle w:val="Heading2"/>
              <w:rPr>
                <w:rtl/>
              </w:rPr>
            </w:pPr>
            <w:bookmarkStart w:id="19" w:name="_Toc159428966"/>
            <w:r w:rsidRPr="00AA7F6D">
              <w:rPr>
                <w:rtl/>
              </w:rPr>
              <w:lastRenderedPageBreak/>
              <w:t>کاربردها</w:t>
            </w:r>
            <w:r w:rsidRPr="00AA7F6D">
              <w:rPr>
                <w:rFonts w:hint="cs"/>
                <w:rtl/>
              </w:rPr>
              <w:t>ی</w:t>
            </w:r>
            <w:r w:rsidRPr="00AA7F6D">
              <w:rPr>
                <w:rtl/>
              </w:rPr>
              <w:t xml:space="preserve"> د</w:t>
            </w:r>
            <w:r w:rsidRPr="00AA7F6D">
              <w:rPr>
                <w:rFonts w:hint="cs"/>
                <w:rtl/>
              </w:rPr>
              <w:t>ی</w:t>
            </w:r>
            <w:r w:rsidRPr="00AA7F6D">
              <w:rPr>
                <w:rFonts w:hint="eastAsia"/>
                <w:rtl/>
              </w:rPr>
              <w:t>گر</w:t>
            </w:r>
            <w:r w:rsidRPr="00AA7F6D">
              <w:rPr>
                <w:rtl/>
              </w:rPr>
              <w:t xml:space="preserve"> فناور</w:t>
            </w:r>
            <w:r w:rsidRPr="00AA7F6D">
              <w:rPr>
                <w:rFonts w:hint="cs"/>
                <w:rtl/>
              </w:rPr>
              <w:t>ی</w:t>
            </w:r>
            <w:r w:rsidRPr="00AA7F6D">
              <w:rPr>
                <w:rtl/>
              </w:rPr>
              <w:t>/محصول در صنا</w:t>
            </w:r>
            <w:r w:rsidRPr="00AA7F6D">
              <w:rPr>
                <w:rFonts w:hint="cs"/>
                <w:rtl/>
              </w:rPr>
              <w:t>ی</w:t>
            </w:r>
            <w:r w:rsidRPr="00AA7F6D">
              <w:rPr>
                <w:rFonts w:hint="eastAsia"/>
                <w:rtl/>
              </w:rPr>
              <w:t>ع</w:t>
            </w:r>
            <w:r w:rsidRPr="00AA7F6D">
              <w:rPr>
                <w:rtl/>
              </w:rPr>
              <w:t xml:space="preserve"> مختلف</w:t>
            </w:r>
            <w:bookmarkEnd w:id="18"/>
            <w:bookmarkEnd w:id="19"/>
          </w:p>
        </w:tc>
      </w:tr>
      <w:tr w:rsidR="00110B64" w:rsidRPr="00B578F4" w14:paraId="123B9976" w14:textId="77777777" w:rsidTr="004B7723">
        <w:trPr>
          <w:jc w:val="right"/>
        </w:trPr>
        <w:tc>
          <w:tcPr>
            <w:tcW w:w="5000" w:type="pct"/>
            <w:shd w:val="clear" w:color="auto" w:fill="auto"/>
          </w:tcPr>
          <w:p w14:paraId="49C3EE88" w14:textId="4E961D5C" w:rsidR="00110B64" w:rsidRDefault="00110B64" w:rsidP="00661AB3">
            <w:pPr>
              <w:rPr>
                <w:rtl/>
              </w:rPr>
            </w:pPr>
            <w:r w:rsidRPr="00B578F4">
              <w:rPr>
                <w:rtl/>
              </w:rPr>
              <w:t>صنا</w:t>
            </w:r>
            <w:r w:rsidRPr="00B578F4">
              <w:rPr>
                <w:rFonts w:hint="cs"/>
                <w:rtl/>
              </w:rPr>
              <w:t>ی</w:t>
            </w:r>
            <w:r w:rsidRPr="00B578F4">
              <w:rPr>
                <w:rFonts w:hint="eastAsia"/>
                <w:rtl/>
              </w:rPr>
              <w:t>ع</w:t>
            </w:r>
            <w:r w:rsidRPr="00B578F4">
              <w:rPr>
                <w:rFonts w:hint="cs"/>
                <w:rtl/>
              </w:rPr>
              <w:t>ی</w:t>
            </w:r>
            <w:r w:rsidRPr="00B578F4">
              <w:rPr>
                <w:rtl/>
              </w:rPr>
              <w:t xml:space="preserve"> را که </w:t>
            </w:r>
            <w:r>
              <w:rPr>
                <w:rFonts w:hint="cs"/>
                <w:rtl/>
              </w:rPr>
              <w:t xml:space="preserve">محصول مدنظر یا </w:t>
            </w:r>
            <w:r w:rsidRPr="00B578F4">
              <w:rPr>
                <w:rtl/>
              </w:rPr>
              <w:t>فناور</w:t>
            </w:r>
            <w:r w:rsidRPr="00B578F4">
              <w:rPr>
                <w:rFonts w:hint="cs"/>
                <w:rtl/>
              </w:rPr>
              <w:t>ی</w:t>
            </w:r>
            <w:r w:rsidRPr="00B578F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آن </w:t>
            </w:r>
            <w:r w:rsidR="004E11AA">
              <w:rPr>
                <w:rtl/>
              </w:rPr>
              <w:t>می‌</w:t>
            </w:r>
            <w:r w:rsidRPr="00B578F4">
              <w:rPr>
                <w:rtl/>
              </w:rPr>
              <w:t>تواند در آن کاربرد داشته باشد علامت بزن</w:t>
            </w:r>
            <w:r w:rsidRPr="00B578F4">
              <w:rPr>
                <w:rFonts w:hint="cs"/>
                <w:rtl/>
              </w:rPr>
              <w:t>ی</w:t>
            </w:r>
            <w:r w:rsidRPr="00B578F4"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:</w:t>
            </w:r>
          </w:p>
          <w:p w14:paraId="7CA2AA0C" w14:textId="4E2A0CD8" w:rsidR="00110B64" w:rsidRDefault="00000000" w:rsidP="00661AB3">
            <w:pPr>
              <w:pStyle w:val="2"/>
              <w:numPr>
                <w:ilvl w:val="0"/>
                <w:numId w:val="6"/>
              </w:numPr>
              <w:jc w:val="both"/>
              <w:rPr>
                <w:rFonts w:cstheme="minorBidi"/>
                <w:lang w:bidi="ar-SA"/>
              </w:rPr>
            </w:pPr>
            <w:sdt>
              <w:sdtPr>
                <w:rPr>
                  <w:rStyle w:val="2Char"/>
                  <w:rFonts w:hint="cs"/>
                  <w:sz w:val="22"/>
                  <w:szCs w:val="22"/>
                  <w:rtl/>
                </w:rPr>
                <w:alias w:val="حوزه صنعت"/>
                <w:tag w:val="حوزه صنعت"/>
                <w:id w:val="-966962754"/>
                <w:comboBox>
                  <w:listItem w:displayText="." w:value="."/>
                  <w:listItem w:displayText="صنایع شیمیایی و پتروشیمی " w:value="صنایع شیمیایی و پتروشیمی "/>
                  <w:listItem w:displayText="صنایع فلزی" w:value="صنایع فلزی"/>
                  <w:listItem w:displayText="صنایع شیشه و سرامیک" w:value="صنایع شیشه و سرامیک"/>
                  <w:listItem w:displayText="صنایع ماشین آلات صنعتی " w:value="صنایع ماشین آلات صنعتی "/>
                  <w:listItem w:displayText="صنایع برقی و نیروگاهی" w:value="صنایع برقی و نیروگاهی"/>
                  <w:listItem w:displayText="صنایع بسته بندی" w:value="صنایع بسته بندی"/>
                  <w:listItem w:displayText="صنایع سنگ" w:value="صنایع سنگ"/>
                  <w:listItem w:displayText="صنایع لاستیک و پلاستیک " w:value="صنایع لاستیک و پلاستیک "/>
                  <w:listItem w:displayText="صنایع خودروسازی" w:value="صنایع خودروسازی"/>
                  <w:listItem w:displayText="صنایع لوازم خانگی و تزئینی " w:value="صنایع لوازم خانگی و تزئینی "/>
                  <w:listItem w:displayText="صنعت فناوری اطلاعات و ارتباطات" w:value="صنعت فناوری اطلاعات و ارتباطات"/>
                  <w:listItem w:displayText="صنایع ساختمان" w:value="صنایع ساختمان"/>
                  <w:listItem w:displayText="صنایع چوب" w:value="صنایع چوب"/>
                  <w:listItem w:displayText="صنایع منسوجات، پوشاک و چرم" w:value="صنایع منسوجات، پوشاک و چرم"/>
                  <w:listItem w:displayText="صنایع الکترونیکی و مخابراتی" w:value="صنایع الکترونیکی و مخابراتی"/>
                  <w:listItem w:displayText="صنایع تجهیزات پزشکی" w:value="صنایع تجهیزات پزشکی"/>
                  <w:listItem w:displayText="صنایع داروئی و بهداشتی" w:value="صنایع داروئی و بهداشتی"/>
                  <w:listItem w:displayText="صنایع غذایی و آشامیدنی" w:value="صنایع غذایی و آشامیدنی"/>
                  <w:listItem w:displayText="صنایع کانی های غیر فلزی" w:value="صنایع کانی های غیر فلزی"/>
                  <w:listItem w:displayText="صنایع کاغذ و چاپ" w:value="صنایع کاغذ و چاپ"/>
                  <w:listItem w:displayText="صنایع اپتیک و لیزر" w:value="صنایع اپتیک و لیزر"/>
                  <w:listItem w:displayText="صنایع نفت و گاز" w:value="صنایع نفت و گاز"/>
                  <w:listItem w:displayText="صنایع حمل و نقل" w:value="صنایع حمل و نقل"/>
                  <w:listItem w:displayText="صنایع دفاعی و نظامی" w:value="صنایع دفاعی و نظامی"/>
                  <w:listItem w:displayText="تامین آب و انرژی" w:value="تامین آب و انرژی"/>
                  <w:listItem w:displayText="محیط زیست و منابع طبیعی" w:value="محیط زیست و منابع طبیعی"/>
                  <w:listItem w:displayText="کشاورزی" w:value="کشاورزی"/>
                  <w:listItem w:displayText="دام و طیور" w:value="دام و طیور"/>
                  <w:listItem w:displayText="اداری، بازرگانی و خدمات" w:value="اداری، بازرگانی و خدمات"/>
                </w:comboBox>
              </w:sdtPr>
              <w:sdtContent>
                <w:r w:rsidR="00505F5B">
                  <w:rPr>
                    <w:rStyle w:val="2Char"/>
                    <w:rFonts w:hint="cs"/>
                    <w:sz w:val="22"/>
                    <w:szCs w:val="22"/>
                    <w:rtl/>
                  </w:rPr>
                  <w:t>صنایع غذایی و آشامیدنی</w:t>
                </w:r>
              </w:sdtContent>
            </w:sdt>
          </w:p>
          <w:p w14:paraId="07629BFA" w14:textId="436B0653" w:rsidR="00110B64" w:rsidRDefault="00000000" w:rsidP="00661AB3">
            <w:pPr>
              <w:pStyle w:val="2"/>
              <w:numPr>
                <w:ilvl w:val="0"/>
                <w:numId w:val="6"/>
              </w:numPr>
              <w:jc w:val="both"/>
              <w:rPr>
                <w:rFonts w:cstheme="minorBidi"/>
                <w:lang w:bidi="ar-SA"/>
              </w:rPr>
            </w:pPr>
            <w:sdt>
              <w:sdtPr>
                <w:rPr>
                  <w:rStyle w:val="2Char"/>
                  <w:rFonts w:hint="cs"/>
                  <w:sz w:val="22"/>
                  <w:szCs w:val="22"/>
                  <w:rtl/>
                </w:rPr>
                <w:alias w:val="حوزه صنعت"/>
                <w:tag w:val="حوزه صنعت"/>
                <w:id w:val="-1863200202"/>
                <w:comboBox>
                  <w:listItem w:displayText="." w:value="."/>
                  <w:listItem w:displayText="صنایع شیمیایی و پتروشیمی " w:value="صنایع شیمیایی و پتروشیمی "/>
                  <w:listItem w:displayText="صنایع فلزی" w:value="صنایع فلزی"/>
                  <w:listItem w:displayText="صنایع شیشه و سرامیک" w:value="صنایع شیشه و سرامیک"/>
                  <w:listItem w:displayText="صنایع ماشین آلات صنعتی " w:value="صنایع ماشین آلات صنعتی "/>
                  <w:listItem w:displayText="صنایع برقی و نیروگاهی" w:value="صنایع برقی و نیروگاهی"/>
                  <w:listItem w:displayText="صنایع بسته بندی" w:value="صنایع بسته بندی"/>
                  <w:listItem w:displayText="صنایع سنگ" w:value="صنایع سنگ"/>
                  <w:listItem w:displayText="صنایع لاستیک و پلاستیک " w:value="صنایع لاستیک و پلاستیک "/>
                  <w:listItem w:displayText="صنایع خودروسازی" w:value="صنایع خودروسازی"/>
                  <w:listItem w:displayText="صنایع لوازم خانگی و تزئینی " w:value="صنایع لوازم خانگی و تزئینی "/>
                  <w:listItem w:displayText="صنعت فناوری اطلاعات و ارتباطات" w:value="صنعت فناوری اطلاعات و ارتباطات"/>
                  <w:listItem w:displayText="صنایع ساختمان" w:value="صنایع ساختمان"/>
                  <w:listItem w:displayText="صنایع چوب" w:value="صنایع چوب"/>
                  <w:listItem w:displayText="صنایع منسوجات، پوشاک و چرم" w:value="صنایع منسوجات، پوشاک و چرم"/>
                  <w:listItem w:displayText="صنایع الکترونیکی و مخابراتی" w:value="صنایع الکترونیکی و مخابراتی"/>
                  <w:listItem w:displayText="صنایع تجهیزات پزشکی" w:value="صنایع تجهیزات پزشکی"/>
                  <w:listItem w:displayText="صنایع داروئی و بهداشتی" w:value="صنایع داروئی و بهداشتی"/>
                  <w:listItem w:displayText="صنایع غذایی و آشامیدنی" w:value="صنایع غذایی و آشامیدنی"/>
                  <w:listItem w:displayText="صنایع کانی های غیر فلزی" w:value="صنایع کانی های غیر فلزی"/>
                  <w:listItem w:displayText="صنایع کاغذ و چاپ" w:value="صنایع کاغذ و چاپ"/>
                  <w:listItem w:displayText="صنایع اپتیک و لیزر" w:value="صنایع اپتیک و لیزر"/>
                  <w:listItem w:displayText="صنایع نفت و گاز" w:value="صنایع نفت و گاز"/>
                  <w:listItem w:displayText="صنایع حمل و نقل" w:value="صنایع حمل و نقل"/>
                  <w:listItem w:displayText="صنایع دفاعی و نظامی" w:value="صنایع دفاعی و نظامی"/>
                  <w:listItem w:displayText="تامین آب و انرژی" w:value="تامین آب و انرژی"/>
                  <w:listItem w:displayText="محیط زیست و منابع طبیعی" w:value="محیط زیست و منابع طبیعی"/>
                  <w:listItem w:displayText="کشاورزی" w:value="کشاورزی"/>
                  <w:listItem w:displayText="دام و طیور" w:value="دام و طیور"/>
                  <w:listItem w:displayText="اداری، بازرگانی و خدمات" w:value="اداری، بازرگانی و خدمات"/>
                </w:comboBox>
              </w:sdtPr>
              <w:sdtContent>
                <w:r w:rsidR="00505F5B">
                  <w:rPr>
                    <w:rStyle w:val="2Char"/>
                    <w:rFonts w:hint="cs"/>
                    <w:sz w:val="22"/>
                    <w:szCs w:val="22"/>
                    <w:rtl/>
                  </w:rPr>
                  <w:t>کشاورزی</w:t>
                </w:r>
              </w:sdtContent>
            </w:sdt>
          </w:p>
          <w:p w14:paraId="66136CA3" w14:textId="7D931DA0" w:rsidR="00110B64" w:rsidRPr="00505F5B" w:rsidRDefault="00000000" w:rsidP="00661AB3">
            <w:pPr>
              <w:pStyle w:val="2"/>
              <w:numPr>
                <w:ilvl w:val="0"/>
                <w:numId w:val="6"/>
              </w:numPr>
              <w:jc w:val="both"/>
              <w:rPr>
                <w:rFonts w:cstheme="minorBidi"/>
                <w:rtl/>
                <w:lang w:bidi="ar-SA"/>
              </w:rPr>
            </w:pPr>
            <w:sdt>
              <w:sdtPr>
                <w:rPr>
                  <w:rStyle w:val="2Char"/>
                  <w:rFonts w:hint="cs"/>
                  <w:sz w:val="22"/>
                  <w:szCs w:val="22"/>
                  <w:rtl/>
                </w:rPr>
                <w:alias w:val="حوزه صنعت"/>
                <w:tag w:val="حوزه صنعت"/>
                <w:id w:val="543942658"/>
                <w:comboBox>
                  <w:listItem w:displayText="." w:value="."/>
                  <w:listItem w:displayText="صنایع شیمیایی و پتروشیمی " w:value="صنایع شیمیایی و پتروشیمی "/>
                  <w:listItem w:displayText="صنایع فلزی" w:value="صنایع فلزی"/>
                  <w:listItem w:displayText="صنایع شیشه و سرامیک" w:value="صنایع شیشه و سرامیک"/>
                  <w:listItem w:displayText="صنایع ماشین آلات صنعتی " w:value="صنایع ماشین آلات صنعتی "/>
                  <w:listItem w:displayText="صنایع برقی و نیروگاهی" w:value="صنایع برقی و نیروگاهی"/>
                  <w:listItem w:displayText="صنایع بسته بندی" w:value="صنایع بسته بندی"/>
                  <w:listItem w:displayText="صنایع سنگ" w:value="صنایع سنگ"/>
                  <w:listItem w:displayText="صنایع لاستیک و پلاستیک " w:value="صنایع لاستیک و پلاستیک "/>
                  <w:listItem w:displayText="صنایع خودروسازی" w:value="صنایع خودروسازی"/>
                  <w:listItem w:displayText="صنایع لوازم خانگی و تزئینی " w:value="صنایع لوازم خانگی و تزئینی "/>
                  <w:listItem w:displayText="صنعت فناوری اطلاعات و ارتباطات" w:value="صنعت فناوری اطلاعات و ارتباطات"/>
                  <w:listItem w:displayText="صنایع ساختمان" w:value="صنایع ساختمان"/>
                  <w:listItem w:displayText="صنایع چوب" w:value="صنایع چوب"/>
                  <w:listItem w:displayText="صنایع منسوجات، پوشاک و چرم" w:value="صنایع منسوجات، پوشاک و چرم"/>
                  <w:listItem w:displayText="صنایع الکترونیکی و مخابراتی" w:value="صنایع الکترونیکی و مخابراتی"/>
                  <w:listItem w:displayText="صنایع تجهیزات پزشکی" w:value="صنایع تجهیزات پزشکی"/>
                  <w:listItem w:displayText="صنایع داروئی و بهداشتی" w:value="صنایع داروئی و بهداشتی"/>
                  <w:listItem w:displayText="صنایع غذایی و آشامیدنی" w:value="صنایع غذایی و آشامیدنی"/>
                  <w:listItem w:displayText="صنایع کانی های غیر فلزی" w:value="صنایع کانی های غیر فلزی"/>
                  <w:listItem w:displayText="صنایع کاغذ و چاپ" w:value="صنایع کاغذ و چاپ"/>
                  <w:listItem w:displayText="صنایع اپتیک و لیزر" w:value="صنایع اپتیک و لیزر"/>
                  <w:listItem w:displayText="صنایع نفت و گاز" w:value="صنایع نفت و گاز"/>
                  <w:listItem w:displayText="صنایع حمل و نقل" w:value="صنایع حمل و نقل"/>
                  <w:listItem w:displayText="صنایع دفاعی و نظامی" w:value="صنایع دفاعی و نظامی"/>
                  <w:listItem w:displayText="تامین آب و انرژی" w:value="تامین آب و انرژی"/>
                  <w:listItem w:displayText="محیط زیست و منابع طبیعی" w:value="محیط زیست و منابع طبیعی"/>
                  <w:listItem w:displayText="کشاورزی" w:value="کشاورزی"/>
                  <w:listItem w:displayText="دام و طیور" w:value="دام و طیور"/>
                  <w:listItem w:displayText="اداری، بازرگانی و خدمات" w:value="اداری، بازرگانی و خدمات"/>
                </w:comboBox>
              </w:sdtPr>
              <w:sdtContent>
                <w:r w:rsidR="00505F5B">
                  <w:rPr>
                    <w:rStyle w:val="2Char"/>
                    <w:rFonts w:hint="cs"/>
                    <w:sz w:val="22"/>
                    <w:szCs w:val="22"/>
                    <w:rtl/>
                  </w:rPr>
                  <w:t>دام و طیور</w:t>
                </w:r>
              </w:sdtContent>
            </w:sdt>
          </w:p>
        </w:tc>
      </w:tr>
    </w:tbl>
    <w:p w14:paraId="137AFB18" w14:textId="77777777" w:rsidR="00110B64" w:rsidRDefault="00110B64" w:rsidP="00207FB9">
      <w:pPr>
        <w:rPr>
          <w:rtl/>
        </w:rPr>
      </w:pPr>
    </w:p>
    <w:tbl>
      <w:tblPr>
        <w:tblStyle w:val="TableGrid1"/>
        <w:bidiVisual/>
        <w:tblW w:w="4961" w:type="pct"/>
        <w:jc w:val="right"/>
        <w:tblLook w:val="04A0" w:firstRow="1" w:lastRow="0" w:firstColumn="1" w:lastColumn="0" w:noHBand="0" w:noVBand="1"/>
      </w:tblPr>
      <w:tblGrid>
        <w:gridCol w:w="8947"/>
      </w:tblGrid>
      <w:tr w:rsidR="00A90C7C" w:rsidRPr="00B578F4" w14:paraId="30E41813" w14:textId="77777777" w:rsidTr="005A4EDF">
        <w:trPr>
          <w:jc w:val="right"/>
        </w:trPr>
        <w:tc>
          <w:tcPr>
            <w:tcW w:w="5000" w:type="pct"/>
            <w:shd w:val="clear" w:color="auto" w:fill="FCD734"/>
          </w:tcPr>
          <w:p w14:paraId="40CDC3FA" w14:textId="42E83FBB" w:rsidR="00A90C7C" w:rsidRPr="00B578F4" w:rsidRDefault="00A90C7C" w:rsidP="00906BDD">
            <w:pPr>
              <w:pStyle w:val="Heading2"/>
              <w:rPr>
                <w:rtl/>
              </w:rPr>
            </w:pPr>
            <w:bookmarkStart w:id="20" w:name="_Toc159428967"/>
            <w:r>
              <w:rPr>
                <w:rFonts w:hint="cs"/>
                <w:rtl/>
              </w:rPr>
              <w:t xml:space="preserve">ذی‌نفعان </w:t>
            </w:r>
            <w:r w:rsidR="00906BDD">
              <w:rPr>
                <w:rFonts w:hint="cs"/>
                <w:rtl/>
              </w:rPr>
              <w:t>حل مسئله</w:t>
            </w:r>
            <w:bookmarkEnd w:id="20"/>
          </w:p>
        </w:tc>
      </w:tr>
      <w:tr w:rsidR="00A90C7C" w:rsidRPr="00B578F4" w14:paraId="387C6BFF" w14:textId="77777777" w:rsidTr="005A4EDF">
        <w:trPr>
          <w:jc w:val="right"/>
        </w:trPr>
        <w:tc>
          <w:tcPr>
            <w:tcW w:w="5000" w:type="pct"/>
            <w:shd w:val="clear" w:color="auto" w:fill="auto"/>
          </w:tcPr>
          <w:p w14:paraId="397C6AF8" w14:textId="026D866F" w:rsidR="00A90C7C" w:rsidRPr="00A90C7C" w:rsidRDefault="00A90C7C" w:rsidP="005A4EDF">
            <w:pPr>
              <w:rPr>
                <w:i/>
                <w:iCs/>
                <w:color w:val="FF0000"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805"/>
              <w:gridCol w:w="1530"/>
              <w:gridCol w:w="1537"/>
              <w:gridCol w:w="1134"/>
              <w:gridCol w:w="1559"/>
              <w:gridCol w:w="2156"/>
            </w:tblGrid>
            <w:tr w:rsidR="00A90C7C" w:rsidRPr="009551B1" w14:paraId="6DD28CBA" w14:textId="77777777" w:rsidTr="00B8494D">
              <w:trPr>
                <w:trHeight w:val="78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24AB2573" w14:textId="77777777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1B1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54C86F17" w14:textId="77777777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1B1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سازمان</w:t>
                  </w: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285A95AE" w14:textId="77777777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1B1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نقش سازمان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362D0343" w14:textId="77777777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1B1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سمت</w:t>
                  </w:r>
                  <w:r w:rsidRPr="00A90C7C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در سازمان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77E2ED04" w14:textId="77777777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1B1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نوع تعامل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57AB9DD3" w14:textId="347AE800" w:rsidR="00A90C7C" w:rsidRPr="009551B1" w:rsidRDefault="00A90C7C" w:rsidP="00A90C7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توضیحات</w:t>
                  </w:r>
                </w:p>
              </w:tc>
            </w:tr>
            <w:tr w:rsidR="00A90C7C" w:rsidRPr="009551B1" w14:paraId="685E26C6" w14:textId="77777777" w:rsidTr="00B8494D">
              <w:trPr>
                <w:trHeight w:val="72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DBD0C" w14:textId="749A9E68" w:rsidR="00A90C7C" w:rsidRPr="009551B1" w:rsidRDefault="00A90C7C" w:rsidP="00B8494D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2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2"/>
                      <w:rtl/>
                    </w:rPr>
                    <w:t>1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5317B" w14:textId="07700480" w:rsidR="00A90C7C" w:rsidRPr="009551B1" w:rsidRDefault="00A90C7C" w:rsidP="00B8494D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-1198623076"/>
                    <w:placeholder>
                      <w:docPart w:val="F32DC854268E49F48D24ED8EDE71252A"/>
                    </w:placeholder>
                    <w:comboBox>
                      <w:listItem w:displayText="-" w:value="-"/>
                      <w:listItem w:displayText="حامی" w:value="حامی"/>
                      <w:listItem w:displayText="سهام‌دار" w:value="سهام‌دار"/>
                      <w:listItem w:displayText="صاحب‌اختیار" w:value="صاحب‌اختیار"/>
                      <w:listItem w:displayText="کاربر عملیاتی" w:value="کاربر عملیاتی"/>
                      <w:listItem w:displayText="کاربر بهره‌بردار" w:value="کاربر بهره‌بردار"/>
                      <w:listItem w:displayText="متولی اکتساب (کارفرما)" w:value="متولی اکتساب (کارفرما)"/>
                      <w:listItem w:displayText="متولی توسعه" w:value="متولی توسعه"/>
                      <w:listItem w:displayText="طرح‌ریز مأموریت" w:value="طرح‌ریز مأموریت"/>
                      <w:listItem w:displayText="متولی آموزش" w:value="متولی آموزش"/>
                      <w:listItem w:displayText="متولی تعمیر و نگهداشت" w:value="متولی تعمیر و نگهداشت"/>
                      <w:listItem w:displayText="رقیب " w:value="رقیب "/>
                    </w:comboBox>
                  </w:sdtPr>
                  <w:sdtContent>
                    <w:p w14:paraId="1C47E9EB" w14:textId="042C6B6C" w:rsidR="00A90C7C" w:rsidRPr="00B8494D" w:rsidRDefault="00B8494D" w:rsidP="00B8494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2Char"/>
                          <w:sz w:val="22"/>
                          <w:szCs w:val="22"/>
                          <w:rtl/>
                        </w:rPr>
                        <w:t>حامی</w:t>
                      </w:r>
                    </w:p>
                  </w:sdtContent>
                </w:sdt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92A0" w14:textId="77777777" w:rsidR="00A90C7C" w:rsidRPr="009551B1" w:rsidRDefault="00A90C7C" w:rsidP="00B8494D">
                  <w:pPr>
                    <w:spacing w:after="0" w:line="240" w:lineRule="auto"/>
                    <w:jc w:val="center"/>
                    <w:rPr>
                      <w:rFonts w:ascii="Arial" w:eastAsia="Times New Roman" w:hAnsi="Arial" w:hint="cs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896399518"/>
                    <w:placeholder>
                      <w:docPart w:val="B867DF947FE0409D97A3E59A877074FD"/>
                    </w:placeholder>
                    <w:comboBox>
                      <w:listItem w:displayText="-" w:value="-"/>
                      <w:listItem w:displayText="بازدید و مصاحبه" w:value="بازدید و مصاحبه"/>
                      <w:listItem w:displayText="مصاحبه حضوری" w:value="مصاحبه حضوری"/>
                      <w:listItem w:displayText="پرسشنامه مکتوب" w:value="پرسشنامه مکتوب"/>
                      <w:listItem w:displayText="بازدید و رصد میدانی" w:value="بازدید و رصد میدانی"/>
                      <w:listItem w:displayText="بررسی اسناد منتشر شده" w:value="بررسی اسناد منتشر شده"/>
                      <w:listItem w:displayText="پرس‌و‌جو از آگاهان" w:value="پرس‌و‌جو از آگاهان"/>
                      <w:listItem w:displayText="اکتفاء به اطلاعات موجود" w:value="اکتفاء به اطلاعات موجود"/>
                    </w:comboBox>
                  </w:sdtPr>
                  <w:sdtContent>
                    <w:sdt>
                      <w:sdtPr>
                        <w:rPr>
                          <w:rStyle w:val="2Char"/>
                          <w:sz w:val="22"/>
                          <w:szCs w:val="22"/>
                          <w:rtl/>
                        </w:rPr>
                        <w:id w:val="1052961170"/>
                        <w:placeholder>
                          <w:docPart w:val="10E0326E5CCE4C3AAC97103E3A532F59"/>
                        </w:placeholder>
                        <w:comboBox>
                          <w:listItem w:displayText="-" w:value="-"/>
                          <w:listItem w:displayText="بازدید و مصاحبه" w:value="بازدید و مصاحبه"/>
                          <w:listItem w:displayText="مصاحبه حضوری" w:value="مصاحبه حضوری"/>
                          <w:listItem w:displayText="پرسشنامه مکتوب" w:value="پرسشنامه مکتوب"/>
                          <w:listItem w:displayText="بازدید و رصد میدانی" w:value="بازدید و رصد میدانی"/>
                          <w:listItem w:displayText="بررسی اسناد منتشر شده" w:value="بررسی اسناد منتشر شده"/>
                          <w:listItem w:displayText="پرس‌و‌جو از آگاهان" w:value="پرس‌و‌جو از آگاهان"/>
                          <w:listItem w:displayText="اکتفاء به اطلاعات موجود" w:value="اکتفاء به اطلاعات موجود"/>
                        </w:comboBox>
                      </w:sdtPr>
                      <w:sdtContent>
                        <w:p w14:paraId="3B36BBB9" w14:textId="6C03790A" w:rsidR="00A90C7C" w:rsidRPr="00633C3E" w:rsidRDefault="00B8494D" w:rsidP="00B8494D">
                          <w:pPr>
                            <w:spacing w:after="0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B8494D">
                            <w:rPr>
                              <w:rStyle w:val="2Char"/>
                              <w:sz w:val="22"/>
                              <w:szCs w:val="22"/>
                              <w:rtl/>
                            </w:rPr>
                            <w:t>بازدید و مصاحبه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C7981" w14:textId="0B6E1701" w:rsidR="00A90C7C" w:rsidRPr="009551B1" w:rsidRDefault="00A90C7C" w:rsidP="00B8494D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D441E0" w:rsidRPr="009551B1" w14:paraId="42BDC609" w14:textId="77777777" w:rsidTr="00D441E0">
              <w:trPr>
                <w:trHeight w:val="72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082AA" w14:textId="6ABBFF0E" w:rsidR="00D441E0" w:rsidRPr="009551B1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2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2"/>
                      <w:rtl/>
                    </w:rPr>
                    <w:t>2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BF834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1092438211"/>
                    <w:placeholder>
                      <w:docPart w:val="A52B9EEDB6E94C55AFC2C7F3B2A158D7"/>
                    </w:placeholder>
                    <w:comboBox>
                      <w:listItem w:displayText="-" w:value="-"/>
                      <w:listItem w:displayText="حامی" w:value="حامی"/>
                      <w:listItem w:displayText="سهام‌دار" w:value="سهام‌دار"/>
                      <w:listItem w:displayText="صاحب‌اختیار" w:value="صاحب‌اختیار"/>
                      <w:listItem w:displayText="کاربر عملیاتی" w:value="کاربر عملیاتی"/>
                      <w:listItem w:displayText="کاربر بهره‌بردار" w:value="کاربر بهره‌بردار"/>
                      <w:listItem w:displayText="متولی اکتساب (کارفرما)" w:value="متولی اکتساب (کارفرما)"/>
                      <w:listItem w:displayText="متولی توسعه" w:value="متولی توسعه"/>
                      <w:listItem w:displayText="طرح‌ریز مأموریت" w:value="طرح‌ریز مأموریت"/>
                      <w:listItem w:displayText="متولی آموزش" w:value="متولی آموزش"/>
                      <w:listItem w:displayText="متولی تعمیر و نگهداشت" w:value="متولی تعمیر و نگهداشت"/>
                      <w:listItem w:displayText="رقیب " w:value="رقیب "/>
                    </w:comboBox>
                  </w:sdtPr>
                  <w:sdtContent>
                    <w:p w14:paraId="1D0D8403" w14:textId="3948F0B4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B364EB">
                        <w:rPr>
                          <w:rStyle w:val="2Char"/>
                          <w:sz w:val="22"/>
                          <w:szCs w:val="22"/>
                          <w:rtl/>
                        </w:rPr>
                        <w:t>حامی</w:t>
                      </w:r>
                    </w:p>
                  </w:sdtContent>
                </w:sdt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E2582" w14:textId="77777777" w:rsidR="00D441E0" w:rsidRPr="00A90C7C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838358970"/>
                    <w:placeholder>
                      <w:docPart w:val="C83F79E67DD74235A6FEF01FFEB0CCC5"/>
                    </w:placeholder>
                    <w:comboBox>
                      <w:listItem w:displayText="-" w:value="-"/>
                      <w:listItem w:displayText="بازدید و مصاحبه" w:value="بازدید و مصاحبه"/>
                      <w:listItem w:displayText="مصاحبه حضوری" w:value="مصاحبه حضوری"/>
                      <w:listItem w:displayText="پرسشنامه مکتوب" w:value="پرسشنامه مکتوب"/>
                      <w:listItem w:displayText="بازدید و رصد میدانی" w:value="بازدید و رصد میدانی"/>
                      <w:listItem w:displayText="بررسی اسناد منتشر شده" w:value="بررسی اسناد منتشر شده"/>
                      <w:listItem w:displayText="پرس‌و‌جو از آگاهان" w:value="پرس‌و‌جو از آگاهان"/>
                      <w:listItem w:displayText="اکتفاء به اطلاعات موجود" w:value="اکتفاء به اطلاعات موجود"/>
                    </w:comboBox>
                  </w:sdtPr>
                  <w:sdtContent>
                    <w:p w14:paraId="2A41AB78" w14:textId="2A639A19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hint="cs"/>
                          <w:color w:val="000000"/>
                          <w:sz w:val="20"/>
                          <w:szCs w:val="20"/>
                        </w:rPr>
                      </w:pPr>
                      <w:r w:rsidRPr="003B61AE">
                        <w:rPr>
                          <w:rStyle w:val="2Char"/>
                          <w:sz w:val="22"/>
                          <w:szCs w:val="22"/>
                          <w:rtl/>
                        </w:rPr>
                        <w:t>بازدید و مصاحبه</w:t>
                      </w:r>
                    </w:p>
                  </w:sdtContent>
                </w:sdt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BD9C2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41E0" w:rsidRPr="009551B1" w14:paraId="0B618F3C" w14:textId="77777777" w:rsidTr="00D441E0">
              <w:trPr>
                <w:trHeight w:val="72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5B5EE" w14:textId="49349EEB" w:rsidR="00D441E0" w:rsidRPr="009551B1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2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2"/>
                      <w:rtl/>
                    </w:rPr>
                    <w:t>3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96D91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1228334023"/>
                    <w:placeholder>
                      <w:docPart w:val="1B779C51FD2A4BF49561790ED02946F8"/>
                    </w:placeholder>
                    <w:comboBox>
                      <w:listItem w:displayText="-" w:value="-"/>
                      <w:listItem w:displayText="حامی" w:value="حامی"/>
                      <w:listItem w:displayText="سهام‌دار" w:value="سهام‌دار"/>
                      <w:listItem w:displayText="صاحب‌اختیار" w:value="صاحب‌اختیار"/>
                      <w:listItem w:displayText="کاربر عملیاتی" w:value="کاربر عملیاتی"/>
                      <w:listItem w:displayText="کاربر بهره‌بردار" w:value="کاربر بهره‌بردار"/>
                      <w:listItem w:displayText="متولی اکتساب (کارفرما)" w:value="متولی اکتساب (کارفرما)"/>
                      <w:listItem w:displayText="متولی توسعه" w:value="متولی توسعه"/>
                      <w:listItem w:displayText="طرح‌ریز مأموریت" w:value="طرح‌ریز مأموریت"/>
                      <w:listItem w:displayText="متولی آموزش" w:value="متولی آموزش"/>
                      <w:listItem w:displayText="متولی تعمیر و نگهداشت" w:value="متولی تعمیر و نگهداشت"/>
                      <w:listItem w:displayText="رقیب " w:value="رقیب "/>
                    </w:comboBox>
                  </w:sdtPr>
                  <w:sdtContent>
                    <w:p w14:paraId="4A2D2A38" w14:textId="6236196D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B364EB">
                        <w:rPr>
                          <w:rStyle w:val="2Char"/>
                          <w:sz w:val="22"/>
                          <w:szCs w:val="22"/>
                          <w:rtl/>
                        </w:rPr>
                        <w:t>حامی</w:t>
                      </w:r>
                    </w:p>
                  </w:sdtContent>
                </w:sdt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97851" w14:textId="77777777" w:rsidR="00D441E0" w:rsidRPr="00A90C7C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114415517"/>
                    <w:placeholder>
                      <w:docPart w:val="E951FD968D87474BA2F72FA3BABF66A6"/>
                    </w:placeholder>
                    <w:comboBox>
                      <w:listItem w:displayText="-" w:value="-"/>
                      <w:listItem w:displayText="بازدید و مصاحبه" w:value="بازدید و مصاحبه"/>
                      <w:listItem w:displayText="مصاحبه حضوری" w:value="مصاحبه حضوری"/>
                      <w:listItem w:displayText="پرسشنامه مکتوب" w:value="پرسشنامه مکتوب"/>
                      <w:listItem w:displayText="بازدید و رصد میدانی" w:value="بازدید و رصد میدانی"/>
                      <w:listItem w:displayText="بررسی اسناد منتشر شده" w:value="بررسی اسناد منتشر شده"/>
                      <w:listItem w:displayText="پرس‌و‌جو از آگاهان" w:value="پرس‌و‌جو از آگاهان"/>
                      <w:listItem w:displayText="اکتفاء به اطلاعات موجود" w:value="اکتفاء به اطلاعات موجود"/>
                    </w:comboBox>
                  </w:sdtPr>
                  <w:sdtContent>
                    <w:p w14:paraId="03498A54" w14:textId="0928A011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3B61AE">
                        <w:rPr>
                          <w:rStyle w:val="2Char"/>
                          <w:sz w:val="22"/>
                          <w:szCs w:val="22"/>
                          <w:rtl/>
                        </w:rPr>
                        <w:t>بازدید و مصاحبه</w:t>
                      </w:r>
                    </w:p>
                  </w:sdtContent>
                </w:sdt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C7642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41E0" w:rsidRPr="009551B1" w14:paraId="7E615B00" w14:textId="77777777" w:rsidTr="00D441E0">
              <w:trPr>
                <w:trHeight w:val="72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4AC38" w14:textId="02C16741" w:rsidR="00D441E0" w:rsidRPr="009551B1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2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2"/>
                      <w:rtl/>
                    </w:rPr>
                    <w:t>4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F638D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326167238"/>
                    <w:placeholder>
                      <w:docPart w:val="40EFA7E9A71A451C9F3AF20BBE941915"/>
                    </w:placeholder>
                    <w:comboBox>
                      <w:listItem w:displayText="-" w:value="-"/>
                      <w:listItem w:displayText="حامی" w:value="حامی"/>
                      <w:listItem w:displayText="سهام‌دار" w:value="سهام‌دار"/>
                      <w:listItem w:displayText="صاحب‌اختیار" w:value="صاحب‌اختیار"/>
                      <w:listItem w:displayText="کاربر عملیاتی" w:value="کاربر عملیاتی"/>
                      <w:listItem w:displayText="کاربر بهره‌بردار" w:value="کاربر بهره‌بردار"/>
                      <w:listItem w:displayText="متولی اکتساب (کارفرما)" w:value="متولی اکتساب (کارفرما)"/>
                      <w:listItem w:displayText="متولی توسعه" w:value="متولی توسعه"/>
                      <w:listItem w:displayText="طرح‌ریز مأموریت" w:value="طرح‌ریز مأموریت"/>
                      <w:listItem w:displayText="متولی آموزش" w:value="متولی آموزش"/>
                      <w:listItem w:displayText="متولی تعمیر و نگهداشت" w:value="متولی تعمیر و نگهداشت"/>
                      <w:listItem w:displayText="رقیب " w:value="رقیب "/>
                    </w:comboBox>
                  </w:sdtPr>
                  <w:sdtContent>
                    <w:p w14:paraId="77EB0B16" w14:textId="0DCA84A3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B364EB">
                        <w:rPr>
                          <w:rStyle w:val="2Char"/>
                          <w:sz w:val="22"/>
                          <w:szCs w:val="22"/>
                          <w:rtl/>
                        </w:rPr>
                        <w:t>حامی</w:t>
                      </w:r>
                    </w:p>
                  </w:sdtContent>
                </w:sdt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5364B" w14:textId="77777777" w:rsidR="00D441E0" w:rsidRPr="00A90C7C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-1650279651"/>
                    <w:placeholder>
                      <w:docPart w:val="A2A7AB09CE87479F9B2C2A8D3A3971DB"/>
                    </w:placeholder>
                    <w:comboBox>
                      <w:listItem w:displayText="-" w:value="-"/>
                      <w:listItem w:displayText="بازدید و مصاحبه" w:value="بازدید و مصاحبه"/>
                      <w:listItem w:displayText="مصاحبه حضوری" w:value="مصاحبه حضوری"/>
                      <w:listItem w:displayText="پرسشنامه مکتوب" w:value="پرسشنامه مکتوب"/>
                      <w:listItem w:displayText="بازدید و رصد میدانی" w:value="بازدید و رصد میدانی"/>
                      <w:listItem w:displayText="بررسی اسناد منتشر شده" w:value="بررسی اسناد منتشر شده"/>
                      <w:listItem w:displayText="پرس‌و‌جو از آگاهان" w:value="پرس‌و‌جو از آگاهان"/>
                      <w:listItem w:displayText="اکتفاء به اطلاعات موجود" w:value="اکتفاء به اطلاعات موجود"/>
                    </w:comboBox>
                  </w:sdtPr>
                  <w:sdtContent>
                    <w:p w14:paraId="3BD092EB" w14:textId="56F75DC9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3B61AE">
                        <w:rPr>
                          <w:rStyle w:val="2Char"/>
                          <w:sz w:val="22"/>
                          <w:szCs w:val="22"/>
                          <w:rtl/>
                        </w:rPr>
                        <w:t>بازدید و مصاحبه</w:t>
                      </w:r>
                    </w:p>
                  </w:sdtContent>
                </w:sdt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119A3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41E0" w:rsidRPr="009551B1" w14:paraId="37FC5371" w14:textId="77777777" w:rsidTr="00D441E0">
              <w:trPr>
                <w:trHeight w:val="720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A74BB" w14:textId="50A2DFD6" w:rsidR="00D441E0" w:rsidRPr="009551B1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2"/>
                      <w:rtl/>
                    </w:rPr>
                  </w:pPr>
                  <w:r>
                    <w:rPr>
                      <w:rFonts w:ascii="Arial" w:eastAsia="Times New Roman" w:hAnsi="Arial" w:hint="cs"/>
                      <w:color w:val="000000"/>
                      <w:sz w:val="22"/>
                      <w:rtl/>
                    </w:rPr>
                    <w:t>5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14CFC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-1744164727"/>
                    <w:placeholder>
                      <w:docPart w:val="9C3378881BD94014BFC938A4C3FB846E"/>
                    </w:placeholder>
                    <w:comboBox>
                      <w:listItem w:displayText="-" w:value="-"/>
                      <w:listItem w:displayText="حامی" w:value="حامی"/>
                      <w:listItem w:displayText="سهام‌دار" w:value="سهام‌دار"/>
                      <w:listItem w:displayText="صاحب‌اختیار" w:value="صاحب‌اختیار"/>
                      <w:listItem w:displayText="کاربر عملیاتی" w:value="کاربر عملیاتی"/>
                      <w:listItem w:displayText="کاربر بهره‌بردار" w:value="کاربر بهره‌بردار"/>
                      <w:listItem w:displayText="متولی اکتساب (کارفرما)" w:value="متولی اکتساب (کارفرما)"/>
                      <w:listItem w:displayText="متولی توسعه" w:value="متولی توسعه"/>
                      <w:listItem w:displayText="طرح‌ریز مأموریت" w:value="طرح‌ریز مأموریت"/>
                      <w:listItem w:displayText="متولی آموزش" w:value="متولی آموزش"/>
                      <w:listItem w:displayText="متولی تعمیر و نگهداشت" w:value="متولی تعمیر و نگهداشت"/>
                      <w:listItem w:displayText="رقیب " w:value="رقیب "/>
                    </w:comboBox>
                  </w:sdtPr>
                  <w:sdtContent>
                    <w:p w14:paraId="50A35901" w14:textId="2B41FFE7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B364EB">
                        <w:rPr>
                          <w:rStyle w:val="2Char"/>
                          <w:sz w:val="22"/>
                          <w:szCs w:val="22"/>
                          <w:rtl/>
                        </w:rPr>
                        <w:t>حامی</w:t>
                      </w:r>
                    </w:p>
                  </w:sdtContent>
                </w:sdt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A6623" w14:textId="77777777" w:rsidR="00D441E0" w:rsidRPr="00A90C7C" w:rsidRDefault="00D441E0" w:rsidP="00D441E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Style w:val="2Char"/>
                      <w:sz w:val="22"/>
                      <w:szCs w:val="22"/>
                      <w:rtl/>
                    </w:rPr>
                    <w:id w:val="-586768280"/>
                    <w:placeholder>
                      <w:docPart w:val="0C5C92165F874C8BA79D176B8484B732"/>
                    </w:placeholder>
                    <w:comboBox>
                      <w:listItem w:displayText="-" w:value="-"/>
                      <w:listItem w:displayText="بازدید و مصاحبه" w:value="بازدید و مصاحبه"/>
                      <w:listItem w:displayText="مصاحبه حضوری" w:value="مصاحبه حضوری"/>
                      <w:listItem w:displayText="پرسشنامه مکتوب" w:value="پرسشنامه مکتوب"/>
                      <w:listItem w:displayText="بازدید و رصد میدانی" w:value="بازدید و رصد میدانی"/>
                      <w:listItem w:displayText="بررسی اسناد منتشر شده" w:value="بررسی اسناد منتشر شده"/>
                      <w:listItem w:displayText="پرس‌و‌جو از آگاهان" w:value="پرس‌و‌جو از آگاهان"/>
                      <w:listItem w:displayText="اکتفاء به اطلاعات موجود" w:value="اکتفاء به اطلاعات موجود"/>
                    </w:comboBox>
                  </w:sdtPr>
                  <w:sdtContent>
                    <w:p w14:paraId="2F4D2056" w14:textId="11ECE577" w:rsidR="00D441E0" w:rsidRPr="00A90C7C" w:rsidRDefault="00D441E0" w:rsidP="00D441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/>
                          <w:color w:val="000000"/>
                          <w:sz w:val="20"/>
                          <w:szCs w:val="20"/>
                        </w:rPr>
                      </w:pPr>
                      <w:r w:rsidRPr="003B61AE">
                        <w:rPr>
                          <w:rStyle w:val="2Char"/>
                          <w:sz w:val="22"/>
                          <w:szCs w:val="22"/>
                          <w:rtl/>
                        </w:rPr>
                        <w:t>بازدید و مصاحبه</w:t>
                      </w:r>
                    </w:p>
                  </w:sdtContent>
                </w:sdt>
              </w:tc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E51FE" w14:textId="77777777" w:rsidR="00D441E0" w:rsidRPr="00A90C7C" w:rsidRDefault="00D441E0" w:rsidP="00D441E0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57EB1EC" w14:textId="1A1745BE" w:rsidR="00A90C7C" w:rsidRPr="00505F5B" w:rsidRDefault="00A90C7C" w:rsidP="00A90C7C">
            <w:pPr>
              <w:pStyle w:val="2"/>
              <w:jc w:val="both"/>
              <w:rPr>
                <w:rFonts w:cstheme="minorBidi"/>
                <w:rtl/>
                <w:lang w:bidi="ar-SA"/>
              </w:rPr>
            </w:pPr>
          </w:p>
        </w:tc>
      </w:tr>
    </w:tbl>
    <w:p w14:paraId="7D8CBF68" w14:textId="77777777" w:rsidR="00A90C7C" w:rsidRDefault="00A90C7C" w:rsidP="00207FB9"/>
    <w:p w14:paraId="3B9F8580" w14:textId="77777777" w:rsidR="0020034E" w:rsidRPr="0054324D" w:rsidRDefault="0020034E" w:rsidP="00207FB9">
      <w:pPr>
        <w:pStyle w:val="Heading1"/>
        <w:rPr>
          <w:rtl/>
        </w:rPr>
      </w:pPr>
      <w:bookmarkStart w:id="21" w:name="_Toc82899912"/>
      <w:bookmarkStart w:id="22" w:name="_Toc124857821"/>
      <w:bookmarkStart w:id="23" w:name="_Toc159428968"/>
      <w:r w:rsidRPr="0054324D">
        <w:rPr>
          <w:rFonts w:hint="eastAsia"/>
          <w:rtl/>
        </w:rPr>
        <w:lastRenderedPageBreak/>
        <w:t>شرح</w:t>
      </w:r>
      <w:r w:rsidRPr="0054324D">
        <w:rPr>
          <w:rtl/>
        </w:rPr>
        <w:t xml:space="preserve"> </w:t>
      </w:r>
      <w:r w:rsidRPr="0054324D">
        <w:rPr>
          <w:rFonts w:hint="cs"/>
          <w:rtl/>
        </w:rPr>
        <w:t xml:space="preserve">خواسته‌ها و </w:t>
      </w:r>
      <w:r w:rsidRPr="0054324D">
        <w:rPr>
          <w:rFonts w:hint="eastAsia"/>
          <w:rtl/>
        </w:rPr>
        <w:t>نحوه</w:t>
      </w:r>
      <w:r w:rsidRPr="0054324D">
        <w:rPr>
          <w:rtl/>
        </w:rPr>
        <w:t xml:space="preserve"> </w:t>
      </w:r>
      <w:r w:rsidRPr="0054324D">
        <w:rPr>
          <w:rFonts w:hint="eastAsia"/>
          <w:rtl/>
        </w:rPr>
        <w:t>اجرا</w:t>
      </w:r>
      <w:bookmarkEnd w:id="21"/>
      <w:bookmarkEnd w:id="22"/>
      <w:bookmarkEnd w:id="23"/>
    </w:p>
    <w:tbl>
      <w:tblPr>
        <w:tblStyle w:val="TableGrid"/>
        <w:bidiVisual/>
        <w:tblW w:w="9168" w:type="dxa"/>
        <w:tblLook w:val="04A0" w:firstRow="1" w:lastRow="0" w:firstColumn="1" w:lastColumn="0" w:noHBand="0" w:noVBand="1"/>
      </w:tblPr>
      <w:tblGrid>
        <w:gridCol w:w="1084"/>
        <w:gridCol w:w="1315"/>
        <w:gridCol w:w="5832"/>
        <w:gridCol w:w="937"/>
      </w:tblGrid>
      <w:tr w:rsidR="0020034E" w14:paraId="34646606" w14:textId="77777777" w:rsidTr="00F93434">
        <w:tc>
          <w:tcPr>
            <w:tcW w:w="9168" w:type="dxa"/>
            <w:gridSpan w:val="4"/>
            <w:shd w:val="clear" w:color="auto" w:fill="FCD734"/>
            <w:vAlign w:val="center"/>
          </w:tcPr>
          <w:p w14:paraId="2C2C23C1" w14:textId="788CDD70" w:rsidR="0020034E" w:rsidRPr="004B597A" w:rsidRDefault="005D38A2" w:rsidP="00207FB9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bookmarkStart w:id="24" w:name="_Toc124857822"/>
            <w:bookmarkStart w:id="25" w:name="_Toc159428969"/>
            <w:r w:rsidR="0020034E" w:rsidRPr="00785F6B">
              <w:rPr>
                <w:rFonts w:hint="cs"/>
                <w:rtl/>
              </w:rPr>
              <w:t xml:space="preserve">الزامات </w:t>
            </w:r>
            <w:r w:rsidR="0020034E">
              <w:rPr>
                <w:rFonts w:hint="cs"/>
                <w:rtl/>
              </w:rPr>
              <w:t>مدنظر برای محصول</w:t>
            </w:r>
            <w:bookmarkEnd w:id="24"/>
            <w:bookmarkEnd w:id="25"/>
          </w:p>
        </w:tc>
      </w:tr>
      <w:tr w:rsidR="0020034E" w14:paraId="01C2D987" w14:textId="77777777" w:rsidTr="00941682">
        <w:trPr>
          <w:tblHeader/>
        </w:trPr>
        <w:tc>
          <w:tcPr>
            <w:tcW w:w="1084" w:type="dxa"/>
            <w:shd w:val="clear" w:color="auto" w:fill="FFE599" w:themeFill="accent4" w:themeFillTint="66"/>
            <w:vAlign w:val="center"/>
          </w:tcPr>
          <w:p w14:paraId="0AAAD5E4" w14:textId="0C7E2F38" w:rsidR="0020034E" w:rsidRPr="000F65D9" w:rsidRDefault="007C3732" w:rsidP="0094168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شناسه</w:t>
            </w:r>
          </w:p>
        </w:tc>
        <w:tc>
          <w:tcPr>
            <w:tcW w:w="1315" w:type="dxa"/>
            <w:shd w:val="clear" w:color="auto" w:fill="FFE599" w:themeFill="accent4" w:themeFillTint="66"/>
            <w:vAlign w:val="center"/>
          </w:tcPr>
          <w:p w14:paraId="56DC39E8" w14:textId="77777777" w:rsidR="0020034E" w:rsidRPr="000F65D9" w:rsidRDefault="0020034E" w:rsidP="00941682">
            <w:pPr>
              <w:jc w:val="center"/>
              <w:rPr>
                <w:b/>
                <w:bCs/>
                <w:rtl/>
              </w:rPr>
            </w:pPr>
            <w:r w:rsidRPr="000F65D9">
              <w:rPr>
                <w:rFonts w:hint="cs"/>
                <w:b/>
                <w:bCs/>
                <w:rtl/>
              </w:rPr>
              <w:t>نوع الزام</w:t>
            </w:r>
          </w:p>
        </w:tc>
        <w:tc>
          <w:tcPr>
            <w:tcW w:w="5832" w:type="dxa"/>
            <w:shd w:val="clear" w:color="auto" w:fill="FFE599" w:themeFill="accent4" w:themeFillTint="66"/>
            <w:vAlign w:val="center"/>
          </w:tcPr>
          <w:p w14:paraId="59A66E51" w14:textId="77777777" w:rsidR="0020034E" w:rsidRPr="000F65D9" w:rsidRDefault="0020034E" w:rsidP="00941682">
            <w:pPr>
              <w:jc w:val="center"/>
              <w:rPr>
                <w:b/>
                <w:bCs/>
                <w:rtl/>
              </w:rPr>
            </w:pPr>
            <w:r w:rsidRPr="000F65D9">
              <w:rPr>
                <w:rFonts w:hint="cs"/>
                <w:b/>
                <w:bCs/>
                <w:rtl/>
              </w:rPr>
              <w:t>شرح</w:t>
            </w:r>
          </w:p>
        </w:tc>
        <w:tc>
          <w:tcPr>
            <w:tcW w:w="937" w:type="dxa"/>
            <w:shd w:val="clear" w:color="auto" w:fill="FFE599" w:themeFill="accent4" w:themeFillTint="66"/>
            <w:vAlign w:val="center"/>
          </w:tcPr>
          <w:p w14:paraId="60E30EFD" w14:textId="6801C645" w:rsidR="0020034E" w:rsidRPr="000F65D9" w:rsidRDefault="0020034E" w:rsidP="00941682">
            <w:pPr>
              <w:jc w:val="center"/>
              <w:rPr>
                <w:b/>
                <w:bCs/>
                <w:rtl/>
              </w:rPr>
            </w:pPr>
            <w:r w:rsidRPr="000F65D9">
              <w:rPr>
                <w:rFonts w:hint="cs"/>
                <w:b/>
                <w:bCs/>
                <w:rtl/>
              </w:rPr>
              <w:t>اولویت</w:t>
            </w:r>
          </w:p>
        </w:tc>
      </w:tr>
      <w:tr w:rsidR="005A51D7" w14:paraId="3C66BF78" w14:textId="77777777" w:rsidTr="00941682">
        <w:trPr>
          <w:trHeight w:val="827"/>
        </w:trPr>
        <w:tc>
          <w:tcPr>
            <w:tcW w:w="1084" w:type="dxa"/>
            <w:vAlign w:val="center"/>
          </w:tcPr>
          <w:p w14:paraId="2B1FCCD0" w14:textId="72FE1048" w:rsidR="005A51D7" w:rsidRPr="005A51D7" w:rsidRDefault="005A51D7" w:rsidP="005A51D7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Q</w:t>
            </w:r>
            <w:r w:rsidRPr="005A51D7">
              <w:rPr>
                <w:sz w:val="24"/>
                <w:szCs w:val="24"/>
              </w:rPr>
              <w:t>R-1</w:t>
            </w:r>
          </w:p>
        </w:tc>
        <w:tc>
          <w:tcPr>
            <w:tcW w:w="1315" w:type="dxa"/>
            <w:vAlign w:val="center"/>
          </w:tcPr>
          <w:p w14:paraId="7E0106F3" w14:textId="44C4809C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مأموریتی/ عمل</w:t>
            </w:r>
            <w:r w:rsidRPr="00D15B3A">
              <w:rPr>
                <w:rFonts w:hint="cs"/>
                <w:sz w:val="24"/>
                <w:szCs w:val="24"/>
                <w:rtl/>
              </w:rPr>
              <w:t>کردی</w:t>
            </w:r>
          </w:p>
        </w:tc>
        <w:tc>
          <w:tcPr>
            <w:tcW w:w="5832" w:type="dxa"/>
            <w:vAlign w:val="center"/>
          </w:tcPr>
          <w:p w14:paraId="0874A2C0" w14:textId="472E14A2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912581828"/>
            <w:placeholder>
              <w:docPart w:val="8F8238DBA20A40B8AFD34FD11ABE1E71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7D9446A2" w14:textId="7D65DB94" w:rsidR="005A51D7" w:rsidRDefault="005A51D7" w:rsidP="005A51D7">
                <w:pPr>
                  <w:jc w:val="center"/>
                  <w:rPr>
                    <w:rtl/>
                  </w:rPr>
                </w:pPr>
                <w:r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2FB3DDB3" w14:textId="77777777" w:rsidTr="00941682">
        <w:tc>
          <w:tcPr>
            <w:tcW w:w="1084" w:type="dxa"/>
            <w:vAlign w:val="center"/>
          </w:tcPr>
          <w:p w14:paraId="4CCC39EE" w14:textId="41CF9D97" w:rsidR="005A51D7" w:rsidRPr="005A51D7" w:rsidRDefault="005A51D7" w:rsidP="005A51D7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Q</w:t>
            </w:r>
            <w:r w:rsidRPr="005A51D7">
              <w:rPr>
                <w:sz w:val="24"/>
                <w:szCs w:val="24"/>
              </w:rPr>
              <w:t>R-2</w:t>
            </w:r>
          </w:p>
        </w:tc>
        <w:tc>
          <w:tcPr>
            <w:tcW w:w="1315" w:type="dxa"/>
            <w:vAlign w:val="center"/>
          </w:tcPr>
          <w:p w14:paraId="51D74969" w14:textId="7CD08E0F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کار</w:t>
            </w:r>
            <w:r w:rsidRPr="00D15B3A">
              <w:rPr>
                <w:rFonts w:hint="cs"/>
                <w:sz w:val="24"/>
                <w:szCs w:val="24"/>
                <w:rtl/>
              </w:rPr>
              <w:t>کردی</w:t>
            </w:r>
          </w:p>
        </w:tc>
        <w:tc>
          <w:tcPr>
            <w:tcW w:w="5832" w:type="dxa"/>
            <w:vAlign w:val="center"/>
          </w:tcPr>
          <w:p w14:paraId="4B2814D7" w14:textId="1C08FAD7" w:rsidR="005A51D7" w:rsidRPr="00DA67A8" w:rsidRDefault="005A51D7" w:rsidP="005A51D7">
            <w:pPr>
              <w:jc w:val="lowKashida"/>
              <w:rPr>
                <w:sz w:val="24"/>
                <w:szCs w:val="24"/>
              </w:rPr>
            </w:pPr>
          </w:p>
        </w:tc>
        <w:sdt>
          <w:sdtPr>
            <w:rPr>
              <w:rStyle w:val="2Char"/>
              <w:rtl/>
            </w:rPr>
            <w:id w:val="-2116741318"/>
            <w:placeholder>
              <w:docPart w:val="83B6BE92BAEB4809AB9C94212AE727A0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5BB451D2" w14:textId="20067ABD" w:rsidR="005A51D7" w:rsidRDefault="005A51D7" w:rsidP="005A51D7">
                <w:pPr>
                  <w:jc w:val="center"/>
                  <w:rPr>
                    <w:rtl/>
                  </w:rPr>
                </w:pPr>
                <w:r>
                  <w:rPr>
                    <w:rStyle w:val="2Char"/>
                    <w:rtl/>
                  </w:rPr>
                  <w:t>ترجیحی</w:t>
                </w:r>
              </w:p>
            </w:tc>
          </w:sdtContent>
        </w:sdt>
      </w:tr>
      <w:tr w:rsidR="005A51D7" w14:paraId="3388C462" w14:textId="77777777" w:rsidTr="00941682">
        <w:tc>
          <w:tcPr>
            <w:tcW w:w="1084" w:type="dxa"/>
            <w:vAlign w:val="center"/>
          </w:tcPr>
          <w:p w14:paraId="224CF1E6" w14:textId="7EC17207" w:rsidR="005A51D7" w:rsidRPr="005A51D7" w:rsidRDefault="005A51D7" w:rsidP="005A51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E8BE2C" w14:textId="7218B8C6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اینترفیسی</w:t>
            </w:r>
          </w:p>
        </w:tc>
        <w:tc>
          <w:tcPr>
            <w:tcW w:w="5832" w:type="dxa"/>
            <w:vAlign w:val="center"/>
          </w:tcPr>
          <w:p w14:paraId="07D491FA" w14:textId="74E4FCBE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271748851"/>
            <w:placeholder>
              <w:docPart w:val="EAE6B76C9B9A4FCBBD181C40D5BF4AB2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00F0DE32" w14:textId="28F0D216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124D7F1" w14:textId="77777777" w:rsidTr="00941682">
        <w:tc>
          <w:tcPr>
            <w:tcW w:w="1084" w:type="dxa"/>
            <w:vAlign w:val="center"/>
          </w:tcPr>
          <w:p w14:paraId="03358FB8" w14:textId="5E407AA4" w:rsidR="005A51D7" w:rsidRPr="005A51D7" w:rsidRDefault="005A51D7" w:rsidP="005A51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14:paraId="38D72F81" w14:textId="245E764C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محیطی</w:t>
            </w:r>
          </w:p>
        </w:tc>
        <w:tc>
          <w:tcPr>
            <w:tcW w:w="5832" w:type="dxa"/>
            <w:vAlign w:val="center"/>
          </w:tcPr>
          <w:p w14:paraId="32464168" w14:textId="044AB4BF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1845544579"/>
            <w:placeholder>
              <w:docPart w:val="8BD0D0A13642480CB645B6E4A38A3548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4C47FF95" w14:textId="6183A6C5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3C58C7A7" w14:textId="77777777" w:rsidTr="00941682">
        <w:tc>
          <w:tcPr>
            <w:tcW w:w="1084" w:type="dxa"/>
            <w:vAlign w:val="center"/>
          </w:tcPr>
          <w:p w14:paraId="20E2C17D" w14:textId="6AADC868" w:rsidR="005A51D7" w:rsidRPr="005A51D7" w:rsidRDefault="005A51D7" w:rsidP="005A51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625AE3E" w14:textId="2034F321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عوامل انسانی</w:t>
            </w:r>
          </w:p>
        </w:tc>
        <w:tc>
          <w:tcPr>
            <w:tcW w:w="5832" w:type="dxa"/>
            <w:vAlign w:val="center"/>
          </w:tcPr>
          <w:p w14:paraId="600FA002" w14:textId="173B28C7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87157637"/>
            <w:placeholder>
              <w:docPart w:val="6C55C3E8F04E46459F4A92040A37E52B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527A63F0" w14:textId="7CA50D5E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4037D8D3" w14:textId="77777777" w:rsidTr="00941682">
        <w:tc>
          <w:tcPr>
            <w:tcW w:w="1084" w:type="dxa"/>
            <w:vAlign w:val="center"/>
          </w:tcPr>
          <w:p w14:paraId="34F026DD" w14:textId="27EE2E07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0FB3EA" w14:textId="19010384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5832" w:type="dxa"/>
            <w:vAlign w:val="center"/>
          </w:tcPr>
          <w:p w14:paraId="01760ABA" w14:textId="5737AF45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639926246"/>
            <w:placeholder>
              <w:docPart w:val="7F570A5F175C472B8DC910D569F7770B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288638A5" w14:textId="72F89090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8E33187" w14:textId="77777777" w:rsidTr="00941682">
        <w:trPr>
          <w:trHeight w:val="552"/>
        </w:trPr>
        <w:tc>
          <w:tcPr>
            <w:tcW w:w="1084" w:type="dxa"/>
            <w:vAlign w:val="center"/>
          </w:tcPr>
          <w:p w14:paraId="3985F58D" w14:textId="776879C3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329EAC0" w14:textId="63D114D9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فیزیکی</w:t>
            </w:r>
          </w:p>
        </w:tc>
        <w:tc>
          <w:tcPr>
            <w:tcW w:w="5832" w:type="dxa"/>
            <w:vAlign w:val="center"/>
          </w:tcPr>
          <w:p w14:paraId="0F49B8B2" w14:textId="61AFF196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095432835"/>
            <w:placeholder>
              <w:docPart w:val="B7D4F20E0E234D68A661CB0D6A0BD095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1A3F4914" w14:textId="6C3DD79B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489B65A8" w14:textId="77777777" w:rsidTr="00941682">
        <w:trPr>
          <w:trHeight w:val="552"/>
        </w:trPr>
        <w:tc>
          <w:tcPr>
            <w:tcW w:w="1084" w:type="dxa"/>
            <w:vAlign w:val="center"/>
          </w:tcPr>
          <w:p w14:paraId="258249CE" w14:textId="77777777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2561F42" w14:textId="2531ACEE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شیمیایی</w:t>
            </w:r>
          </w:p>
        </w:tc>
        <w:tc>
          <w:tcPr>
            <w:tcW w:w="5832" w:type="dxa"/>
            <w:vAlign w:val="center"/>
          </w:tcPr>
          <w:p w14:paraId="0CF9DC07" w14:textId="62E30650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1256281127"/>
            <w:placeholder>
              <w:docPart w:val="BA28D4CAA5EB403BB2649D38ACECC310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687AC318" w14:textId="7DF10D2D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1CA266AC" w14:textId="77777777" w:rsidTr="00941682">
        <w:tc>
          <w:tcPr>
            <w:tcW w:w="1084" w:type="dxa"/>
            <w:vAlign w:val="center"/>
          </w:tcPr>
          <w:p w14:paraId="0EEFB06F" w14:textId="7E142905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C504222" w14:textId="2D280C5A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sz w:val="24"/>
                <w:szCs w:val="24"/>
                <w:rtl/>
              </w:rPr>
              <w:t>مصرف انرژ</w:t>
            </w:r>
            <w:r w:rsidRPr="00D15B3A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5832" w:type="dxa"/>
            <w:vAlign w:val="center"/>
          </w:tcPr>
          <w:p w14:paraId="4E05C17B" w14:textId="06F37BA6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223796054"/>
            <w:placeholder>
              <w:docPart w:val="A8BB08FAFA9C47008F576FA01E5F29A8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4DDC6F30" w14:textId="1D88380B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64E8A641" w14:textId="77777777" w:rsidTr="00941682">
        <w:tc>
          <w:tcPr>
            <w:tcW w:w="1084" w:type="dxa"/>
            <w:vAlign w:val="center"/>
          </w:tcPr>
          <w:p w14:paraId="1D498CFC" w14:textId="66769655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9B25160" w14:textId="7419F52D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sz w:val="24"/>
                <w:szCs w:val="24"/>
                <w:rtl/>
              </w:rPr>
              <w:t>طول عمر عمل</w:t>
            </w:r>
            <w:r w:rsidRPr="00D15B3A">
              <w:rPr>
                <w:rFonts w:hint="cs"/>
                <w:sz w:val="24"/>
                <w:szCs w:val="24"/>
                <w:rtl/>
              </w:rPr>
              <w:t>ی</w:t>
            </w:r>
            <w:r w:rsidRPr="00D15B3A">
              <w:rPr>
                <w:rFonts w:hint="eastAsia"/>
                <w:sz w:val="24"/>
                <w:szCs w:val="24"/>
                <w:rtl/>
              </w:rPr>
              <w:t>ات</w:t>
            </w:r>
            <w:r w:rsidRPr="00D15B3A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5832" w:type="dxa"/>
            <w:vAlign w:val="center"/>
          </w:tcPr>
          <w:p w14:paraId="38E8A1B3" w14:textId="5FABAAD2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181585553"/>
            <w:placeholder>
              <w:docPart w:val="C172C5E2A5AC47759AE2A5F8767D2B89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4F9010FD" w14:textId="5630CE3C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1C584BCC" w14:textId="77777777" w:rsidTr="00941682">
        <w:tc>
          <w:tcPr>
            <w:tcW w:w="1084" w:type="dxa"/>
            <w:vAlign w:val="center"/>
          </w:tcPr>
          <w:p w14:paraId="4C3EFE7A" w14:textId="6E721BE9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7B5799F" w14:textId="7DBAAA51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sz w:val="24"/>
                <w:szCs w:val="24"/>
                <w:rtl/>
              </w:rPr>
              <w:t>تضم</w:t>
            </w:r>
            <w:r w:rsidRPr="00D15B3A">
              <w:rPr>
                <w:rFonts w:hint="cs"/>
                <w:sz w:val="24"/>
                <w:szCs w:val="24"/>
                <w:rtl/>
              </w:rPr>
              <w:t>ی</w:t>
            </w:r>
            <w:r w:rsidRPr="00D15B3A">
              <w:rPr>
                <w:rFonts w:hint="eastAsia"/>
                <w:sz w:val="24"/>
                <w:szCs w:val="24"/>
                <w:rtl/>
              </w:rPr>
              <w:t>ن</w:t>
            </w:r>
            <w:r w:rsidRPr="00D15B3A">
              <w:rPr>
                <w:sz w:val="24"/>
                <w:szCs w:val="24"/>
                <w:rtl/>
              </w:rPr>
              <w:t xml:space="preserve"> محصول</w:t>
            </w:r>
          </w:p>
        </w:tc>
        <w:tc>
          <w:tcPr>
            <w:tcW w:w="5832" w:type="dxa"/>
            <w:vAlign w:val="center"/>
          </w:tcPr>
          <w:p w14:paraId="7807806E" w14:textId="74952D45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1555534732"/>
            <w:placeholder>
              <w:docPart w:val="8708233E3BE84E54B9AF7171C97D8640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52D6FA97" w14:textId="052B580A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65110336" w14:textId="77777777" w:rsidTr="00941682">
        <w:tc>
          <w:tcPr>
            <w:tcW w:w="1084" w:type="dxa"/>
            <w:vAlign w:val="center"/>
          </w:tcPr>
          <w:p w14:paraId="02609BE4" w14:textId="2AA59C1A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F4937F1" w14:textId="62DED65C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ایمنی</w:t>
            </w:r>
          </w:p>
        </w:tc>
        <w:tc>
          <w:tcPr>
            <w:tcW w:w="5832" w:type="dxa"/>
            <w:vAlign w:val="center"/>
          </w:tcPr>
          <w:p w14:paraId="46F408A5" w14:textId="1D5A2A4D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-1680425424"/>
            <w:placeholder>
              <w:docPart w:val="595BC2409071460F88C3C1035BC1773F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1AFC8899" w14:textId="4B7791BD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58D1F930" w14:textId="77777777" w:rsidTr="00941682">
        <w:tc>
          <w:tcPr>
            <w:tcW w:w="1084" w:type="dxa"/>
            <w:vAlign w:val="center"/>
          </w:tcPr>
          <w:p w14:paraId="58B52035" w14:textId="2E625EFF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7A1792E" w14:textId="45D579E7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امنیت</w:t>
            </w:r>
          </w:p>
        </w:tc>
        <w:tc>
          <w:tcPr>
            <w:tcW w:w="5832" w:type="dxa"/>
            <w:vAlign w:val="center"/>
          </w:tcPr>
          <w:p w14:paraId="48B2B114" w14:textId="4DDDA805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815079891"/>
            <w:placeholder>
              <w:docPart w:val="0F699F9559FC417ABFEB9932CFBDEC1A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0A401E2A" w14:textId="79DB0138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247F0062" w14:textId="77777777" w:rsidTr="00941682">
        <w:tc>
          <w:tcPr>
            <w:tcW w:w="1084" w:type="dxa"/>
            <w:vAlign w:val="center"/>
          </w:tcPr>
          <w:p w14:paraId="0A518EAB" w14:textId="0EE33667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5DADCA2" w14:textId="4F768843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5832" w:type="dxa"/>
            <w:vAlign w:val="center"/>
          </w:tcPr>
          <w:p w14:paraId="684F1AA0" w14:textId="369D4F2A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184710666"/>
            <w:placeholder>
              <w:docPart w:val="60A2B3FF59324228B4F4D0A515765504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3DBD5BFE" w14:textId="06C90D1F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3521AA7" w14:textId="77777777" w:rsidTr="00941682">
        <w:tc>
          <w:tcPr>
            <w:tcW w:w="1084" w:type="dxa"/>
            <w:vAlign w:val="center"/>
          </w:tcPr>
          <w:p w14:paraId="373E72AA" w14:textId="3DAAD81F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1C1AD09" w14:textId="75373F3F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پیکربندی</w:t>
            </w:r>
          </w:p>
        </w:tc>
        <w:tc>
          <w:tcPr>
            <w:tcW w:w="5832" w:type="dxa"/>
            <w:vAlign w:val="center"/>
          </w:tcPr>
          <w:p w14:paraId="2E1824D6" w14:textId="3BAB20B5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313594209"/>
            <w:placeholder>
              <w:docPart w:val="70B9390592864B0E966DFA7A763D5687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6F49F53D" w14:textId="42636A88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1A6DECF" w14:textId="77777777" w:rsidTr="00941682">
        <w:tc>
          <w:tcPr>
            <w:tcW w:w="1084" w:type="dxa"/>
            <w:vAlign w:val="center"/>
          </w:tcPr>
          <w:p w14:paraId="7FD524F2" w14:textId="5E31FAC5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EF76588" w14:textId="5AC8E8D5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طراحی</w:t>
            </w:r>
          </w:p>
        </w:tc>
        <w:tc>
          <w:tcPr>
            <w:tcW w:w="5832" w:type="dxa"/>
            <w:vAlign w:val="center"/>
          </w:tcPr>
          <w:p w14:paraId="63FEE87F" w14:textId="2179802E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1930999942"/>
            <w:placeholder>
              <w:docPart w:val="F33242E90B0045C087879AD57975479F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452A4506" w14:textId="2EA53CF9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AD3567A" w14:textId="77777777" w:rsidTr="00941682">
        <w:tc>
          <w:tcPr>
            <w:tcW w:w="1084" w:type="dxa"/>
            <w:vAlign w:val="center"/>
          </w:tcPr>
          <w:p w14:paraId="79BE66B0" w14:textId="3E6E4BC8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87676B0" w14:textId="6CFAB6A6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ساخت</w:t>
            </w:r>
          </w:p>
        </w:tc>
        <w:tc>
          <w:tcPr>
            <w:tcW w:w="5832" w:type="dxa"/>
            <w:vAlign w:val="center"/>
          </w:tcPr>
          <w:p w14:paraId="13B3E9A0" w14:textId="22134E43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960224783"/>
            <w:placeholder>
              <w:docPart w:val="E5B77FACF395422A967E068158D85248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78164EA0" w14:textId="24C465A2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  <w:tr w:rsidR="005A51D7" w14:paraId="07AE02C8" w14:textId="77777777" w:rsidTr="00941682">
        <w:tc>
          <w:tcPr>
            <w:tcW w:w="1084" w:type="dxa"/>
            <w:vAlign w:val="center"/>
          </w:tcPr>
          <w:p w14:paraId="428A5083" w14:textId="285E06EF" w:rsidR="005A51D7" w:rsidRPr="005A51D7" w:rsidRDefault="005A51D7" w:rsidP="005A51D7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F3F9C70" w14:textId="4F7CF9BD" w:rsidR="005A51D7" w:rsidRPr="00D15B3A" w:rsidRDefault="005A51D7" w:rsidP="005A51D7">
            <w:pPr>
              <w:jc w:val="center"/>
              <w:rPr>
                <w:sz w:val="24"/>
                <w:szCs w:val="24"/>
                <w:rtl/>
              </w:rPr>
            </w:pPr>
            <w:r w:rsidRPr="00D15B3A">
              <w:rPr>
                <w:rFonts w:hint="cs"/>
                <w:sz w:val="24"/>
                <w:szCs w:val="24"/>
                <w:rtl/>
              </w:rPr>
              <w:t>الزامات نمونه اولیه</w:t>
            </w:r>
          </w:p>
        </w:tc>
        <w:tc>
          <w:tcPr>
            <w:tcW w:w="5832" w:type="dxa"/>
            <w:vAlign w:val="center"/>
          </w:tcPr>
          <w:p w14:paraId="56614F46" w14:textId="545F5E61" w:rsidR="005A51D7" w:rsidRPr="00DA67A8" w:rsidRDefault="005A51D7" w:rsidP="005A51D7">
            <w:pPr>
              <w:jc w:val="lowKashida"/>
              <w:rPr>
                <w:sz w:val="24"/>
                <w:szCs w:val="24"/>
                <w:rtl/>
              </w:rPr>
            </w:pPr>
          </w:p>
        </w:tc>
        <w:sdt>
          <w:sdtPr>
            <w:rPr>
              <w:rStyle w:val="2Char"/>
              <w:rtl/>
            </w:rPr>
            <w:id w:val="754705123"/>
            <w:placeholder>
              <w:docPart w:val="A08052FD70E241F694C105899DC3E762"/>
            </w:placeholder>
            <w:dropDownList>
              <w:listItem w:displayText="قطعی" w:value="قطعی"/>
              <w:listItem w:displayText="ترجیحی" w:value="ترجیحی"/>
            </w:dropDownList>
          </w:sdtPr>
          <w:sdtEndPr>
            <w:rPr>
              <w:rStyle w:val="DefaultParagraphFont"/>
              <w:rFonts w:cs="B Nazanin"/>
              <w:sz w:val="28"/>
              <w:szCs w:val="28"/>
            </w:rPr>
          </w:sdtEndPr>
          <w:sdtContent>
            <w:tc>
              <w:tcPr>
                <w:tcW w:w="937" w:type="dxa"/>
                <w:vAlign w:val="center"/>
              </w:tcPr>
              <w:p w14:paraId="6E2B216B" w14:textId="41095125" w:rsidR="005A51D7" w:rsidRDefault="005A51D7" w:rsidP="005A51D7">
                <w:pPr>
                  <w:jc w:val="center"/>
                  <w:rPr>
                    <w:rtl/>
                  </w:rPr>
                </w:pPr>
                <w:r w:rsidRPr="00B909C6">
                  <w:rPr>
                    <w:rStyle w:val="2Char"/>
                    <w:rtl/>
                  </w:rPr>
                  <w:t>قطعی</w:t>
                </w:r>
              </w:p>
            </w:tc>
          </w:sdtContent>
        </w:sdt>
      </w:tr>
    </w:tbl>
    <w:p w14:paraId="210209D6" w14:textId="77777777" w:rsidR="00D308B8" w:rsidRDefault="00D308B8">
      <w:pPr>
        <w:rPr>
          <w:rtl/>
        </w:rPr>
      </w:pPr>
    </w:p>
    <w:p w14:paraId="29D228EF" w14:textId="569F4D5E" w:rsidR="00F93434" w:rsidRDefault="00F93434">
      <w:pPr>
        <w:rPr>
          <w:rtl/>
        </w:rPr>
      </w:pPr>
      <w:bookmarkStart w:id="26" w:name="_Toc124857823"/>
    </w:p>
    <w:p w14:paraId="38B7680B" w14:textId="77777777" w:rsidR="00941682" w:rsidRDefault="00941682">
      <w:pPr>
        <w:rPr>
          <w:rtl/>
        </w:rPr>
      </w:pPr>
    </w:p>
    <w:p w14:paraId="5F836FA0" w14:textId="77777777" w:rsidR="00941682" w:rsidRDefault="00941682"/>
    <w:tbl>
      <w:tblPr>
        <w:tblStyle w:val="TableGrid1"/>
        <w:tblpPr w:leftFromText="180" w:rightFromText="180" w:vertAnchor="text" w:tblpXSpec="right" w:tblpY="1"/>
        <w:tblOverlap w:val="never"/>
        <w:bidiVisual/>
        <w:tblW w:w="4981" w:type="pct"/>
        <w:tblLook w:val="04A0" w:firstRow="1" w:lastRow="0" w:firstColumn="1" w:lastColumn="0" w:noHBand="0" w:noVBand="1"/>
      </w:tblPr>
      <w:tblGrid>
        <w:gridCol w:w="1344"/>
        <w:gridCol w:w="1797"/>
        <w:gridCol w:w="956"/>
        <w:gridCol w:w="1042"/>
        <w:gridCol w:w="1541"/>
        <w:gridCol w:w="2303"/>
      </w:tblGrid>
      <w:tr w:rsidR="00F660D2" w:rsidRPr="00B578F4" w14:paraId="5D60352D" w14:textId="77777777" w:rsidTr="00F93434">
        <w:tc>
          <w:tcPr>
            <w:tcW w:w="5000" w:type="pct"/>
            <w:gridSpan w:val="6"/>
            <w:shd w:val="clear" w:color="auto" w:fill="FCD734"/>
            <w:vAlign w:val="center"/>
          </w:tcPr>
          <w:p w14:paraId="3423D2F1" w14:textId="5D83F16F" w:rsidR="00F660D2" w:rsidRPr="000B636F" w:rsidRDefault="00F660D2" w:rsidP="00F660D2">
            <w:pPr>
              <w:pStyle w:val="Heading2"/>
              <w:jc w:val="left"/>
              <w:rPr>
                <w:rtl/>
              </w:rPr>
            </w:pPr>
            <w:bookmarkStart w:id="27" w:name="_Toc159428970"/>
            <w:r w:rsidRPr="004945FB">
              <w:rPr>
                <w:rFonts w:hint="cs"/>
                <w:rtl/>
              </w:rPr>
              <w:lastRenderedPageBreak/>
              <w:t>بررسی عملکرد</w:t>
            </w:r>
            <w:r>
              <w:rPr>
                <w:rFonts w:hint="cs"/>
                <w:rtl/>
              </w:rPr>
              <w:t xml:space="preserve"> برای الزامات کمّی</w:t>
            </w:r>
            <w:bookmarkEnd w:id="26"/>
            <w:bookmarkEnd w:id="27"/>
          </w:p>
        </w:tc>
      </w:tr>
      <w:tr w:rsidR="00F660D2" w:rsidRPr="00B578F4" w14:paraId="22084C25" w14:textId="77777777" w:rsidTr="00F93434">
        <w:trPr>
          <w:trHeight w:val="408"/>
        </w:trPr>
        <w:tc>
          <w:tcPr>
            <w:tcW w:w="748" w:type="pct"/>
            <w:shd w:val="clear" w:color="auto" w:fill="FFE599" w:themeFill="accent4" w:themeFillTint="66"/>
            <w:vAlign w:val="center"/>
          </w:tcPr>
          <w:p w14:paraId="53C5F3BB" w14:textId="209A439C" w:rsidR="00F660D2" w:rsidRPr="001704CC" w:rsidRDefault="007C3732" w:rsidP="00F660D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شناسه</w:t>
            </w:r>
          </w:p>
        </w:tc>
        <w:tc>
          <w:tcPr>
            <w:tcW w:w="1000" w:type="pct"/>
            <w:shd w:val="clear" w:color="auto" w:fill="FFE599" w:themeFill="accent4" w:themeFillTint="66"/>
            <w:vAlign w:val="center"/>
          </w:tcPr>
          <w:p w14:paraId="3D754C36" w14:textId="0C773200" w:rsidR="00F660D2" w:rsidRPr="001704CC" w:rsidRDefault="00F660D2" w:rsidP="00F660D2">
            <w:pPr>
              <w:jc w:val="center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ویژگی عملکردی</w:t>
            </w:r>
          </w:p>
        </w:tc>
        <w:tc>
          <w:tcPr>
            <w:tcW w:w="532" w:type="pct"/>
            <w:shd w:val="clear" w:color="auto" w:fill="FFE599" w:themeFill="accent4" w:themeFillTint="66"/>
            <w:vAlign w:val="center"/>
          </w:tcPr>
          <w:p w14:paraId="57F99180" w14:textId="77777777" w:rsidR="00F660D2" w:rsidRPr="001704CC" w:rsidRDefault="00F660D2" w:rsidP="00F660D2">
            <w:pPr>
              <w:jc w:val="center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580" w:type="pct"/>
            <w:shd w:val="clear" w:color="auto" w:fill="FFE599" w:themeFill="accent4" w:themeFillTint="66"/>
            <w:vAlign w:val="center"/>
          </w:tcPr>
          <w:p w14:paraId="1C4FCC32" w14:textId="77777777" w:rsidR="00F660D2" w:rsidRPr="001704CC" w:rsidRDefault="00F660D2" w:rsidP="00F660D2">
            <w:pPr>
              <w:jc w:val="center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مقدار کنونی</w:t>
            </w:r>
          </w:p>
        </w:tc>
        <w:tc>
          <w:tcPr>
            <w:tcW w:w="858" w:type="pct"/>
            <w:shd w:val="clear" w:color="auto" w:fill="FFE599" w:themeFill="accent4" w:themeFillTint="66"/>
            <w:vAlign w:val="center"/>
          </w:tcPr>
          <w:p w14:paraId="3C5954D5" w14:textId="77777777" w:rsidR="00F660D2" w:rsidRPr="001704CC" w:rsidRDefault="00F660D2" w:rsidP="00F660D2">
            <w:pPr>
              <w:jc w:val="center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وضعیت مطلوب</w:t>
            </w:r>
          </w:p>
        </w:tc>
        <w:tc>
          <w:tcPr>
            <w:tcW w:w="1282" w:type="pct"/>
            <w:shd w:val="clear" w:color="auto" w:fill="FFE599" w:themeFill="accent4" w:themeFillTint="66"/>
            <w:vAlign w:val="center"/>
          </w:tcPr>
          <w:p w14:paraId="4A1851D6" w14:textId="77777777" w:rsidR="00F660D2" w:rsidRPr="001704CC" w:rsidRDefault="00F660D2" w:rsidP="00F660D2">
            <w:pPr>
              <w:jc w:val="center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توضیحات</w:t>
            </w:r>
          </w:p>
        </w:tc>
      </w:tr>
      <w:tr w:rsidR="005A51D7" w:rsidRPr="00B578F4" w14:paraId="0D7B7A38" w14:textId="77777777" w:rsidTr="00941682">
        <w:trPr>
          <w:trHeight w:val="408"/>
        </w:trPr>
        <w:tc>
          <w:tcPr>
            <w:tcW w:w="748" w:type="pct"/>
            <w:vAlign w:val="center"/>
          </w:tcPr>
          <w:p w14:paraId="40695D31" w14:textId="2865BE4E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Fonts w:hint="cs"/>
                <w:rtl/>
              </w:rPr>
            </w:pPr>
            <w:r w:rsidRPr="005A51D7">
              <w:t>PR-</w:t>
            </w:r>
            <w: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6A7682" w14:textId="186C3FDE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E5157EE" w14:textId="4D24D0D4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1A7254B" w14:textId="639102C9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44E9460" w14:textId="5AEA24C2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159EF075" w14:textId="77777777" w:rsidR="005A51D7" w:rsidRPr="00941682" w:rsidRDefault="005A51D7" w:rsidP="005A51D7">
            <w:pPr>
              <w:jc w:val="lowKashida"/>
              <w:rPr>
                <w:rtl/>
              </w:rPr>
            </w:pPr>
          </w:p>
        </w:tc>
      </w:tr>
      <w:tr w:rsidR="005A51D7" w:rsidRPr="00B578F4" w14:paraId="7184D562" w14:textId="77777777" w:rsidTr="00941682">
        <w:trPr>
          <w:trHeight w:val="408"/>
        </w:trPr>
        <w:tc>
          <w:tcPr>
            <w:tcW w:w="748" w:type="pct"/>
            <w:vAlign w:val="center"/>
          </w:tcPr>
          <w:p w14:paraId="2DD9D1A2" w14:textId="7592FB59" w:rsidR="005A51D7" w:rsidRPr="005A51D7" w:rsidRDefault="005A51D7" w:rsidP="005A51D7">
            <w:pPr>
              <w:pStyle w:val="engli"/>
              <w:framePr w:hSpace="0" w:wrap="auto" w:vAnchor="margin" w:xAlign="left" w:yAlign="inline"/>
              <w:suppressOverlap w:val="0"/>
            </w:pPr>
            <w:r w:rsidRPr="005A51D7">
              <w:t>PR-2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9FC3B2C" w14:textId="12737D84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C76F607" w14:textId="48FFA541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AC94BBA" w14:textId="24115BE8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76AE899" w14:textId="6631EB00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3B6A211B" w14:textId="77777777" w:rsidR="005A51D7" w:rsidRPr="00941682" w:rsidRDefault="005A51D7" w:rsidP="005A51D7">
            <w:pPr>
              <w:jc w:val="lowKashida"/>
              <w:rPr>
                <w:rtl/>
              </w:rPr>
            </w:pPr>
          </w:p>
        </w:tc>
      </w:tr>
      <w:tr w:rsidR="005A51D7" w:rsidRPr="00B578F4" w14:paraId="7757B28A" w14:textId="77777777" w:rsidTr="00941682">
        <w:trPr>
          <w:trHeight w:val="408"/>
        </w:trPr>
        <w:tc>
          <w:tcPr>
            <w:tcW w:w="748" w:type="pct"/>
            <w:vAlign w:val="center"/>
          </w:tcPr>
          <w:p w14:paraId="38265771" w14:textId="7DBA14F7" w:rsidR="005A51D7" w:rsidRPr="00834074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Fonts w:cstheme="minorBidi" w:hint="c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BA9D8A4" w14:textId="2152BA19" w:rsidR="005A51D7" w:rsidRPr="00941682" w:rsidRDefault="005A51D7" w:rsidP="005A51D7">
            <w:pPr>
              <w:jc w:val="center"/>
              <w:rPr>
                <w:vertAlign w:val="subscript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DE8C4D3" w14:textId="0D556D67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5D3A3CC" w14:textId="7B1FC855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33FBE73" w14:textId="4CABEFEA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2F7A067D" w14:textId="77777777" w:rsidR="005A51D7" w:rsidRPr="00941682" w:rsidRDefault="005A51D7" w:rsidP="005A51D7">
            <w:pPr>
              <w:jc w:val="lowKashida"/>
              <w:rPr>
                <w:rtl/>
              </w:rPr>
            </w:pPr>
          </w:p>
        </w:tc>
      </w:tr>
      <w:tr w:rsidR="005A51D7" w:rsidRPr="00B578F4" w14:paraId="05C36A15" w14:textId="77777777" w:rsidTr="00941682">
        <w:trPr>
          <w:trHeight w:val="408"/>
        </w:trPr>
        <w:tc>
          <w:tcPr>
            <w:tcW w:w="748" w:type="pct"/>
            <w:vAlign w:val="center"/>
          </w:tcPr>
          <w:p w14:paraId="2A571DEC" w14:textId="3A5DE38E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24CDC95" w14:textId="38E4BE1B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9B70E94" w14:textId="78463824" w:rsidR="005A51D7" w:rsidRPr="00941682" w:rsidRDefault="005A51D7" w:rsidP="005A51D7">
            <w:pPr>
              <w:pStyle w:val="engli"/>
              <w:framePr w:hSpace="0" w:wrap="auto" w:vAnchor="margin" w:xAlign="left" w:yAlign="inline"/>
              <w:suppressOverlap w:val="0"/>
              <w:rPr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EB7246D" w14:textId="668786AB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2FD2937" w14:textId="6A2D4A47" w:rsidR="005A51D7" w:rsidRPr="00941682" w:rsidRDefault="005A51D7" w:rsidP="005A51D7">
            <w:pPr>
              <w:jc w:val="center"/>
              <w:rPr>
                <w:rtl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6522DE9F" w14:textId="66C3374C" w:rsidR="005A51D7" w:rsidRPr="00941682" w:rsidRDefault="005A51D7" w:rsidP="005A51D7">
            <w:pPr>
              <w:jc w:val="lowKashida"/>
              <w:rPr>
                <w:rtl/>
              </w:rPr>
            </w:pPr>
          </w:p>
        </w:tc>
      </w:tr>
    </w:tbl>
    <w:p w14:paraId="114C8659" w14:textId="352063FC" w:rsidR="0020034E" w:rsidRPr="003E22A0" w:rsidRDefault="0020034E" w:rsidP="00207FB9">
      <w:pPr>
        <w:rPr>
          <w:rtl/>
        </w:rPr>
      </w:pPr>
    </w:p>
    <w:tbl>
      <w:tblPr>
        <w:tblStyle w:val="TableGrid1"/>
        <w:bidiVisual/>
        <w:tblW w:w="5006" w:type="pct"/>
        <w:tblLook w:val="04A0" w:firstRow="1" w:lastRow="0" w:firstColumn="1" w:lastColumn="0" w:noHBand="0" w:noVBand="1"/>
      </w:tblPr>
      <w:tblGrid>
        <w:gridCol w:w="9028"/>
      </w:tblGrid>
      <w:tr w:rsidR="0020034E" w:rsidRPr="00B578F4" w14:paraId="6241AC1B" w14:textId="77777777" w:rsidTr="00F93434">
        <w:tc>
          <w:tcPr>
            <w:tcW w:w="5000" w:type="pct"/>
            <w:shd w:val="clear" w:color="auto" w:fill="FCD734"/>
          </w:tcPr>
          <w:p w14:paraId="3FCACDB0" w14:textId="77777777" w:rsidR="0020034E" w:rsidRPr="00B578F4" w:rsidRDefault="0020034E" w:rsidP="00207FB9">
            <w:pPr>
              <w:pStyle w:val="Heading2"/>
              <w:rPr>
                <w:rtl/>
              </w:rPr>
            </w:pPr>
            <w:bookmarkStart w:id="28" w:name="_Toc124857824"/>
            <w:bookmarkStart w:id="29" w:name="_Toc159428971"/>
            <w:r>
              <w:rPr>
                <w:rFonts w:hint="cs"/>
                <w:rtl/>
              </w:rPr>
              <w:t>محدودیت‌ها و قیود</w:t>
            </w:r>
            <w:bookmarkEnd w:id="28"/>
            <w:bookmarkEnd w:id="29"/>
          </w:p>
        </w:tc>
      </w:tr>
      <w:tr w:rsidR="0020034E" w:rsidRPr="00B578F4" w14:paraId="7C685E53" w14:textId="77777777" w:rsidTr="00643785">
        <w:tc>
          <w:tcPr>
            <w:tcW w:w="5000" w:type="pct"/>
          </w:tcPr>
          <w:p w14:paraId="0C74797A" w14:textId="5E6E44AF" w:rsidR="0020034E" w:rsidRDefault="0020034E" w:rsidP="00207FB9">
            <w:pPr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 xml:space="preserve">محدودیت‌های خارج از مجموعه کاربر و کارفرما: </w:t>
            </w:r>
          </w:p>
          <w:p w14:paraId="474DD4E6" w14:textId="588398E0" w:rsidR="00D15B3A" w:rsidRPr="00941682" w:rsidRDefault="00941682" w:rsidP="00D15B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1D9E4F71" w14:textId="77777777" w:rsidR="0020034E" w:rsidRPr="001704CC" w:rsidRDefault="0020034E" w:rsidP="001E360A">
            <w:pPr>
              <w:spacing w:before="240"/>
              <w:rPr>
                <w:b/>
                <w:bCs/>
                <w:rtl/>
              </w:rPr>
            </w:pPr>
            <w:r w:rsidRPr="001704CC">
              <w:rPr>
                <w:rFonts w:hint="cs"/>
                <w:b/>
                <w:bCs/>
                <w:rtl/>
              </w:rPr>
              <w:t>محدودیت‌های داخلی مجموعه کاربر و کارفرما:</w:t>
            </w:r>
          </w:p>
          <w:p w14:paraId="3EF1C9D3" w14:textId="6DE56092" w:rsidR="0020034E" w:rsidRPr="00941682" w:rsidRDefault="00941682" w:rsidP="00D15B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D208A63" w14:textId="77777777" w:rsidR="00D15B3A" w:rsidRPr="000B636F" w:rsidRDefault="00D15B3A" w:rsidP="00D15B3A">
            <w:pPr>
              <w:rPr>
                <w:rtl/>
              </w:rPr>
            </w:pPr>
          </w:p>
          <w:p w14:paraId="5CD872DA" w14:textId="77777777" w:rsidR="0020034E" w:rsidRPr="00B036C5" w:rsidRDefault="0020034E" w:rsidP="00207FB9">
            <w:pPr>
              <w:rPr>
                <w:b/>
                <w:bCs/>
                <w:rtl/>
              </w:rPr>
            </w:pPr>
            <w:r w:rsidRPr="00B036C5">
              <w:rPr>
                <w:rFonts w:hint="cs"/>
                <w:b/>
                <w:bCs/>
                <w:rtl/>
              </w:rPr>
              <w:t xml:space="preserve">راه‌حل‌ها/ فناوری‌ها و محصولات </w:t>
            </w:r>
            <w:r w:rsidRPr="00B036C5">
              <w:rPr>
                <w:rFonts w:hint="cs"/>
                <w:b/>
                <w:bCs/>
                <w:u w:val="single"/>
                <w:rtl/>
              </w:rPr>
              <w:t>نامطلوب</w:t>
            </w:r>
            <w:r w:rsidRPr="00B036C5">
              <w:rPr>
                <w:rFonts w:hint="cs"/>
                <w:b/>
                <w:bCs/>
                <w:rtl/>
              </w:rPr>
              <w:t xml:space="preserve"> برای کاربر:</w:t>
            </w:r>
          </w:p>
          <w:p w14:paraId="76BAEECE" w14:textId="7EB5FB3D" w:rsidR="0020034E" w:rsidRPr="00C01EE2" w:rsidRDefault="0020034E" w:rsidP="00B036C5">
            <w:pPr>
              <w:rPr>
                <w:rtl/>
              </w:rPr>
            </w:pPr>
          </w:p>
        </w:tc>
      </w:tr>
    </w:tbl>
    <w:p w14:paraId="28EBDDF9" w14:textId="77777777" w:rsidR="001704CC" w:rsidRDefault="001704CC"/>
    <w:p w14:paraId="67141F5D" w14:textId="77777777" w:rsidR="00923F66" w:rsidRDefault="00923F66">
      <w:bookmarkStart w:id="30" w:name="_Toc124857825"/>
      <w:r>
        <w:br w:type="page"/>
      </w:r>
    </w:p>
    <w:tbl>
      <w:tblPr>
        <w:tblStyle w:val="TableGrid1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9017"/>
      </w:tblGrid>
      <w:tr w:rsidR="0020034E" w:rsidRPr="00B578F4" w14:paraId="5D24D7B3" w14:textId="77777777" w:rsidTr="00F93434">
        <w:trPr>
          <w:jc w:val="right"/>
        </w:trPr>
        <w:tc>
          <w:tcPr>
            <w:tcW w:w="5000" w:type="pct"/>
            <w:shd w:val="clear" w:color="auto" w:fill="FCD734"/>
          </w:tcPr>
          <w:p w14:paraId="191BDE1E" w14:textId="60B050AE" w:rsidR="0020034E" w:rsidRDefault="0020034E" w:rsidP="00207FB9">
            <w:pPr>
              <w:pStyle w:val="Heading2"/>
              <w:rPr>
                <w:rtl/>
              </w:rPr>
            </w:pPr>
            <w:bookmarkStart w:id="31" w:name="_Toc159428972"/>
            <w:r>
              <w:rPr>
                <w:rFonts w:hint="cs"/>
                <w:rtl/>
              </w:rPr>
              <w:lastRenderedPageBreak/>
              <w:t>پیوست‌ها</w:t>
            </w:r>
            <w:bookmarkEnd w:id="30"/>
            <w:bookmarkEnd w:id="31"/>
          </w:p>
        </w:tc>
      </w:tr>
      <w:tr w:rsidR="0020034E" w:rsidRPr="00B578F4" w14:paraId="4A5F684E" w14:textId="77777777" w:rsidTr="001704CC">
        <w:trPr>
          <w:jc w:val="right"/>
        </w:trPr>
        <w:tc>
          <w:tcPr>
            <w:tcW w:w="5000" w:type="pct"/>
            <w:shd w:val="clear" w:color="auto" w:fill="auto"/>
          </w:tcPr>
          <w:p w14:paraId="68027987" w14:textId="7DC59968" w:rsidR="00D15B3A" w:rsidRDefault="00D15B3A" w:rsidP="00D15B3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rPr>
                <w:rFonts w:hint="cs"/>
                <w:rtl/>
              </w:rPr>
              <w:t>پیوست 1</w:t>
            </w:r>
            <w:r w:rsidR="00941682">
              <w:rPr>
                <w:rFonts w:hint="cs"/>
                <w:rtl/>
              </w:rPr>
              <w:t xml:space="preserve"> (</w:t>
            </w:r>
            <w:r w:rsidR="00941682" w:rsidRPr="005A51D7">
              <w:rPr>
                <w:sz w:val="24"/>
                <w:szCs w:val="24"/>
              </w:rPr>
              <w:t>Hyperlink</w:t>
            </w:r>
            <w:r w:rsidR="00941682" w:rsidRPr="005A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41682">
              <w:rPr>
                <w:rFonts w:hint="cs"/>
                <w:rtl/>
              </w:rPr>
              <w:t>شود)</w:t>
            </w:r>
          </w:p>
          <w:p w14:paraId="41FD254E" w14:textId="77777777" w:rsidR="00D15B3A" w:rsidRDefault="00D15B3A" w:rsidP="00D15B3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rPr>
                <w:rFonts w:hint="cs"/>
                <w:rtl/>
              </w:rPr>
              <w:t>پیوست 2</w:t>
            </w:r>
          </w:p>
          <w:p w14:paraId="278D0571" w14:textId="77777777" w:rsidR="00D15B3A" w:rsidRDefault="00D15B3A" w:rsidP="00D15B3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rPr>
                <w:rFonts w:hint="cs"/>
                <w:rtl/>
              </w:rPr>
              <w:t>....</w:t>
            </w:r>
          </w:p>
          <w:p w14:paraId="68168D4D" w14:textId="77777777" w:rsidR="00D15B3A" w:rsidRDefault="00D15B3A" w:rsidP="00D15B3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rPr>
                <w:rFonts w:hint="cs"/>
                <w:rtl/>
              </w:rPr>
              <w:t>قالب پیشنهادیه فنی</w:t>
            </w:r>
          </w:p>
          <w:p w14:paraId="0D066BBA" w14:textId="5D679403" w:rsidR="00201A6F" w:rsidRPr="00B578F4" w:rsidRDefault="00D15B3A" w:rsidP="001E360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دیگر مستندات مانند استاندارد ها و موارد دیگر</w:t>
            </w:r>
          </w:p>
        </w:tc>
      </w:tr>
    </w:tbl>
    <w:p w14:paraId="74EEF54F" w14:textId="77777777" w:rsidR="00FC590F" w:rsidRDefault="00FC590F" w:rsidP="00207FB9">
      <w:pPr>
        <w:pStyle w:val="Heading1"/>
        <w:rPr>
          <w:rtl/>
        </w:rPr>
      </w:pPr>
      <w:bookmarkStart w:id="32" w:name="_Toc124857826"/>
      <w:bookmarkStart w:id="33" w:name="_Toc159428973"/>
      <w:r w:rsidRPr="00830DA3">
        <w:rPr>
          <w:rFonts w:hint="cs"/>
          <w:rtl/>
        </w:rPr>
        <w:lastRenderedPageBreak/>
        <w:t>نحوه صحه‌گذاری الزامات</w:t>
      </w:r>
      <w:bookmarkEnd w:id="32"/>
      <w:bookmarkEnd w:id="3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C590F" w14:paraId="29CE9B5A" w14:textId="77777777" w:rsidTr="00F93434">
        <w:tc>
          <w:tcPr>
            <w:tcW w:w="9017" w:type="dxa"/>
            <w:shd w:val="clear" w:color="auto" w:fill="FCD734"/>
          </w:tcPr>
          <w:p w14:paraId="0E45E0D2" w14:textId="77777777" w:rsidR="00FC590F" w:rsidRDefault="00FC590F" w:rsidP="00207FB9">
            <w:pPr>
              <w:pStyle w:val="Heading2"/>
              <w:rPr>
                <w:rtl/>
              </w:rPr>
            </w:pPr>
            <w:bookmarkStart w:id="34" w:name="_Toc124857827"/>
            <w:bookmarkStart w:id="35" w:name="_Toc159428974"/>
            <w:r>
              <w:rPr>
                <w:rFonts w:hint="cs"/>
                <w:rtl/>
              </w:rPr>
              <w:t xml:space="preserve">ملاحظات </w:t>
            </w:r>
            <w:proofErr w:type="spellStart"/>
            <w:r>
              <w:rPr>
                <w:rFonts w:hint="cs"/>
                <w:rtl/>
              </w:rPr>
              <w:t>صحه‌گذاری</w:t>
            </w:r>
            <w:bookmarkEnd w:id="34"/>
            <w:bookmarkEnd w:id="35"/>
            <w:proofErr w:type="spellEnd"/>
          </w:p>
        </w:tc>
      </w:tr>
      <w:tr w:rsidR="00FC590F" w14:paraId="6F0F94D3" w14:textId="77777777" w:rsidTr="004B7723">
        <w:tc>
          <w:tcPr>
            <w:tcW w:w="9017" w:type="dxa"/>
          </w:tcPr>
          <w:p w14:paraId="54CE7FCC" w14:textId="2C25F793" w:rsidR="00FC590F" w:rsidRPr="001704CC" w:rsidRDefault="00B036C5" w:rsidP="00207F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مشخصات</w:t>
            </w:r>
            <w:r w:rsidR="00FC590F" w:rsidRPr="001704CC">
              <w:rPr>
                <w:b/>
                <w:bCs/>
                <w:rtl/>
              </w:rPr>
              <w:t xml:space="preserve"> آزمون‌ها</w:t>
            </w:r>
            <w:r w:rsidR="00FC590F" w:rsidRPr="001704CC">
              <w:rPr>
                <w:rFonts w:hint="cs"/>
                <w:b/>
                <w:bCs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4111"/>
              <w:gridCol w:w="1984"/>
              <w:gridCol w:w="2014"/>
            </w:tblGrid>
            <w:tr w:rsidR="00B036C5" w14:paraId="59A12B94" w14:textId="77777777" w:rsidTr="00B036C5">
              <w:tc>
                <w:tcPr>
                  <w:tcW w:w="682" w:type="dxa"/>
                  <w:shd w:val="clear" w:color="auto" w:fill="FFF2CC" w:themeFill="accent4" w:themeFillTint="33"/>
                  <w:vAlign w:val="center"/>
                </w:tcPr>
                <w:p w14:paraId="562652B5" w14:textId="1D4F2140" w:rsidR="00B036C5" w:rsidRPr="00B036C5" w:rsidRDefault="00B036C5" w:rsidP="00B036C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111" w:type="dxa"/>
                  <w:shd w:val="clear" w:color="auto" w:fill="FFF2CC" w:themeFill="accent4" w:themeFillTint="33"/>
                  <w:vAlign w:val="center"/>
                </w:tcPr>
                <w:p w14:paraId="173FCEAF" w14:textId="4E81FED4" w:rsidR="00B036C5" w:rsidRPr="00B036C5" w:rsidRDefault="00B036C5" w:rsidP="00B036C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عنوان آزمون</w:t>
                  </w:r>
                </w:p>
              </w:tc>
              <w:tc>
                <w:tcPr>
                  <w:tcW w:w="1984" w:type="dxa"/>
                  <w:shd w:val="clear" w:color="auto" w:fill="FFF2CC" w:themeFill="accent4" w:themeFillTint="33"/>
                  <w:vAlign w:val="center"/>
                </w:tcPr>
                <w:p w14:paraId="05E8DCC1" w14:textId="393C6DEB" w:rsidR="00B036C5" w:rsidRPr="00B036C5" w:rsidRDefault="00B036C5" w:rsidP="00B036C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سطح آزمون</w:t>
                  </w:r>
                </w:p>
              </w:tc>
              <w:tc>
                <w:tcPr>
                  <w:tcW w:w="2014" w:type="dxa"/>
                  <w:shd w:val="clear" w:color="auto" w:fill="FFF2CC" w:themeFill="accent4" w:themeFillTint="33"/>
                  <w:vAlign w:val="center"/>
                </w:tcPr>
                <w:p w14:paraId="51698F09" w14:textId="7F771A37" w:rsidR="00B036C5" w:rsidRPr="00B036C5" w:rsidRDefault="00B036C5" w:rsidP="00B036C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مسئول اجرا</w:t>
                  </w:r>
                </w:p>
              </w:tc>
            </w:tr>
            <w:tr w:rsidR="00B036C5" w14:paraId="57B9E118" w14:textId="77777777" w:rsidTr="00B036C5">
              <w:tc>
                <w:tcPr>
                  <w:tcW w:w="682" w:type="dxa"/>
                  <w:vAlign w:val="center"/>
                </w:tcPr>
                <w:p w14:paraId="1711A868" w14:textId="184161B2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111" w:type="dxa"/>
                  <w:vAlign w:val="center"/>
                </w:tcPr>
                <w:p w14:paraId="1B7656E1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EFB8F3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4" w:type="dxa"/>
                  <w:vAlign w:val="center"/>
                </w:tcPr>
                <w:p w14:paraId="7897197E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B036C5" w14:paraId="6FCDB923" w14:textId="77777777" w:rsidTr="00B036C5">
              <w:tc>
                <w:tcPr>
                  <w:tcW w:w="682" w:type="dxa"/>
                  <w:vAlign w:val="center"/>
                </w:tcPr>
                <w:p w14:paraId="10FD4C55" w14:textId="1F4DB38C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111" w:type="dxa"/>
                  <w:vAlign w:val="center"/>
                </w:tcPr>
                <w:p w14:paraId="606620F5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90B4D2A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4" w:type="dxa"/>
                  <w:vAlign w:val="center"/>
                </w:tcPr>
                <w:p w14:paraId="519C2F41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B036C5" w14:paraId="2BABCC77" w14:textId="77777777" w:rsidTr="00B036C5">
              <w:tc>
                <w:tcPr>
                  <w:tcW w:w="682" w:type="dxa"/>
                  <w:vAlign w:val="center"/>
                </w:tcPr>
                <w:p w14:paraId="42445C77" w14:textId="02EDB916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111" w:type="dxa"/>
                  <w:vAlign w:val="center"/>
                </w:tcPr>
                <w:p w14:paraId="539C18AC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66B575A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4" w:type="dxa"/>
                  <w:vAlign w:val="center"/>
                </w:tcPr>
                <w:p w14:paraId="7F02DB80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B036C5" w14:paraId="224114FF" w14:textId="77777777" w:rsidTr="00B036C5">
              <w:tc>
                <w:tcPr>
                  <w:tcW w:w="682" w:type="dxa"/>
                  <w:vAlign w:val="center"/>
                </w:tcPr>
                <w:p w14:paraId="78CFBA95" w14:textId="74E22F72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111" w:type="dxa"/>
                  <w:vAlign w:val="center"/>
                </w:tcPr>
                <w:p w14:paraId="5435DFA9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1D24836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4" w:type="dxa"/>
                  <w:vAlign w:val="center"/>
                </w:tcPr>
                <w:p w14:paraId="6B291615" w14:textId="77777777" w:rsidR="00B036C5" w:rsidRPr="00B036C5" w:rsidRDefault="00B036C5" w:rsidP="00B036C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E2C69E1" w14:textId="77777777" w:rsidR="00B036C5" w:rsidRPr="001704CC" w:rsidRDefault="00B036C5" w:rsidP="00B036C5">
            <w:pPr>
              <w:rPr>
                <w:b/>
                <w:bCs/>
                <w:rtl/>
              </w:rPr>
            </w:pPr>
            <w:r w:rsidRPr="001704CC">
              <w:rPr>
                <w:b/>
                <w:bCs/>
                <w:rtl/>
              </w:rPr>
              <w:t>نکات و الزامات آزمون، کنترل ک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ف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ت</w:t>
            </w:r>
            <w:r w:rsidRPr="001704CC">
              <w:rPr>
                <w:b/>
                <w:bCs/>
                <w:rtl/>
              </w:rPr>
              <w:t xml:space="preserve"> و تضم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ن</w:t>
            </w:r>
            <w:r w:rsidRPr="001704CC">
              <w:rPr>
                <w:b/>
                <w:bCs/>
                <w:rtl/>
              </w:rPr>
              <w:t xml:space="preserve"> ک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ف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ت</w:t>
            </w:r>
            <w:r w:rsidRPr="001704CC">
              <w:rPr>
                <w:b/>
                <w:bCs/>
                <w:rtl/>
              </w:rPr>
              <w:t xml:space="preserve"> محصول</w:t>
            </w:r>
            <w:r w:rsidRPr="001704CC">
              <w:rPr>
                <w:rFonts w:hint="cs"/>
                <w:b/>
                <w:bCs/>
                <w:rtl/>
              </w:rPr>
              <w:t>:</w:t>
            </w:r>
          </w:p>
          <w:p w14:paraId="010CE9DA" w14:textId="77777777" w:rsidR="001704CC" w:rsidRDefault="001704CC" w:rsidP="00941682">
            <w:pPr>
              <w:jc w:val="lowKashida"/>
              <w:rPr>
                <w:rtl/>
              </w:rPr>
            </w:pPr>
          </w:p>
          <w:p w14:paraId="32DFE098" w14:textId="77777777" w:rsidR="00941682" w:rsidRPr="00F1126C" w:rsidRDefault="00941682" w:rsidP="00207FB9">
            <w:pPr>
              <w:rPr>
                <w:rtl/>
              </w:rPr>
            </w:pPr>
          </w:p>
          <w:p w14:paraId="1EE61FF2" w14:textId="77777777" w:rsidR="00B036C5" w:rsidRDefault="00FC590F" w:rsidP="00207FB9">
            <w:pPr>
              <w:rPr>
                <w:sz w:val="24"/>
                <w:szCs w:val="24"/>
                <w:rtl/>
              </w:rPr>
            </w:pPr>
            <w:r w:rsidRPr="001704CC">
              <w:rPr>
                <w:b/>
                <w:bCs/>
                <w:rtl/>
              </w:rPr>
              <w:t>گواه</w:t>
            </w:r>
            <w:r w:rsidRPr="001704CC">
              <w:rPr>
                <w:rFonts w:hint="cs"/>
                <w:b/>
                <w:bCs/>
                <w:rtl/>
              </w:rPr>
              <w:t>ی‌ها</w:t>
            </w:r>
            <w:r w:rsidRPr="001704CC">
              <w:rPr>
                <w:b/>
                <w:bCs/>
                <w:rtl/>
              </w:rPr>
              <w:t xml:space="preserve"> 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ا</w:t>
            </w:r>
            <w:r w:rsidRPr="001704CC">
              <w:rPr>
                <w:b/>
                <w:bCs/>
                <w:rtl/>
              </w:rPr>
              <w:t xml:space="preserve"> تأ</w:t>
            </w:r>
            <w:r w:rsidRPr="001704CC">
              <w:rPr>
                <w:rFonts w:hint="cs"/>
                <w:b/>
                <w:bCs/>
                <w:rtl/>
              </w:rPr>
              <w:t>یی</w:t>
            </w:r>
            <w:r w:rsidRPr="001704CC">
              <w:rPr>
                <w:rFonts w:hint="eastAsia"/>
                <w:b/>
                <w:bCs/>
                <w:rtl/>
              </w:rPr>
              <w:t>د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ه</w:t>
            </w:r>
            <w:r w:rsidRPr="001704CC">
              <w:rPr>
                <w:rFonts w:hint="cs"/>
                <w:b/>
                <w:bCs/>
                <w:rtl/>
              </w:rPr>
              <w:t>‌های لازم</w:t>
            </w:r>
            <w:r w:rsidRPr="001704CC">
              <w:rPr>
                <w:b/>
                <w:bCs/>
                <w:rtl/>
              </w:rPr>
              <w:t xml:space="preserve"> برا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b/>
                <w:bCs/>
                <w:rtl/>
              </w:rPr>
              <w:t xml:space="preserve"> بخش خاص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b/>
                <w:bCs/>
                <w:rtl/>
              </w:rPr>
              <w:t xml:space="preserve"> از محصول 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ا</w:t>
            </w:r>
            <w:r w:rsidRPr="001704CC">
              <w:rPr>
                <w:b/>
                <w:bCs/>
                <w:rtl/>
              </w:rPr>
              <w:t xml:space="preserve"> تمام محصول</w:t>
            </w:r>
            <w:r w:rsidRPr="001704CC">
              <w:rPr>
                <w:rFonts w:hint="cs"/>
                <w:b/>
                <w:bCs/>
                <w:rtl/>
              </w:rPr>
              <w:t>:</w:t>
            </w:r>
            <w:r w:rsidRPr="001704CC">
              <w:rPr>
                <w:b/>
                <w:bCs/>
                <w:rtl/>
              </w:rPr>
              <w:t xml:space="preserve"> </w:t>
            </w:r>
          </w:p>
          <w:p w14:paraId="677404DE" w14:textId="77777777" w:rsidR="001704CC" w:rsidRPr="00F1126C" w:rsidRDefault="001704CC" w:rsidP="00207FB9">
            <w:pPr>
              <w:rPr>
                <w:rtl/>
              </w:rPr>
            </w:pPr>
          </w:p>
          <w:p w14:paraId="0B03CA47" w14:textId="77777777" w:rsidR="00B036C5" w:rsidRDefault="00FC590F" w:rsidP="00207FB9">
            <w:pPr>
              <w:rPr>
                <w:b/>
                <w:bCs/>
                <w:rtl/>
              </w:rPr>
            </w:pPr>
            <w:r w:rsidRPr="001704CC">
              <w:rPr>
                <w:rFonts w:hint="eastAsia"/>
                <w:b/>
                <w:bCs/>
                <w:rtl/>
              </w:rPr>
              <w:t>تعهدات</w:t>
            </w:r>
            <w:r w:rsidRPr="001704CC">
              <w:rPr>
                <w:b/>
                <w:bCs/>
                <w:rtl/>
              </w:rPr>
              <w:t xml:space="preserve"> مدنظر در زم</w:t>
            </w:r>
            <w:r w:rsidRPr="001704CC">
              <w:rPr>
                <w:rFonts w:hint="cs"/>
                <w:b/>
                <w:bCs/>
                <w:rtl/>
              </w:rPr>
              <w:t>ی</w:t>
            </w:r>
            <w:r w:rsidRPr="001704CC">
              <w:rPr>
                <w:rFonts w:hint="eastAsia"/>
                <w:b/>
                <w:bCs/>
                <w:rtl/>
              </w:rPr>
              <w:t>نه</w:t>
            </w:r>
            <w:r w:rsidRPr="001704CC">
              <w:rPr>
                <w:b/>
                <w:bCs/>
                <w:rtl/>
              </w:rPr>
              <w:t xml:space="preserve"> ضمانت محصول</w:t>
            </w:r>
            <w:r w:rsidRPr="001704CC">
              <w:rPr>
                <w:rFonts w:hint="cs"/>
                <w:b/>
                <w:bCs/>
                <w:rtl/>
              </w:rPr>
              <w:t>:</w:t>
            </w:r>
            <w:r w:rsidR="00D15B3A">
              <w:rPr>
                <w:rFonts w:hint="cs"/>
                <w:b/>
                <w:bCs/>
                <w:rtl/>
              </w:rPr>
              <w:t xml:space="preserve"> </w:t>
            </w:r>
          </w:p>
          <w:p w14:paraId="6972AACE" w14:textId="144A91C6" w:rsidR="00D77793" w:rsidRDefault="00D77793" w:rsidP="00941682">
            <w:pPr>
              <w:rPr>
                <w:rtl/>
              </w:rPr>
            </w:pPr>
          </w:p>
        </w:tc>
      </w:tr>
    </w:tbl>
    <w:p w14:paraId="770D0D27" w14:textId="139EED36" w:rsidR="00271B6C" w:rsidRDefault="00271B6C">
      <w:pPr>
        <w:bidi w:val="0"/>
        <w:jc w:val="left"/>
      </w:pPr>
    </w:p>
    <w:p w14:paraId="52FEF553" w14:textId="1A1660A6" w:rsidR="00D15B3A" w:rsidRDefault="00D15B3A" w:rsidP="00D15B3A">
      <w:pPr>
        <w:bidi w:val="0"/>
        <w:jc w:val="left"/>
      </w:pPr>
    </w:p>
    <w:p w14:paraId="67867E91" w14:textId="0F06DBB5" w:rsidR="00D15B3A" w:rsidRDefault="00D15B3A" w:rsidP="00D15B3A">
      <w:pPr>
        <w:bidi w:val="0"/>
        <w:jc w:val="left"/>
      </w:pPr>
    </w:p>
    <w:p w14:paraId="1527721E" w14:textId="77777777" w:rsidR="00D15B3A" w:rsidRDefault="00D15B3A" w:rsidP="00D15B3A">
      <w:pPr>
        <w:bidi w:val="0"/>
        <w:jc w:val="left"/>
      </w:pPr>
    </w:p>
    <w:tbl>
      <w:tblPr>
        <w:tblStyle w:val="GridTable1Light"/>
        <w:bidiVisual/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886"/>
        <w:gridCol w:w="886"/>
        <w:gridCol w:w="886"/>
        <w:gridCol w:w="886"/>
        <w:gridCol w:w="4014"/>
      </w:tblGrid>
      <w:tr w:rsidR="00FC590F" w14:paraId="50F4FF9D" w14:textId="77777777" w:rsidTr="00F9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CD734"/>
            <w:vAlign w:val="center"/>
          </w:tcPr>
          <w:p w14:paraId="349EF3A0" w14:textId="77777777" w:rsidR="00FC590F" w:rsidRDefault="00FC590F" w:rsidP="002702C6">
            <w:pPr>
              <w:pStyle w:val="Heading2"/>
              <w:jc w:val="left"/>
              <w:rPr>
                <w:rtl/>
              </w:rPr>
            </w:pPr>
            <w:bookmarkStart w:id="36" w:name="_Toc124857828"/>
            <w:bookmarkStart w:id="37" w:name="_Toc159428975"/>
            <w:r>
              <w:rPr>
                <w:rFonts w:hint="cs"/>
                <w:rtl/>
              </w:rPr>
              <w:t>روش صحه‌گذاری الزامات</w:t>
            </w:r>
            <w:bookmarkEnd w:id="36"/>
            <w:bookmarkEnd w:id="37"/>
          </w:p>
        </w:tc>
      </w:tr>
      <w:tr w:rsidR="00FC590F" w14:paraId="6555A1AA" w14:textId="77777777" w:rsidTr="00F9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Merge w:val="restart"/>
            <w:shd w:val="clear" w:color="auto" w:fill="FFE599" w:themeFill="accent4" w:themeFillTint="66"/>
            <w:vAlign w:val="center"/>
          </w:tcPr>
          <w:p w14:paraId="61FF169B" w14:textId="77777777" w:rsidR="00FC590F" w:rsidRPr="002702C6" w:rsidRDefault="00FC590F" w:rsidP="00271B6C">
            <w:pPr>
              <w:pStyle w:val="InTableC"/>
              <w:rPr>
                <w:sz w:val="24"/>
                <w:szCs w:val="24"/>
                <w:rtl/>
              </w:rPr>
            </w:pPr>
            <w:r w:rsidRPr="002702C6">
              <w:rPr>
                <w:rFonts w:hint="cs"/>
                <w:sz w:val="24"/>
                <w:szCs w:val="24"/>
                <w:rtl/>
              </w:rPr>
              <w:t>شناسه الزام</w:t>
            </w:r>
          </w:p>
        </w:tc>
        <w:tc>
          <w:tcPr>
            <w:tcW w:w="2000" w:type="pct"/>
            <w:gridSpan w:val="4"/>
            <w:shd w:val="clear" w:color="auto" w:fill="FFE599" w:themeFill="accent4" w:themeFillTint="66"/>
            <w:vAlign w:val="center"/>
          </w:tcPr>
          <w:p w14:paraId="121319B8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cs"/>
                <w:sz w:val="24"/>
                <w:szCs w:val="24"/>
                <w:rtl/>
              </w:rPr>
              <w:t>روش صحه‌گذاری</w:t>
            </w:r>
          </w:p>
        </w:tc>
        <w:tc>
          <w:tcPr>
            <w:tcW w:w="2266" w:type="pct"/>
            <w:vMerge w:val="restart"/>
            <w:shd w:val="clear" w:color="auto" w:fill="FFE599" w:themeFill="accent4" w:themeFillTint="66"/>
            <w:vAlign w:val="center"/>
          </w:tcPr>
          <w:p w14:paraId="01CE606B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cs"/>
                <w:sz w:val="24"/>
                <w:szCs w:val="24"/>
                <w:rtl/>
              </w:rPr>
              <w:t>توضیحات</w:t>
            </w:r>
          </w:p>
        </w:tc>
      </w:tr>
      <w:tr w:rsidR="002702C6" w:rsidRPr="003F5DB0" w14:paraId="26B0A99A" w14:textId="77777777" w:rsidTr="00F9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Merge/>
            <w:shd w:val="clear" w:color="auto" w:fill="FFE599" w:themeFill="accent4" w:themeFillTint="66"/>
            <w:vAlign w:val="center"/>
          </w:tcPr>
          <w:p w14:paraId="2127EAD4" w14:textId="77777777" w:rsidR="00FC590F" w:rsidRPr="0016406E" w:rsidRDefault="00FC590F" w:rsidP="00271B6C">
            <w:pPr>
              <w:jc w:val="center"/>
              <w:rPr>
                <w:rtl/>
              </w:rPr>
            </w:pPr>
          </w:p>
        </w:tc>
        <w:tc>
          <w:tcPr>
            <w:tcW w:w="500" w:type="pct"/>
            <w:shd w:val="clear" w:color="auto" w:fill="FFE599" w:themeFill="accent4" w:themeFillTint="66"/>
            <w:vAlign w:val="center"/>
          </w:tcPr>
          <w:p w14:paraId="136878FF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cs"/>
                <w:sz w:val="24"/>
                <w:szCs w:val="24"/>
                <w:rtl/>
              </w:rPr>
              <w:t>ب</w:t>
            </w:r>
            <w:r w:rsidRPr="002702C6">
              <w:rPr>
                <w:rFonts w:hint="eastAsia"/>
                <w:sz w:val="24"/>
                <w:szCs w:val="24"/>
                <w:rtl/>
              </w:rPr>
              <w:t>ازرس</w:t>
            </w:r>
            <w:r w:rsidRPr="002702C6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500" w:type="pct"/>
            <w:shd w:val="clear" w:color="auto" w:fill="FFE599" w:themeFill="accent4" w:themeFillTint="66"/>
            <w:vAlign w:val="center"/>
          </w:tcPr>
          <w:p w14:paraId="29F68809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eastAsia"/>
                <w:sz w:val="24"/>
                <w:szCs w:val="24"/>
                <w:rtl/>
              </w:rPr>
              <w:t>تحل</w:t>
            </w:r>
            <w:r w:rsidRPr="002702C6">
              <w:rPr>
                <w:rFonts w:hint="cs"/>
                <w:sz w:val="24"/>
                <w:szCs w:val="24"/>
                <w:rtl/>
              </w:rPr>
              <w:t>ی</w:t>
            </w:r>
            <w:r w:rsidRPr="002702C6">
              <w:rPr>
                <w:rFonts w:hint="eastAsia"/>
                <w:sz w:val="24"/>
                <w:szCs w:val="24"/>
                <w:rtl/>
              </w:rPr>
              <w:t>ل</w:t>
            </w:r>
          </w:p>
        </w:tc>
        <w:tc>
          <w:tcPr>
            <w:tcW w:w="500" w:type="pct"/>
            <w:shd w:val="clear" w:color="auto" w:fill="FFE599" w:themeFill="accent4" w:themeFillTint="66"/>
            <w:vAlign w:val="center"/>
          </w:tcPr>
          <w:p w14:paraId="71CD79FD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eastAsia"/>
                <w:sz w:val="24"/>
                <w:szCs w:val="24"/>
                <w:rtl/>
              </w:rPr>
              <w:t>نما</w:t>
            </w:r>
            <w:r w:rsidRPr="002702C6">
              <w:rPr>
                <w:rFonts w:hint="cs"/>
                <w:sz w:val="24"/>
                <w:szCs w:val="24"/>
                <w:rtl/>
              </w:rPr>
              <w:t>ی</w:t>
            </w:r>
            <w:r w:rsidRPr="002702C6">
              <w:rPr>
                <w:rFonts w:hint="eastAsia"/>
                <w:sz w:val="24"/>
                <w:szCs w:val="24"/>
                <w:rtl/>
              </w:rPr>
              <w:t>ش</w:t>
            </w:r>
          </w:p>
        </w:tc>
        <w:tc>
          <w:tcPr>
            <w:tcW w:w="500" w:type="pct"/>
            <w:shd w:val="clear" w:color="auto" w:fill="FFE599" w:themeFill="accent4" w:themeFillTint="66"/>
            <w:vAlign w:val="center"/>
          </w:tcPr>
          <w:p w14:paraId="72CDCC01" w14:textId="77777777" w:rsidR="00FC590F" w:rsidRPr="002702C6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702C6">
              <w:rPr>
                <w:rFonts w:hint="eastAsia"/>
                <w:sz w:val="24"/>
                <w:szCs w:val="24"/>
                <w:rtl/>
              </w:rPr>
              <w:t>آزمون</w:t>
            </w:r>
          </w:p>
        </w:tc>
        <w:tc>
          <w:tcPr>
            <w:tcW w:w="2266" w:type="pct"/>
            <w:vMerge/>
            <w:shd w:val="clear" w:color="auto" w:fill="FFE599" w:themeFill="accent4" w:themeFillTint="66"/>
            <w:textDirection w:val="btLr"/>
            <w:vAlign w:val="center"/>
          </w:tcPr>
          <w:p w14:paraId="5C182E2F" w14:textId="77777777" w:rsidR="00FC590F" w:rsidRPr="003F5DB0" w:rsidRDefault="00FC590F" w:rsidP="00271B6C">
            <w:pPr>
              <w:pStyle w:val="InTable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A51D7" w14:paraId="646BE0F9" w14:textId="77777777" w:rsidTr="006D4D7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Align w:val="center"/>
          </w:tcPr>
          <w:p w14:paraId="384E0F30" w14:textId="754D159C" w:rsidR="005A51D7" w:rsidRPr="00834074" w:rsidRDefault="005A51D7" w:rsidP="005A51D7">
            <w:pPr>
              <w:pStyle w:val="InTableCSmall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 w:rsidRPr="00834074">
              <w:rPr>
                <w:b w:val="0"/>
                <w:bCs w:val="0"/>
                <w:sz w:val="22"/>
                <w:szCs w:val="22"/>
              </w:rPr>
              <w:t>QR-1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A96361" w14:textId="77777777" w:rsidR="005A51D7" w:rsidRPr="002702C6" w:rsidRDefault="005A51D7" w:rsidP="005A51D7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E5649E4" w14:textId="77777777" w:rsidR="005A51D7" w:rsidRPr="002702C6" w:rsidRDefault="005A51D7" w:rsidP="005A51D7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F5D9EDE" w14:textId="77777777" w:rsidR="005A51D7" w:rsidRPr="002702C6" w:rsidRDefault="005A51D7" w:rsidP="005A51D7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5A4B258" w14:textId="2C6FF0A6" w:rsidR="005A51D7" w:rsidRPr="002702C6" w:rsidRDefault="005A51D7" w:rsidP="005A51D7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702C6">
              <w:rPr>
                <w:sz w:val="28"/>
              </w:rPr>
              <w:sym w:font="Wingdings" w:char="F0FC"/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A5AB202" w14:textId="137A7AC7" w:rsidR="005A51D7" w:rsidRPr="00941682" w:rsidRDefault="005A51D7" w:rsidP="005A51D7">
            <w:pPr>
              <w:pStyle w:val="InTableCSmall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</w:tc>
      </w:tr>
      <w:tr w:rsidR="00834074" w14:paraId="56C898C5" w14:textId="77777777" w:rsidTr="006D4D7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Align w:val="center"/>
          </w:tcPr>
          <w:p w14:paraId="73FC29F1" w14:textId="77777777" w:rsidR="00834074" w:rsidRPr="00834074" w:rsidRDefault="00834074" w:rsidP="00834074">
            <w:pPr>
              <w:pStyle w:val="InTableCSmall"/>
              <w:rPr>
                <w:rFonts w:hint="c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BE1E90E" w14:textId="65D7E7CD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  <w:r w:rsidRPr="002702C6">
              <w:rPr>
                <w:sz w:val="28"/>
              </w:rPr>
              <w:sym w:font="Wingdings" w:char="F0FC"/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4B68426" w14:textId="77777777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8F852EA" w14:textId="77777777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9919BD3" w14:textId="77777777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14:paraId="5213A5B3" w14:textId="77777777" w:rsidR="00834074" w:rsidRPr="00941682" w:rsidRDefault="00834074" w:rsidP="00834074">
            <w:pPr>
              <w:pStyle w:val="InTableCSmall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</w:tc>
      </w:tr>
      <w:tr w:rsidR="00834074" w14:paraId="1AC63AA3" w14:textId="77777777" w:rsidTr="006D4D7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Align w:val="center"/>
          </w:tcPr>
          <w:p w14:paraId="0779109C" w14:textId="69D3459C" w:rsidR="00834074" w:rsidRPr="00834074" w:rsidRDefault="00834074" w:rsidP="00834074">
            <w:pPr>
              <w:pStyle w:val="InTableCSmall"/>
              <w:rPr>
                <w:rFonts w:cs="Cambria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</w:t>
            </w:r>
            <w:r w:rsidRPr="00834074">
              <w:rPr>
                <w:b w:val="0"/>
                <w:bCs w:val="0"/>
                <w:sz w:val="22"/>
                <w:szCs w:val="22"/>
              </w:rPr>
              <w:t>R-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A7EEF3D" w14:textId="77777777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2ACC457" w14:textId="1BFE60EA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8F4F487" w14:textId="08D8C0A9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rtl/>
              </w:rPr>
            </w:pPr>
            <w:r w:rsidRPr="002702C6">
              <w:rPr>
                <w:sz w:val="28"/>
              </w:rPr>
              <w:sym w:font="Wingdings" w:char="F0FC"/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55BE5B" w14:textId="77777777" w:rsidR="00834074" w:rsidRPr="002702C6" w:rsidRDefault="00834074" w:rsidP="00834074">
            <w:pPr>
              <w:pStyle w:val="InTableC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14:paraId="7C747555" w14:textId="77777777" w:rsidR="00834074" w:rsidRPr="002702C6" w:rsidRDefault="00834074" w:rsidP="00834074">
            <w:pPr>
              <w:pStyle w:val="InTableCSmall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</w:tc>
      </w:tr>
    </w:tbl>
    <w:p w14:paraId="22803970" w14:textId="77777777" w:rsidR="0035681C" w:rsidRDefault="0035681C" w:rsidP="00207FB9">
      <w:pPr>
        <w:rPr>
          <w:rtl/>
        </w:rPr>
      </w:pPr>
    </w:p>
    <w:p w14:paraId="694E93A2" w14:textId="77777777" w:rsidR="00FC590F" w:rsidRDefault="00FC590F" w:rsidP="00207FB9">
      <w:pPr>
        <w:pStyle w:val="Heading1"/>
        <w:rPr>
          <w:rtl/>
        </w:rPr>
      </w:pPr>
      <w:bookmarkStart w:id="38" w:name="_Toc124857829"/>
      <w:bookmarkStart w:id="39" w:name="_Toc159428976"/>
      <w:r>
        <w:rPr>
          <w:rFonts w:hint="cs"/>
          <w:rtl/>
        </w:rPr>
        <w:lastRenderedPageBreak/>
        <w:t>خروجی‌های مورد انتظار و الزامات تحویل‌دهی</w:t>
      </w:r>
      <w:bookmarkEnd w:id="38"/>
      <w:bookmarkEnd w:id="39"/>
    </w:p>
    <w:tbl>
      <w:tblPr>
        <w:tblStyle w:val="TableStyle"/>
        <w:bidiVisual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61"/>
        <w:gridCol w:w="1261"/>
        <w:gridCol w:w="1439"/>
        <w:gridCol w:w="3509"/>
      </w:tblGrid>
      <w:tr w:rsidR="00FC590F" w:rsidRPr="00B83C0C" w14:paraId="2BB59C42" w14:textId="77777777" w:rsidTr="00F9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CD734"/>
          </w:tcPr>
          <w:p w14:paraId="59CD1543" w14:textId="323F0C94" w:rsidR="00FC590F" w:rsidRPr="00B83C0C" w:rsidRDefault="0046799E" w:rsidP="00207FB9">
            <w:pPr>
              <w:pStyle w:val="Heading2"/>
              <w:rPr>
                <w:rtl/>
              </w:rPr>
            </w:pPr>
            <w:r>
              <w:rPr>
                <w:rtl/>
              </w:rPr>
              <w:tab/>
            </w:r>
            <w:bookmarkStart w:id="40" w:name="_Toc124857830"/>
            <w:bookmarkStart w:id="41" w:name="_Toc159428977"/>
            <w:r w:rsidR="00FC590F">
              <w:rPr>
                <w:rFonts w:hint="cs"/>
                <w:rtl/>
              </w:rPr>
              <w:t>اقلام تحویلی مورد انتظار (سخت‌افزار و نرم‌افزار)</w:t>
            </w:r>
            <w:bookmarkStart w:id="42" w:name="_Toc82899915"/>
            <w:bookmarkEnd w:id="40"/>
            <w:bookmarkEnd w:id="41"/>
          </w:p>
        </w:tc>
      </w:tr>
      <w:tr w:rsidR="00FC590F" w:rsidRPr="00B83C0C" w14:paraId="5DEBE983" w14:textId="77777777" w:rsidTr="00F93434">
        <w:tc>
          <w:tcPr>
            <w:tcW w:w="414" w:type="pct"/>
            <w:shd w:val="clear" w:color="auto" w:fill="FFE599" w:themeFill="accent4" w:themeFillTint="66"/>
          </w:tcPr>
          <w:p w14:paraId="71385F8C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43" w:type="pct"/>
            <w:shd w:val="clear" w:color="auto" w:fill="FFE599" w:themeFill="accent4" w:themeFillTint="66"/>
          </w:tcPr>
          <w:p w14:paraId="1AB67A51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عنوان اقلام تحویلی</w:t>
            </w:r>
          </w:p>
        </w:tc>
        <w:tc>
          <w:tcPr>
            <w:tcW w:w="699" w:type="pct"/>
            <w:shd w:val="clear" w:color="auto" w:fill="FFE599" w:themeFill="accent4" w:themeFillTint="66"/>
          </w:tcPr>
          <w:p w14:paraId="657F4406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تعداد/ مقدار</w:t>
            </w:r>
          </w:p>
        </w:tc>
        <w:tc>
          <w:tcPr>
            <w:tcW w:w="798" w:type="pct"/>
            <w:shd w:val="clear" w:color="auto" w:fill="FFE599" w:themeFill="accent4" w:themeFillTint="66"/>
          </w:tcPr>
          <w:p w14:paraId="5E6188C6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موعد تحویل</w:t>
            </w:r>
          </w:p>
        </w:tc>
        <w:tc>
          <w:tcPr>
            <w:tcW w:w="1946" w:type="pct"/>
            <w:shd w:val="clear" w:color="auto" w:fill="FFE599" w:themeFill="accent4" w:themeFillTint="66"/>
          </w:tcPr>
          <w:p w14:paraId="5EC8F1AA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82281" w:rsidRPr="00B83C0C" w14:paraId="7345D48B" w14:textId="77777777" w:rsidTr="00782281">
        <w:tc>
          <w:tcPr>
            <w:tcW w:w="414" w:type="pct"/>
          </w:tcPr>
          <w:p w14:paraId="2C1C031C" w14:textId="4BDD4EDB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43" w:type="pct"/>
          </w:tcPr>
          <w:p w14:paraId="49B0021E" w14:textId="72BC5D7A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</w:tcPr>
          <w:p w14:paraId="004E148A" w14:textId="072A0988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pct"/>
          </w:tcPr>
          <w:p w14:paraId="4E76AB3A" w14:textId="6E2E7421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46" w:type="pct"/>
          </w:tcPr>
          <w:p w14:paraId="3993B9A5" w14:textId="4071F0C4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  <w:tr w:rsidR="00FC590F" w:rsidRPr="00B83C0C" w14:paraId="3212F76C" w14:textId="77777777" w:rsidTr="00782281">
        <w:tc>
          <w:tcPr>
            <w:tcW w:w="414" w:type="pct"/>
          </w:tcPr>
          <w:p w14:paraId="453612A7" w14:textId="04270ED0" w:rsidR="00FC590F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43" w:type="pct"/>
          </w:tcPr>
          <w:p w14:paraId="46767AD7" w14:textId="7B1E4F25" w:rsidR="00FC590F" w:rsidRPr="00B036C5" w:rsidRDefault="00FC590F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</w:tcPr>
          <w:p w14:paraId="4A5372B4" w14:textId="0C38D3B4" w:rsidR="00FC590F" w:rsidRPr="00B036C5" w:rsidRDefault="00FC590F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pct"/>
          </w:tcPr>
          <w:p w14:paraId="7E64531B" w14:textId="05AE567E" w:rsidR="00FC590F" w:rsidRPr="00B036C5" w:rsidRDefault="00FC590F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46" w:type="pct"/>
          </w:tcPr>
          <w:p w14:paraId="69D52C57" w14:textId="20E4D439" w:rsidR="00FC590F" w:rsidRPr="00B036C5" w:rsidRDefault="00FC590F" w:rsidP="00207FB9">
            <w:pPr>
              <w:rPr>
                <w:sz w:val="24"/>
                <w:szCs w:val="24"/>
                <w:rtl/>
              </w:rPr>
            </w:pPr>
          </w:p>
        </w:tc>
      </w:tr>
      <w:tr w:rsidR="00B036C5" w:rsidRPr="00B83C0C" w14:paraId="19FAD4E3" w14:textId="77777777" w:rsidTr="00782281">
        <w:tc>
          <w:tcPr>
            <w:tcW w:w="414" w:type="pct"/>
          </w:tcPr>
          <w:p w14:paraId="564566DA" w14:textId="46C5C6A8" w:rsid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43" w:type="pct"/>
          </w:tcPr>
          <w:p w14:paraId="3F87AE02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</w:tcPr>
          <w:p w14:paraId="532B6362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pct"/>
          </w:tcPr>
          <w:p w14:paraId="42908C94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46" w:type="pct"/>
          </w:tcPr>
          <w:p w14:paraId="3E6DEBC6" w14:textId="77777777" w:rsidR="00B036C5" w:rsidRPr="00B036C5" w:rsidRDefault="00B036C5" w:rsidP="00207FB9">
            <w:pPr>
              <w:rPr>
                <w:sz w:val="24"/>
                <w:szCs w:val="24"/>
                <w:rtl/>
              </w:rPr>
            </w:pPr>
          </w:p>
        </w:tc>
      </w:tr>
      <w:tr w:rsidR="00B036C5" w:rsidRPr="00B83C0C" w14:paraId="1E98FC8E" w14:textId="77777777" w:rsidTr="00782281">
        <w:tc>
          <w:tcPr>
            <w:tcW w:w="414" w:type="pct"/>
          </w:tcPr>
          <w:p w14:paraId="2EA288DF" w14:textId="6E1D93DF" w:rsid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43" w:type="pct"/>
          </w:tcPr>
          <w:p w14:paraId="2C698F2E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</w:tcPr>
          <w:p w14:paraId="68A6AC14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pct"/>
          </w:tcPr>
          <w:p w14:paraId="5D246955" w14:textId="77777777" w:rsidR="00B036C5" w:rsidRPr="00B036C5" w:rsidRDefault="00B036C5" w:rsidP="00031FE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46" w:type="pct"/>
          </w:tcPr>
          <w:p w14:paraId="58E9DB90" w14:textId="77777777" w:rsidR="00B036C5" w:rsidRPr="00B036C5" w:rsidRDefault="00B036C5" w:rsidP="00207FB9">
            <w:pPr>
              <w:rPr>
                <w:sz w:val="24"/>
                <w:szCs w:val="24"/>
                <w:rtl/>
              </w:rPr>
            </w:pPr>
          </w:p>
        </w:tc>
      </w:tr>
    </w:tbl>
    <w:p w14:paraId="1CAAC0B4" w14:textId="77777777" w:rsidR="00FC590F" w:rsidRPr="00BC3C02" w:rsidRDefault="00FC590F" w:rsidP="00207FB9">
      <w:pPr>
        <w:rPr>
          <w:rtl/>
        </w:rPr>
      </w:pPr>
    </w:p>
    <w:tbl>
      <w:tblPr>
        <w:tblStyle w:val="TableStyle"/>
        <w:bidiVisual/>
        <w:tblW w:w="5006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488"/>
        <w:gridCol w:w="1593"/>
        <w:gridCol w:w="3200"/>
      </w:tblGrid>
      <w:tr w:rsidR="00FC590F" w14:paraId="3176E9B7" w14:textId="77777777" w:rsidTr="00F9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CD734"/>
          </w:tcPr>
          <w:p w14:paraId="5DAF8464" w14:textId="77777777" w:rsidR="00FC590F" w:rsidRDefault="00FC590F" w:rsidP="00207FB9">
            <w:pPr>
              <w:pStyle w:val="Heading2"/>
              <w:rPr>
                <w:rtl/>
              </w:rPr>
            </w:pPr>
            <w:bookmarkStart w:id="43" w:name="_Toc124857831"/>
            <w:bookmarkStart w:id="44" w:name="_Toc159428978"/>
            <w:r>
              <w:rPr>
                <w:rFonts w:hint="cs"/>
                <w:rtl/>
              </w:rPr>
              <w:t>مستندات تحویلی مورد انتظار</w:t>
            </w:r>
            <w:bookmarkEnd w:id="43"/>
            <w:bookmarkEnd w:id="44"/>
          </w:p>
        </w:tc>
      </w:tr>
      <w:tr w:rsidR="00FC590F" w14:paraId="4932BA6D" w14:textId="77777777" w:rsidTr="00F93434">
        <w:tc>
          <w:tcPr>
            <w:tcW w:w="414" w:type="pct"/>
            <w:shd w:val="clear" w:color="auto" w:fill="FFE599" w:themeFill="accent4" w:themeFillTint="66"/>
          </w:tcPr>
          <w:p w14:paraId="39F0CED9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32" w:type="pct"/>
            <w:shd w:val="clear" w:color="auto" w:fill="FFE599" w:themeFill="accent4" w:themeFillTint="66"/>
          </w:tcPr>
          <w:p w14:paraId="663C2B9A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عنوان مستندات</w:t>
            </w:r>
          </w:p>
        </w:tc>
        <w:tc>
          <w:tcPr>
            <w:tcW w:w="882" w:type="pct"/>
            <w:shd w:val="clear" w:color="auto" w:fill="FFE599" w:themeFill="accent4" w:themeFillTint="66"/>
          </w:tcPr>
          <w:p w14:paraId="2D61ABCE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موعد تحویل</w:t>
            </w:r>
          </w:p>
        </w:tc>
        <w:tc>
          <w:tcPr>
            <w:tcW w:w="1772" w:type="pct"/>
            <w:shd w:val="clear" w:color="auto" w:fill="FFE599" w:themeFill="accent4" w:themeFillTint="66"/>
          </w:tcPr>
          <w:p w14:paraId="1708D727" w14:textId="77777777" w:rsidR="00FC590F" w:rsidRPr="00B036C5" w:rsidRDefault="00FC590F" w:rsidP="00031F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6C5">
              <w:rPr>
                <w:rFonts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82281" w14:paraId="79FC2AA2" w14:textId="77777777" w:rsidTr="00CE1EEB">
        <w:tc>
          <w:tcPr>
            <w:tcW w:w="414" w:type="pct"/>
          </w:tcPr>
          <w:p w14:paraId="7D352750" w14:textId="7FBECC5E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32" w:type="pct"/>
          </w:tcPr>
          <w:p w14:paraId="7B3226C3" w14:textId="15520854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14:paraId="4E060D09" w14:textId="6AC7FD6C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72" w:type="pct"/>
          </w:tcPr>
          <w:p w14:paraId="592EF865" w14:textId="3549C99B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  <w:tr w:rsidR="00782281" w14:paraId="0664F37B" w14:textId="77777777" w:rsidTr="00D92336">
        <w:tc>
          <w:tcPr>
            <w:tcW w:w="414" w:type="pct"/>
          </w:tcPr>
          <w:p w14:paraId="61EC8646" w14:textId="55B323D0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32" w:type="pct"/>
          </w:tcPr>
          <w:p w14:paraId="49E8190D" w14:textId="451A71E0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14:paraId="6815D798" w14:textId="0317DA32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72" w:type="pct"/>
          </w:tcPr>
          <w:p w14:paraId="28FCD430" w14:textId="7DC17E51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  <w:tr w:rsidR="00782281" w14:paraId="5C5BB684" w14:textId="77777777" w:rsidTr="00D92336">
        <w:tc>
          <w:tcPr>
            <w:tcW w:w="414" w:type="pct"/>
          </w:tcPr>
          <w:p w14:paraId="7E32C314" w14:textId="5471D188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32" w:type="pct"/>
          </w:tcPr>
          <w:p w14:paraId="7C72D6C4" w14:textId="79477834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14:paraId="5CA60AD2" w14:textId="13CB4CA1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72" w:type="pct"/>
          </w:tcPr>
          <w:p w14:paraId="68FA1099" w14:textId="76BB8ADE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  <w:tr w:rsidR="00782281" w14:paraId="48840D22" w14:textId="77777777" w:rsidTr="00CE1EEB">
        <w:tc>
          <w:tcPr>
            <w:tcW w:w="414" w:type="pct"/>
          </w:tcPr>
          <w:p w14:paraId="764A8722" w14:textId="2D80289F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32" w:type="pct"/>
          </w:tcPr>
          <w:p w14:paraId="242F17A4" w14:textId="5D2FA2F0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14:paraId="3DAAC4D2" w14:textId="4B6AD9BA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72" w:type="pct"/>
          </w:tcPr>
          <w:p w14:paraId="5B4D88C0" w14:textId="0B1F50C9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  <w:tr w:rsidR="00782281" w14:paraId="7BB9D77C" w14:textId="77777777" w:rsidTr="00CE1EEB">
        <w:tc>
          <w:tcPr>
            <w:tcW w:w="414" w:type="pct"/>
          </w:tcPr>
          <w:p w14:paraId="009C8AB6" w14:textId="28A329EA" w:rsidR="00782281" w:rsidRPr="00B036C5" w:rsidRDefault="00B036C5" w:rsidP="0078228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932" w:type="pct"/>
          </w:tcPr>
          <w:p w14:paraId="10820617" w14:textId="483A54AD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14:paraId="67306D02" w14:textId="2395E336" w:rsidR="00782281" w:rsidRPr="00B036C5" w:rsidRDefault="00782281" w:rsidP="0078228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72" w:type="pct"/>
          </w:tcPr>
          <w:p w14:paraId="47D2C419" w14:textId="7103385B" w:rsidR="00782281" w:rsidRPr="00B036C5" w:rsidRDefault="00782281" w:rsidP="00782281">
            <w:pPr>
              <w:rPr>
                <w:sz w:val="24"/>
                <w:szCs w:val="24"/>
                <w:rtl/>
              </w:rPr>
            </w:pPr>
          </w:p>
        </w:tc>
      </w:tr>
    </w:tbl>
    <w:p w14:paraId="0CF8B3F6" w14:textId="77777777" w:rsidR="00FC590F" w:rsidRDefault="00FC590F" w:rsidP="00207FB9">
      <w:pPr>
        <w:rPr>
          <w:rtl/>
        </w:rPr>
      </w:pPr>
    </w:p>
    <w:p w14:paraId="277A5769" w14:textId="315336A2" w:rsidR="00FC590F" w:rsidRDefault="00FC590F" w:rsidP="00B036C5">
      <w:pPr>
        <w:pStyle w:val="Heading1"/>
        <w:rPr>
          <w:rtl/>
        </w:rPr>
      </w:pPr>
      <w:bookmarkStart w:id="45" w:name="_Toc124857832"/>
      <w:bookmarkStart w:id="46" w:name="_Toc159428979"/>
      <w:bookmarkEnd w:id="42"/>
      <w:r>
        <w:rPr>
          <w:rFonts w:hint="cs"/>
          <w:rtl/>
        </w:rPr>
        <w:lastRenderedPageBreak/>
        <w:t>ملاحظات</w:t>
      </w:r>
      <w:bookmarkEnd w:id="45"/>
      <w:bookmarkEnd w:id="46"/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4481"/>
        <w:gridCol w:w="4536"/>
      </w:tblGrid>
      <w:tr w:rsidR="00B036C5" w:rsidRPr="00B578F4" w14:paraId="3D06E183" w14:textId="77777777" w:rsidTr="005A4EDF">
        <w:tc>
          <w:tcPr>
            <w:tcW w:w="5000" w:type="pct"/>
            <w:gridSpan w:val="2"/>
            <w:shd w:val="clear" w:color="auto" w:fill="FCD734"/>
          </w:tcPr>
          <w:p w14:paraId="13263D35" w14:textId="77777777" w:rsidR="00B036C5" w:rsidRPr="00B578F4" w:rsidRDefault="00B036C5" w:rsidP="005A4EDF">
            <w:pPr>
              <w:pStyle w:val="Heading2"/>
              <w:rPr>
                <w:rtl/>
              </w:rPr>
            </w:pPr>
            <w:bookmarkStart w:id="47" w:name="_Toc124857817"/>
            <w:bookmarkStart w:id="48" w:name="_Toc159428980"/>
            <w:proofErr w:type="spellStart"/>
            <w:r w:rsidRPr="00B578F4">
              <w:rPr>
                <w:rFonts w:hint="cs"/>
                <w:rtl/>
              </w:rPr>
              <w:t>شیوه‌های</w:t>
            </w:r>
            <w:proofErr w:type="spellEnd"/>
            <w:r w:rsidRPr="00B578F4">
              <w:rPr>
                <w:rFonts w:hint="cs"/>
                <w:rtl/>
              </w:rPr>
              <w:t xml:space="preserve"> مطلوب همکاری</w:t>
            </w:r>
            <w:bookmarkEnd w:id="47"/>
            <w:bookmarkEnd w:id="48"/>
          </w:p>
        </w:tc>
      </w:tr>
      <w:tr w:rsidR="00B036C5" w:rsidRPr="00B578F4" w14:paraId="13DD0DC9" w14:textId="77777777" w:rsidTr="005A4EDF">
        <w:tc>
          <w:tcPr>
            <w:tcW w:w="2485" w:type="pct"/>
            <w:shd w:val="clear" w:color="auto" w:fill="auto"/>
          </w:tcPr>
          <w:p w14:paraId="4C062E77" w14:textId="77777777" w:rsidR="00B036C5" w:rsidRPr="00AA7F6D" w:rsidRDefault="00B036C5" w:rsidP="005A4EDF">
            <w:pPr>
              <w:pStyle w:val="2"/>
              <w:rPr>
                <w:rtl/>
              </w:rPr>
            </w:pPr>
            <w:r w:rsidRPr="00AA7F6D">
              <w:rPr>
                <w:rStyle w:val="2Char"/>
                <w:rFonts w:hint="cs"/>
                <w:rtl/>
              </w:rPr>
              <w:t xml:space="preserve">1. </w:t>
            </w:r>
            <w:sdt>
              <w:sdtPr>
                <w:rPr>
                  <w:rStyle w:val="2Char"/>
                  <w:rFonts w:hint="cs"/>
                  <w:rtl/>
                </w:rPr>
                <w:alias w:val="مدل همکاری"/>
                <w:tag w:val="مدل همکاری"/>
                <w:id w:val="-1719653854"/>
                <w:comboBox>
                  <w:listItem w:displayText="." w:value="."/>
                  <w:listItem w:displayText="      عقد قرارداد تأمين ماده يا قطعه" w:value="      عقد قرارداد تأمين ماده يا قطعه"/>
                  <w:listItem w:displayText="      عقد قرارداد تحقيق و توسعه" w:value="      عقد قرارداد تحقيق و توسعه"/>
                  <w:listItem w:displayText="      عقد قرارداد ارائه خدمات فني" w:value="      عقد قرارداد ارائه خدمات فني"/>
                  <w:listItem w:displayText="      تملك (خريد شركت فناور)" w:value="      تملك (خريد شركت فناور)"/>
                  <w:listItem w:displayText="      خرید فناوری" w:value="      خرید فناوری"/>
                  <w:listItem w:displayText="      ادغام با شرکت فناور" w:value="      ادغام با شرکت فناور"/>
                  <w:listItem w:displayText="      خريد ليسـانــس  " w:value="      خريد ليسـانــس  "/>
                  <w:listItem w:displayText="      استخدام و تبادل نيروي انساني" w:value="      استخدام و تبادل نيروي انساني"/>
                  <w:listItem w:displayText="      سرمايه‏گذاري مشترک" w:value="      سرمايه‏گذاري مشترک"/>
                  <w:listItem w:displayText="قابل مذاکره" w:value="قابل مذاکره"/>
                </w:comboBox>
              </w:sdtPr>
              <w:sdtContent>
                <w:r>
                  <w:rPr>
                    <w:rStyle w:val="2Char"/>
                    <w:rFonts w:hint="cs"/>
                    <w:rtl/>
                  </w:rPr>
                  <w:t xml:space="preserve"> </w:t>
                </w:r>
                <w:r w:rsidRPr="00AA7F6D">
                  <w:rPr>
                    <w:rStyle w:val="2Char"/>
                    <w:rFonts w:hint="cs"/>
                    <w:rtl/>
                  </w:rPr>
                  <w:t>عقد قرارداد تحقيق و توسعه</w:t>
                </w:r>
              </w:sdtContent>
            </w:sdt>
          </w:p>
        </w:tc>
        <w:tc>
          <w:tcPr>
            <w:tcW w:w="2515" w:type="pct"/>
            <w:shd w:val="clear" w:color="auto" w:fill="auto"/>
          </w:tcPr>
          <w:p w14:paraId="243156D6" w14:textId="77777777" w:rsidR="00B036C5" w:rsidRPr="00AA7F6D" w:rsidRDefault="00B036C5" w:rsidP="005A4EDF">
            <w:pPr>
              <w:pStyle w:val="2"/>
              <w:rPr>
                <w:rtl/>
              </w:rPr>
            </w:pPr>
            <w:r w:rsidRPr="00AA7F6D">
              <w:rPr>
                <w:rStyle w:val="2Char"/>
                <w:rFonts w:hint="cs"/>
                <w:rtl/>
              </w:rPr>
              <w:t xml:space="preserve">2. </w:t>
            </w:r>
            <w:sdt>
              <w:sdtPr>
                <w:rPr>
                  <w:rStyle w:val="2Char"/>
                  <w:rFonts w:hint="cs"/>
                  <w:rtl/>
                </w:rPr>
                <w:alias w:val="مدل همکاری"/>
                <w:tag w:val="مدل همکاری"/>
                <w:id w:val="1879504197"/>
                <w:comboBox>
                  <w:listItem w:displayText="." w:value="."/>
                  <w:listItem w:displayText="      عقد قرارداد تأمين ماده يا قطعه" w:value="      عقد قرارداد تأمين ماده يا قطعه"/>
                  <w:listItem w:displayText="      عقد قرارداد تحقيق و توسعه" w:value="      عقد قرارداد تحقيق و توسعه"/>
                  <w:listItem w:displayText="      عقد قرارداد ارائه خدمات فني" w:value="      عقد قرارداد ارائه خدمات فني"/>
                  <w:listItem w:displayText="      تملك (خريد شركت فناور)" w:value="      تملك (خريد شركت فناور)"/>
                  <w:listItem w:displayText="      خرید فناوری" w:value="      خرید فناوری"/>
                  <w:listItem w:displayText="      ادغام با شرکت فناور" w:value="      ادغام با شرکت فناور"/>
                  <w:listItem w:displayText="      خريد ليسـانــس  " w:value="      خريد ليسـانــس  "/>
                  <w:listItem w:displayText="      استخدام و تبادل نيروي انساني" w:value="      استخدام و تبادل نيروي انساني"/>
                  <w:listItem w:displayText="      سرمايه‏گذاري مشترک" w:value="      سرمايه‏گذاري مشترک"/>
                  <w:listItem w:displayText="قابل مذاکره" w:value="قابل مذاکره"/>
                </w:comboBox>
              </w:sdtPr>
              <w:sdtContent>
                <w:r>
                  <w:rPr>
                    <w:rStyle w:val="2Char"/>
                    <w:rFonts w:hint="cs"/>
                    <w:rtl/>
                  </w:rPr>
                  <w:t xml:space="preserve"> </w:t>
                </w:r>
                <w:r w:rsidRPr="00AA7F6D">
                  <w:rPr>
                    <w:rStyle w:val="2Char"/>
                    <w:rFonts w:hint="cs"/>
                    <w:rtl/>
                  </w:rPr>
                  <w:t>خرید فناوری</w:t>
                </w:r>
              </w:sdtContent>
            </w:sdt>
          </w:p>
        </w:tc>
      </w:tr>
      <w:tr w:rsidR="00B036C5" w:rsidRPr="00B578F4" w14:paraId="7C323848" w14:textId="77777777" w:rsidTr="005A4EDF">
        <w:tc>
          <w:tcPr>
            <w:tcW w:w="5000" w:type="pct"/>
            <w:gridSpan w:val="2"/>
            <w:shd w:val="clear" w:color="auto" w:fill="auto"/>
          </w:tcPr>
          <w:p w14:paraId="554CBE6D" w14:textId="7636A56B" w:rsidR="00B036C5" w:rsidRPr="00941682" w:rsidRDefault="00941682" w:rsidP="00941682">
            <w:pPr>
              <w:pStyle w:val="2"/>
              <w:jc w:val="left"/>
              <w:rPr>
                <w:rStyle w:val="2Char"/>
                <w:rFonts w:cs="B Nazanin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14:paraId="487EA184" w14:textId="77777777" w:rsidR="00B036C5" w:rsidRDefault="00B036C5" w:rsidP="00D15B3A">
      <w:pPr>
        <w:rPr>
          <w:i/>
          <w:iCs/>
          <w:color w:val="FF0000"/>
          <w:sz w:val="24"/>
          <w:szCs w:val="24"/>
          <w:rtl/>
        </w:rPr>
      </w:pPr>
    </w:p>
    <w:tbl>
      <w:tblPr>
        <w:tblStyle w:val="TableGrid1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9017"/>
      </w:tblGrid>
      <w:tr w:rsidR="00B036C5" w:rsidRPr="00B578F4" w14:paraId="563D9785" w14:textId="77777777" w:rsidTr="005A4EDF">
        <w:trPr>
          <w:jc w:val="right"/>
        </w:trPr>
        <w:tc>
          <w:tcPr>
            <w:tcW w:w="5000" w:type="pct"/>
            <w:shd w:val="clear" w:color="auto" w:fill="FCD734"/>
          </w:tcPr>
          <w:p w14:paraId="3D0725B0" w14:textId="77777777" w:rsidR="00B036C5" w:rsidRPr="00B578F4" w:rsidRDefault="00B036C5" w:rsidP="005A4EDF">
            <w:pPr>
              <w:pStyle w:val="Heading2"/>
              <w:rPr>
                <w:rtl/>
              </w:rPr>
            </w:pPr>
            <w:bookmarkStart w:id="49" w:name="_Toc124857838"/>
            <w:bookmarkStart w:id="50" w:name="_Toc159428981"/>
            <w:r>
              <w:rPr>
                <w:rFonts w:hint="cs"/>
                <w:rtl/>
              </w:rPr>
              <w:t>مالکیت</w:t>
            </w:r>
            <w:bookmarkEnd w:id="49"/>
            <w:bookmarkEnd w:id="50"/>
            <w:r>
              <w:rPr>
                <w:rFonts w:hint="cs"/>
                <w:rtl/>
              </w:rPr>
              <w:t xml:space="preserve"> </w:t>
            </w:r>
          </w:p>
        </w:tc>
      </w:tr>
      <w:tr w:rsidR="00B036C5" w:rsidRPr="00B578F4" w14:paraId="702E3DB9" w14:textId="77777777" w:rsidTr="005A4EDF">
        <w:trPr>
          <w:jc w:val="right"/>
        </w:trPr>
        <w:tc>
          <w:tcPr>
            <w:tcW w:w="5000" w:type="pct"/>
            <w:shd w:val="clear" w:color="auto" w:fill="auto"/>
          </w:tcPr>
          <w:p w14:paraId="13EAA734" w14:textId="77777777" w:rsidR="00B036C5" w:rsidRPr="00031FE0" w:rsidRDefault="00B036C5" w:rsidP="005A4EDF">
            <w:pPr>
              <w:rPr>
                <w:b/>
                <w:bCs/>
                <w:rtl/>
              </w:rPr>
            </w:pPr>
            <w:r w:rsidRPr="00031FE0">
              <w:rPr>
                <w:rFonts w:hint="cs"/>
                <w:b/>
                <w:bCs/>
                <w:rtl/>
              </w:rPr>
              <w:t>مالکیت مادی:</w:t>
            </w:r>
          </w:p>
          <w:p w14:paraId="2C1D4039" w14:textId="00165D61" w:rsidR="00B036C5" w:rsidRPr="000B1D01" w:rsidRDefault="000B1D01" w:rsidP="005A4ED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7935855F" w14:textId="77777777" w:rsidR="00B036C5" w:rsidRPr="00031FE0" w:rsidRDefault="00B036C5" w:rsidP="005A4EDF">
            <w:pPr>
              <w:spacing w:before="240"/>
              <w:rPr>
                <w:b/>
                <w:bCs/>
                <w:rtl/>
              </w:rPr>
            </w:pPr>
            <w:r w:rsidRPr="00031FE0">
              <w:rPr>
                <w:rFonts w:hint="cs"/>
                <w:b/>
                <w:bCs/>
                <w:rtl/>
              </w:rPr>
              <w:t>مالکیت معنوی:</w:t>
            </w:r>
          </w:p>
          <w:p w14:paraId="6976086D" w14:textId="5D3D7B98" w:rsidR="00B036C5" w:rsidRDefault="000B1D01" w:rsidP="000B1D01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38C01583" w14:textId="6FC27C44" w:rsidR="00D15B3A" w:rsidRDefault="00D15B3A" w:rsidP="00D15B3A">
      <w:pPr>
        <w:rPr>
          <w:i/>
          <w:iCs/>
          <w:color w:val="FF0000"/>
          <w:sz w:val="24"/>
          <w:szCs w:val="24"/>
          <w:rtl/>
        </w:rPr>
      </w:pPr>
      <w:r w:rsidRPr="00B036C5">
        <w:rPr>
          <w:rFonts w:hint="cs"/>
          <w:i/>
          <w:iCs/>
          <w:color w:val="FF0000"/>
          <w:sz w:val="24"/>
          <w:szCs w:val="24"/>
          <w:rtl/>
        </w:rPr>
        <w:t xml:space="preserve">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036C5" w:rsidRPr="00B578F4" w14:paraId="781349DD" w14:textId="77777777" w:rsidTr="005A4EDF">
        <w:tc>
          <w:tcPr>
            <w:tcW w:w="5000" w:type="pct"/>
            <w:shd w:val="clear" w:color="auto" w:fill="FCD734"/>
          </w:tcPr>
          <w:p w14:paraId="31ED4F98" w14:textId="77777777" w:rsidR="00B036C5" w:rsidRPr="00B578F4" w:rsidRDefault="00B036C5" w:rsidP="005A4EDF">
            <w:pPr>
              <w:pStyle w:val="Heading2"/>
              <w:rPr>
                <w:rtl/>
              </w:rPr>
            </w:pPr>
            <w:bookmarkStart w:id="51" w:name="_Toc159428982"/>
            <w:r>
              <w:rPr>
                <w:rFonts w:hint="cs"/>
                <w:rtl/>
              </w:rPr>
              <w:t>تخصص های مورد نیاز مربوط به تیم مجری</w:t>
            </w:r>
            <w:bookmarkEnd w:id="51"/>
          </w:p>
        </w:tc>
      </w:tr>
      <w:tr w:rsidR="00B036C5" w:rsidRPr="00B578F4" w14:paraId="0411BC10" w14:textId="77777777" w:rsidTr="005A4EDF">
        <w:tc>
          <w:tcPr>
            <w:tcW w:w="5000" w:type="pct"/>
          </w:tcPr>
          <w:p w14:paraId="395CF169" w14:textId="77777777" w:rsidR="000B1D01" w:rsidRDefault="000B1D01" w:rsidP="000B1D01">
            <w:pPr>
              <w:rPr>
                <w:sz w:val="24"/>
                <w:szCs w:val="24"/>
                <w:rtl/>
              </w:rPr>
            </w:pPr>
          </w:p>
          <w:p w14:paraId="4ED95EAC" w14:textId="5496D457" w:rsidR="00B036C5" w:rsidRDefault="000B1D01" w:rsidP="000B1D01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7517ED08" w14:textId="77777777" w:rsidR="00B036C5" w:rsidRPr="00B036C5" w:rsidRDefault="00B036C5" w:rsidP="00D15B3A">
      <w:pPr>
        <w:rPr>
          <w:i/>
          <w:iCs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7A6BC9" w14:paraId="5324E36E" w14:textId="77777777" w:rsidTr="007A6BC9">
        <w:tc>
          <w:tcPr>
            <w:tcW w:w="9017" w:type="dxa"/>
            <w:shd w:val="clear" w:color="auto" w:fill="FCD734"/>
          </w:tcPr>
          <w:p w14:paraId="51D0D269" w14:textId="496F5BE8" w:rsidR="007A6BC9" w:rsidRDefault="007A6BC9" w:rsidP="0076429A">
            <w:pPr>
              <w:pStyle w:val="Heading2"/>
              <w:rPr>
                <w:rtl/>
              </w:rPr>
            </w:pPr>
            <w:bookmarkStart w:id="52" w:name="_Toc159428983"/>
            <w:r>
              <w:rPr>
                <w:rFonts w:hint="cs"/>
                <w:rtl/>
              </w:rPr>
              <w:t>ملاحظات</w:t>
            </w:r>
            <w:r w:rsidR="00B036C5">
              <w:rPr>
                <w:rFonts w:hint="cs"/>
                <w:rtl/>
              </w:rPr>
              <w:t xml:space="preserve"> مربوط به زیرساخت</w:t>
            </w:r>
            <w:r>
              <w:rPr>
                <w:rFonts w:hint="cs"/>
                <w:rtl/>
              </w:rPr>
              <w:t xml:space="preserve"> لازم</w:t>
            </w:r>
            <w:bookmarkEnd w:id="52"/>
            <w:r>
              <w:rPr>
                <w:rFonts w:hint="cs"/>
                <w:rtl/>
              </w:rPr>
              <w:t xml:space="preserve"> </w:t>
            </w:r>
          </w:p>
        </w:tc>
      </w:tr>
      <w:tr w:rsidR="007A6BC9" w14:paraId="25F44268" w14:textId="77777777" w:rsidTr="007A6BC9">
        <w:tc>
          <w:tcPr>
            <w:tcW w:w="9017" w:type="dxa"/>
          </w:tcPr>
          <w:p w14:paraId="1672FE6A" w14:textId="77777777" w:rsidR="007A6BC9" w:rsidRDefault="000B1D01" w:rsidP="000B1D01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494CE4D9" w14:textId="2F143F3C" w:rsidR="000B1D01" w:rsidRDefault="000B1D01" w:rsidP="000B1D01">
            <w:pPr>
              <w:rPr>
                <w:rtl/>
              </w:rPr>
            </w:pPr>
          </w:p>
        </w:tc>
      </w:tr>
    </w:tbl>
    <w:p w14:paraId="14F5AEAC" w14:textId="77777777" w:rsidR="00FC590F" w:rsidRDefault="00FC590F" w:rsidP="00207FB9">
      <w:pPr>
        <w:rPr>
          <w:rtl/>
        </w:rPr>
      </w:pPr>
    </w:p>
    <w:p w14:paraId="1BA04D43" w14:textId="77777777" w:rsidR="000D7413" w:rsidRDefault="000D7413" w:rsidP="00207FB9">
      <w:pPr>
        <w:rPr>
          <w:rtl/>
        </w:rPr>
      </w:pPr>
    </w:p>
    <w:tbl>
      <w:tblPr>
        <w:tblStyle w:val="TableGrid1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9017"/>
      </w:tblGrid>
      <w:tr w:rsidR="00FC590F" w:rsidRPr="00B578F4" w14:paraId="7D29B179" w14:textId="77777777" w:rsidTr="003D0C42">
        <w:trPr>
          <w:jc w:val="right"/>
        </w:trPr>
        <w:tc>
          <w:tcPr>
            <w:tcW w:w="5000" w:type="pct"/>
            <w:shd w:val="clear" w:color="auto" w:fill="FCD734"/>
          </w:tcPr>
          <w:p w14:paraId="4B7907B6" w14:textId="4196A709" w:rsidR="00FC590F" w:rsidRPr="00B578F4" w:rsidRDefault="003D0C42" w:rsidP="00207FB9">
            <w:pPr>
              <w:pStyle w:val="Heading2"/>
              <w:rPr>
                <w:rtl/>
              </w:rPr>
            </w:pPr>
            <w:bookmarkStart w:id="53" w:name="_Toc124857836"/>
            <w:r>
              <w:br w:type="page"/>
            </w:r>
            <w:bookmarkStart w:id="54" w:name="_Toc124857837"/>
            <w:bookmarkStart w:id="55" w:name="_Toc159428984"/>
            <w:bookmarkEnd w:id="53"/>
            <w:r w:rsidR="00FC590F">
              <w:rPr>
                <w:rFonts w:hint="cs"/>
                <w:rtl/>
              </w:rPr>
              <w:t>ملاحظات ویژه کاربر/ کارفرما</w:t>
            </w:r>
            <w:bookmarkEnd w:id="54"/>
            <w:bookmarkEnd w:id="55"/>
          </w:p>
        </w:tc>
      </w:tr>
      <w:tr w:rsidR="00FC590F" w:rsidRPr="00B578F4" w14:paraId="2E7BA4CD" w14:textId="77777777" w:rsidTr="004B7723">
        <w:trPr>
          <w:jc w:val="right"/>
        </w:trPr>
        <w:tc>
          <w:tcPr>
            <w:tcW w:w="5000" w:type="pct"/>
            <w:shd w:val="clear" w:color="auto" w:fill="auto"/>
          </w:tcPr>
          <w:p w14:paraId="2EE4D949" w14:textId="10F2B41A" w:rsidR="00D15B3A" w:rsidRPr="000B1D01" w:rsidRDefault="000B1D01" w:rsidP="00D15B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438A5F6D" w14:textId="41A8E44A" w:rsidR="00FC590F" w:rsidRDefault="00FC590F" w:rsidP="00207FB9">
            <w:pPr>
              <w:rPr>
                <w:rtl/>
              </w:rPr>
            </w:pPr>
          </w:p>
        </w:tc>
      </w:tr>
    </w:tbl>
    <w:p w14:paraId="6888156E" w14:textId="77777777" w:rsidR="0021654F" w:rsidRDefault="0021654F"/>
    <w:p w14:paraId="586E1BE5" w14:textId="77777777" w:rsidR="00FC590F" w:rsidRDefault="00FC590F" w:rsidP="00207FB9">
      <w:pPr>
        <w:rPr>
          <w:rtl/>
        </w:rPr>
      </w:pPr>
    </w:p>
    <w:p w14:paraId="7F0AD3DB" w14:textId="77777777" w:rsidR="00FC590F" w:rsidRPr="008F092D" w:rsidRDefault="00FC590F" w:rsidP="00207FB9">
      <w:pPr>
        <w:rPr>
          <w:rtl/>
        </w:rPr>
      </w:pPr>
      <w:bookmarkStart w:id="56" w:name="_Toc82899916"/>
    </w:p>
    <w:p w14:paraId="4FDECD3E" w14:textId="7A997232" w:rsidR="00FC590F" w:rsidRDefault="00FC590F" w:rsidP="00207FB9">
      <w:pPr>
        <w:pStyle w:val="Heading1"/>
        <w:rPr>
          <w:rtl/>
        </w:rPr>
      </w:pPr>
      <w:bookmarkStart w:id="57" w:name="_Toc124857839"/>
      <w:bookmarkStart w:id="58" w:name="_Toc159428985"/>
      <w:bookmarkEnd w:id="56"/>
      <w:r>
        <w:rPr>
          <w:rFonts w:hint="cs"/>
          <w:rtl/>
        </w:rPr>
        <w:lastRenderedPageBreak/>
        <w:t>محتوا و قالب پیشنهادیه</w:t>
      </w:r>
      <w:bookmarkEnd w:id="57"/>
      <w:r w:rsidR="008A08B2">
        <w:rPr>
          <w:rFonts w:hint="cs"/>
          <w:rtl/>
        </w:rPr>
        <w:t xml:space="preserve"> و راه ارتباطی با کارفرما</w:t>
      </w:r>
      <w:r w:rsidR="0021654F">
        <w:rPr>
          <w:rFonts w:hint="cs"/>
          <w:rtl/>
        </w:rPr>
        <w:t xml:space="preserve"> و نگارنده</w:t>
      </w:r>
      <w:bookmarkEnd w:id="58"/>
    </w:p>
    <w:p w14:paraId="4ABA0971" w14:textId="1EB02546" w:rsidR="008A08B2" w:rsidRDefault="008735E7" w:rsidP="008735E7">
      <w:pPr>
        <w:pStyle w:val="Heading2"/>
        <w:rPr>
          <w:rtl/>
        </w:rPr>
      </w:pPr>
      <w:bookmarkStart w:id="59" w:name="_Toc159428986"/>
      <w:r>
        <w:rPr>
          <w:rFonts w:hint="cs"/>
          <w:rtl/>
        </w:rPr>
        <w:t>پیشنهادیه</w:t>
      </w:r>
      <w:bookmarkEnd w:id="59"/>
    </w:p>
    <w:p w14:paraId="05F42F4F" w14:textId="77777777" w:rsidR="00D15B3A" w:rsidRPr="00E700B8" w:rsidRDefault="00D15B3A" w:rsidP="00D15B3A">
      <w:pPr>
        <w:rPr>
          <w:rtl/>
        </w:rPr>
      </w:pPr>
      <w:bookmarkStart w:id="60" w:name="_Toc82899917"/>
      <w:r w:rsidRPr="00E700B8">
        <w:rPr>
          <w:rFonts w:hint="cs"/>
          <w:rtl/>
        </w:rPr>
        <w:t xml:space="preserve">تیم مجری باید فعالیت‌های پروژه و هزینه تمام‌شده را </w:t>
      </w:r>
      <w:r w:rsidRPr="00E700B8">
        <w:rPr>
          <w:rFonts w:hint="eastAsia"/>
          <w:rtl/>
        </w:rPr>
        <w:t>در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قالب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ارائه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شده</w:t>
      </w:r>
      <w:r w:rsidRPr="00E700B8">
        <w:rPr>
          <w:rtl/>
        </w:rPr>
        <w:t xml:space="preserve"> </w:t>
      </w:r>
      <w:r>
        <w:rPr>
          <w:rFonts w:hint="cs"/>
          <w:rtl/>
        </w:rPr>
        <w:t xml:space="preserve">در پیوست سند حاضر، </w:t>
      </w:r>
      <w:r w:rsidRPr="00E700B8">
        <w:rPr>
          <w:rFonts w:hint="cs"/>
          <w:rtl/>
        </w:rPr>
        <w:t>پیشنهاد دهد.</w:t>
      </w:r>
    </w:p>
    <w:p w14:paraId="03C7916A" w14:textId="77777777" w:rsidR="00D15B3A" w:rsidRPr="00E700B8" w:rsidRDefault="00D15B3A" w:rsidP="00D15B3A">
      <w:pPr>
        <w:rPr>
          <w:rtl/>
        </w:rPr>
      </w:pPr>
      <w:r w:rsidRPr="00E700B8">
        <w:rPr>
          <w:rFonts w:hint="eastAsia"/>
          <w:rtl/>
        </w:rPr>
        <w:t>پ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شنهاد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ارائه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شده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توسط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مجر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با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ست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تمام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سرفصل‌ها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>
        <w:rPr>
          <w:rFonts w:hint="cs"/>
          <w:rtl/>
        </w:rPr>
        <w:t xml:space="preserve">قالب ارائه شده </w:t>
      </w:r>
      <w:r w:rsidRPr="00E700B8">
        <w:rPr>
          <w:rFonts w:hint="eastAsia"/>
          <w:rtl/>
        </w:rPr>
        <w:t>را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پوشش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دهد</w:t>
      </w:r>
      <w:r w:rsidRPr="00E700B8">
        <w:rPr>
          <w:rtl/>
        </w:rPr>
        <w:t xml:space="preserve">. </w:t>
      </w:r>
      <w:r w:rsidRPr="00E700B8">
        <w:rPr>
          <w:rFonts w:hint="eastAsia"/>
          <w:rtl/>
        </w:rPr>
        <w:t>توض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حات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تفص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ل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در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قالب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پ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شنهاد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ارائه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شده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است</w:t>
      </w:r>
      <w:r w:rsidRPr="00E700B8">
        <w:rPr>
          <w:rtl/>
        </w:rPr>
        <w:t>.</w:t>
      </w:r>
    </w:p>
    <w:p w14:paraId="1A224D54" w14:textId="77777777" w:rsidR="00D15B3A" w:rsidRPr="00E700B8" w:rsidRDefault="00D15B3A" w:rsidP="00D15B3A">
      <w:pPr>
        <w:rPr>
          <w:rtl/>
        </w:rPr>
      </w:pPr>
      <w:proofErr w:type="spellStart"/>
      <w:r w:rsidRPr="00E700B8">
        <w:rPr>
          <w:rFonts w:hint="eastAsia"/>
          <w:rtl/>
        </w:rPr>
        <w:t>پ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شنهاد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ه</w:t>
      </w:r>
      <w:proofErr w:type="spellEnd"/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با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د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به</w:t>
      </w:r>
      <w:r w:rsidRPr="00E700B8">
        <w:rPr>
          <w:rtl/>
        </w:rPr>
        <w:t xml:space="preserve"> </w:t>
      </w:r>
      <w:r>
        <w:rPr>
          <w:rFonts w:hint="cs"/>
          <w:rtl/>
        </w:rPr>
        <w:t xml:space="preserve">زبان رسمی فارسی و به </w:t>
      </w:r>
      <w:r w:rsidRPr="00E700B8">
        <w:rPr>
          <w:rFonts w:hint="eastAsia"/>
          <w:rtl/>
        </w:rPr>
        <w:t>صورت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فا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ل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الکترون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ک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با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پسوند</w:t>
      </w:r>
      <w:r>
        <w:rPr>
          <w:rFonts w:hint="cs"/>
          <w:rtl/>
        </w:rPr>
        <w:t xml:space="preserve"> </w:t>
      </w:r>
      <w:r>
        <w:t>PDF</w:t>
      </w:r>
      <w:r>
        <w:rPr>
          <w:rFonts w:hint="cs"/>
          <w:rtl/>
        </w:rPr>
        <w:t xml:space="preserve"> و</w:t>
      </w:r>
      <w:r w:rsidRPr="00E700B8">
        <w:rPr>
          <w:rtl/>
        </w:rPr>
        <w:t xml:space="preserve"> </w:t>
      </w:r>
      <w:r w:rsidRPr="00E700B8">
        <w:t>docx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ارائه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شود</w:t>
      </w:r>
      <w:r w:rsidRPr="00E700B8">
        <w:rPr>
          <w:rtl/>
        </w:rPr>
        <w:t>.</w:t>
      </w:r>
    </w:p>
    <w:p w14:paraId="30FD3D5F" w14:textId="77777777" w:rsidR="00D15B3A" w:rsidRDefault="00D15B3A" w:rsidP="00D15B3A">
      <w:pPr>
        <w:rPr>
          <w:rtl/>
        </w:rPr>
      </w:pPr>
      <w:r w:rsidRPr="00E700B8">
        <w:rPr>
          <w:rFonts w:hint="eastAsia"/>
          <w:rtl/>
        </w:rPr>
        <w:t>علاوه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بر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موارد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ذکر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شده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در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قالب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پ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شنهاد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ه،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با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توجه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اهم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ت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هز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نه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تول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د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>
        <w:rPr>
          <w:rFonts w:hint="cs"/>
          <w:rtl/>
        </w:rPr>
        <w:t xml:space="preserve">برای </w:t>
      </w:r>
      <w:r w:rsidRPr="00E700B8">
        <w:rPr>
          <w:rFonts w:hint="eastAsia"/>
          <w:rtl/>
        </w:rPr>
        <w:t>کاربر،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لازم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است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تخم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ن</w:t>
      </w:r>
      <w:r w:rsidRPr="00E700B8">
        <w:rPr>
          <w:rFonts w:hint="cs"/>
          <w:rtl/>
        </w:rPr>
        <w:t>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اول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از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هز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نه</w:t>
      </w:r>
      <w:r>
        <w:rPr>
          <w:rtl/>
        </w:rPr>
        <w:t>‌های‌‌‌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مربوط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به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تول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د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محدود</w:t>
      </w:r>
      <w:r w:rsidRPr="00E700B8">
        <w:rPr>
          <w:rtl/>
        </w:rPr>
        <w:t xml:space="preserve"> 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ا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تول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د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انبوه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محصول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</w:t>
      </w:r>
      <w:r w:rsidRPr="00E700B8">
        <w:rPr>
          <w:rFonts w:hint="cs"/>
          <w:rtl/>
        </w:rPr>
        <w:t>ی</w:t>
      </w:r>
      <w:r w:rsidRPr="00E700B8">
        <w:rPr>
          <w:rFonts w:hint="eastAsia"/>
          <w:rtl/>
        </w:rPr>
        <w:t>ن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پروژه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ارائه</w:t>
      </w:r>
      <w:r w:rsidRPr="00E700B8">
        <w:rPr>
          <w:rtl/>
        </w:rPr>
        <w:t xml:space="preserve"> </w:t>
      </w:r>
      <w:r w:rsidRPr="00E700B8">
        <w:rPr>
          <w:rFonts w:hint="eastAsia"/>
          <w:rtl/>
        </w:rPr>
        <w:t>شود</w:t>
      </w:r>
      <w:r w:rsidRPr="00E700B8">
        <w:rPr>
          <w:rtl/>
        </w:rPr>
        <w:t xml:space="preserve">. </w:t>
      </w:r>
    </w:p>
    <w:p w14:paraId="1CD3C771" w14:textId="77777777" w:rsidR="00075180" w:rsidRPr="00E700B8" w:rsidRDefault="00075180" w:rsidP="00207FB9">
      <w:pPr>
        <w:rPr>
          <w:rtl/>
        </w:rPr>
      </w:pPr>
    </w:p>
    <w:p w14:paraId="5AAAB126" w14:textId="77777777" w:rsidR="003D0C42" w:rsidRDefault="003D0C42">
      <w:pPr>
        <w:bidi w:val="0"/>
        <w:jc w:val="left"/>
        <w:rPr>
          <w:rFonts w:ascii="Cambria" w:eastAsia="Times New Roman" w:hAnsi="Cambria" w:cs="B Titr" w:hint="cs"/>
          <w:sz w:val="22"/>
          <w:rtl/>
        </w:rPr>
      </w:pPr>
      <w:bookmarkStart w:id="61" w:name="_Toc124857840"/>
      <w:r>
        <w:rPr>
          <w:rtl/>
        </w:rPr>
        <w:br w:type="page"/>
      </w:r>
    </w:p>
    <w:p w14:paraId="0D49AEA6" w14:textId="2CC6D42B" w:rsidR="0021654F" w:rsidRDefault="0021654F" w:rsidP="0021654F">
      <w:pPr>
        <w:pStyle w:val="Heading2"/>
        <w:rPr>
          <w:rtl/>
        </w:rPr>
      </w:pPr>
      <w:bookmarkStart w:id="62" w:name="_Toc159428987"/>
      <w:r>
        <w:rPr>
          <w:rFonts w:hint="cs"/>
          <w:rtl/>
        </w:rPr>
        <w:lastRenderedPageBreak/>
        <w:t>اطلاعات تماس نگارنده سند</w:t>
      </w:r>
      <w:bookmarkEnd w:id="62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6"/>
        <w:gridCol w:w="4961"/>
      </w:tblGrid>
      <w:tr w:rsidR="0021654F" w:rsidRPr="0067556E" w14:paraId="5FD8127C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  <w:hideMark/>
          </w:tcPr>
          <w:p w14:paraId="6EBB5047" w14:textId="4D17BBAA" w:rsidR="0021654F" w:rsidRPr="0067556E" w:rsidRDefault="00B036C5" w:rsidP="00316B07">
            <w:pPr>
              <w:pStyle w:val="2"/>
            </w:pPr>
            <w:r>
              <w:rPr>
                <w:rFonts w:hint="cs"/>
                <w:rtl/>
              </w:rPr>
              <w:t xml:space="preserve">مشخصات و </w:t>
            </w:r>
            <w:r w:rsidR="0021654F" w:rsidRPr="0067556E">
              <w:rPr>
                <w:rtl/>
              </w:rPr>
              <w:t>شماره تماس</w:t>
            </w:r>
            <w:r w:rsidR="0021654F" w:rsidRPr="0067556E">
              <w:rPr>
                <w:rFonts w:hint="cs"/>
                <w:rtl/>
              </w:rPr>
              <w:t xml:space="preserve"> </w:t>
            </w:r>
            <w:r w:rsidR="0021654F">
              <w:rPr>
                <w:rFonts w:hint="cs"/>
                <w:rtl/>
              </w:rPr>
              <w:t>نگارنده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B233" w14:textId="76134B1E" w:rsidR="0021654F" w:rsidRPr="00316B07" w:rsidRDefault="0021654F" w:rsidP="00316B07">
            <w:pPr>
              <w:spacing w:after="0"/>
              <w:jc w:val="left"/>
              <w:rPr>
                <w:sz w:val="24"/>
                <w:szCs w:val="24"/>
                <w:rtl/>
              </w:rPr>
            </w:pPr>
          </w:p>
        </w:tc>
      </w:tr>
      <w:tr w:rsidR="0021654F" w:rsidRPr="0067556E" w14:paraId="7F5DFA4D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</w:tcPr>
          <w:p w14:paraId="7F4A1594" w14:textId="77777777" w:rsidR="0021654F" w:rsidRPr="0067556E" w:rsidRDefault="0021654F" w:rsidP="00316B07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شبکه‌های اجتماعی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DC9B" w14:textId="5D35B1BC" w:rsidR="0021654F" w:rsidRPr="00316B07" w:rsidRDefault="0021654F" w:rsidP="00316B07">
            <w:pPr>
              <w:spacing w:after="0"/>
              <w:jc w:val="left"/>
              <w:rPr>
                <w:sz w:val="24"/>
                <w:szCs w:val="24"/>
                <w:rtl/>
              </w:rPr>
            </w:pPr>
          </w:p>
        </w:tc>
      </w:tr>
      <w:tr w:rsidR="0021654F" w:rsidRPr="0067556E" w14:paraId="29327C87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  <w:hideMark/>
          </w:tcPr>
          <w:p w14:paraId="53584D90" w14:textId="77777777" w:rsidR="0021654F" w:rsidRPr="0067556E" w:rsidRDefault="0021654F" w:rsidP="00316B07">
            <w:pPr>
              <w:pStyle w:val="2"/>
            </w:pPr>
            <w:r w:rsidRPr="0067556E">
              <w:rPr>
                <w:rtl/>
              </w:rPr>
              <w:t>پست الکترونیک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53C" w14:textId="77777777" w:rsidR="0021654F" w:rsidRPr="00316B07" w:rsidRDefault="0021654F" w:rsidP="005A51D7">
            <w:pPr>
              <w:pStyle w:val="engli"/>
              <w:framePr w:wrap="around"/>
              <w:rPr>
                <w:rtl/>
              </w:rPr>
            </w:pPr>
          </w:p>
        </w:tc>
      </w:tr>
    </w:tbl>
    <w:p w14:paraId="6AA44D67" w14:textId="77777777" w:rsidR="0021654F" w:rsidRPr="0021654F" w:rsidRDefault="0021654F" w:rsidP="0021654F">
      <w:pPr>
        <w:rPr>
          <w:rtl/>
        </w:rPr>
      </w:pPr>
    </w:p>
    <w:p w14:paraId="600348BA" w14:textId="19BD6190" w:rsidR="00E700B8" w:rsidRDefault="00E700B8" w:rsidP="0021654F">
      <w:pPr>
        <w:pStyle w:val="Heading2"/>
        <w:rPr>
          <w:rtl/>
        </w:rPr>
      </w:pPr>
      <w:bookmarkStart w:id="63" w:name="_Toc159428988"/>
      <w:r>
        <w:rPr>
          <w:rFonts w:hint="cs"/>
          <w:rtl/>
        </w:rPr>
        <w:t>اطلاعات تماس</w:t>
      </w:r>
      <w:bookmarkEnd w:id="60"/>
      <w:bookmarkEnd w:id="61"/>
      <w:r w:rsidR="0021654F">
        <w:rPr>
          <w:rFonts w:hint="cs"/>
          <w:rtl/>
        </w:rPr>
        <w:t xml:space="preserve"> کارفرما</w:t>
      </w:r>
      <w:bookmarkEnd w:id="63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6"/>
        <w:gridCol w:w="4961"/>
      </w:tblGrid>
      <w:tr w:rsidR="00FC590F" w:rsidRPr="0067556E" w14:paraId="5B51AB67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  <w:hideMark/>
          </w:tcPr>
          <w:p w14:paraId="728D3470" w14:textId="00256B8D" w:rsidR="00FC590F" w:rsidRPr="0067556E" w:rsidRDefault="00B036C5" w:rsidP="00B036C5">
            <w:pPr>
              <w:pStyle w:val="2"/>
            </w:pPr>
            <w:r>
              <w:rPr>
                <w:rFonts w:hint="cs"/>
                <w:rtl/>
              </w:rPr>
              <w:t xml:space="preserve">مشخصات و </w:t>
            </w:r>
            <w:r w:rsidR="00FC590F" w:rsidRPr="0067556E">
              <w:rPr>
                <w:rtl/>
              </w:rPr>
              <w:t>شماره تماس</w:t>
            </w:r>
            <w:r w:rsidR="00FC590F" w:rsidRPr="0067556E">
              <w:rPr>
                <w:rFonts w:hint="cs"/>
                <w:rtl/>
              </w:rPr>
              <w:t xml:space="preserve"> </w:t>
            </w:r>
            <w:r w:rsidR="00FC590F">
              <w:rPr>
                <w:rFonts w:hint="cs"/>
                <w:rtl/>
              </w:rPr>
              <w:t xml:space="preserve">نماینده </w:t>
            </w:r>
            <w:r w:rsidR="00FC590F" w:rsidRPr="0067556E">
              <w:rPr>
                <w:rFonts w:hint="cs"/>
                <w:rtl/>
              </w:rPr>
              <w:t>کارفرما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A207" w14:textId="45F2FE42" w:rsidR="00FC590F" w:rsidRPr="00316B07" w:rsidRDefault="00FC590F" w:rsidP="00316B0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6B1FE4" w:rsidRPr="0067556E" w14:paraId="0D270A61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</w:tcPr>
          <w:p w14:paraId="7ABD4F48" w14:textId="4877F4C9" w:rsidR="006B1FE4" w:rsidRPr="0067556E" w:rsidRDefault="006B1FE4" w:rsidP="00B036C5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شبکه‌های اجتماعی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9C3" w14:textId="1610F8BB" w:rsidR="006B1FE4" w:rsidRPr="00316B07" w:rsidRDefault="006B1FE4" w:rsidP="00316B0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FC590F" w:rsidRPr="0067556E" w14:paraId="0A60D4BE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  <w:hideMark/>
          </w:tcPr>
          <w:p w14:paraId="6729657C" w14:textId="77777777" w:rsidR="00FC590F" w:rsidRPr="0067556E" w:rsidRDefault="00FC590F" w:rsidP="00B036C5">
            <w:pPr>
              <w:pStyle w:val="2"/>
            </w:pPr>
            <w:r w:rsidRPr="0067556E">
              <w:rPr>
                <w:rtl/>
              </w:rPr>
              <w:t>پست الکترونیک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26F" w14:textId="5739639B" w:rsidR="00FC590F" w:rsidRPr="00316B07" w:rsidRDefault="00FC590F" w:rsidP="005A51D7">
            <w:pPr>
              <w:pStyle w:val="engli"/>
              <w:framePr w:wrap="around"/>
              <w:rPr>
                <w:rtl/>
              </w:rPr>
            </w:pPr>
          </w:p>
        </w:tc>
      </w:tr>
      <w:tr w:rsidR="00FC590F" w:rsidRPr="0067556E" w14:paraId="6F564691" w14:textId="77777777" w:rsidTr="00316B07">
        <w:trPr>
          <w:trHeight w:val="516"/>
          <w:jc w:val="center"/>
        </w:trPr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1F3B"/>
            <w:vAlign w:val="center"/>
            <w:hideMark/>
          </w:tcPr>
          <w:p w14:paraId="3FCE3D63" w14:textId="77777777" w:rsidR="00FC590F" w:rsidRPr="0067556E" w:rsidRDefault="00FC590F" w:rsidP="00B036C5">
            <w:pPr>
              <w:pStyle w:val="2"/>
            </w:pPr>
            <w:r w:rsidRPr="0067556E">
              <w:rPr>
                <w:rtl/>
              </w:rPr>
              <w:t>آدرس پستی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D9ED" w14:textId="4FAF1E2E" w:rsidR="00FC590F" w:rsidRPr="00316B07" w:rsidRDefault="00FC590F" w:rsidP="00316B0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</w:tbl>
    <w:p w14:paraId="7FB38E80" w14:textId="77777777" w:rsidR="004A1DC7" w:rsidRPr="00F1126C" w:rsidRDefault="004A1DC7" w:rsidP="00207FB9"/>
    <w:sectPr w:rsidR="004A1DC7" w:rsidRPr="00F1126C" w:rsidSect="005B4A91">
      <w:headerReference w:type="default" r:id="rId9"/>
      <w:footerReference w:type="default" r:id="rId10"/>
      <w:headerReference w:type="first" r:id="rId11"/>
      <w:pgSz w:w="11907" w:h="16839" w:code="9"/>
      <w:pgMar w:top="1980" w:right="1440" w:bottom="3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93C6" w14:textId="77777777" w:rsidR="005B4A91" w:rsidRDefault="005B4A91" w:rsidP="00207FB9">
      <w:r>
        <w:separator/>
      </w:r>
    </w:p>
  </w:endnote>
  <w:endnote w:type="continuationSeparator" w:id="0">
    <w:p w14:paraId="333B677A" w14:textId="77777777" w:rsidR="005B4A91" w:rsidRDefault="005B4A91" w:rsidP="002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_nazanin">
    <w:altName w:val="Calibri"/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958A" w14:textId="3424EE4B" w:rsidR="00831C7C" w:rsidRDefault="00831C7C" w:rsidP="00207F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4A4B26" wp14:editId="6F45FF6D">
              <wp:simplePos x="0" y="0"/>
              <wp:positionH relativeFrom="column">
                <wp:posOffset>2266950</wp:posOffset>
              </wp:positionH>
              <wp:positionV relativeFrom="paragraph">
                <wp:posOffset>165100</wp:posOffset>
              </wp:positionV>
              <wp:extent cx="1219200" cy="3492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EA6F9C" w14:textId="5E618CFC" w:rsidR="00831C7C" w:rsidRPr="00DC2A63" w:rsidRDefault="00831C7C" w:rsidP="00DC2A63">
                          <w:pPr>
                            <w:jc w:val="center"/>
                            <w:rPr>
                              <w:rFonts w:cstheme="minorBidi"/>
                              <w:color w:val="000000" w:themeColor="text1"/>
                              <w:rtl/>
                            </w:rPr>
                          </w:pPr>
                          <w:r w:rsidRPr="00DC2A63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صفحه </w:t>
                          </w:r>
                          <w:r w:rsidRPr="00DC2A63">
                            <w:rPr>
                              <w:color w:val="000000" w:themeColor="text1"/>
                              <w:rtl/>
                            </w:rPr>
                            <w:fldChar w:fldCharType="begin"/>
                          </w:r>
                          <w:r w:rsidRPr="00DC2A63">
                            <w:rPr>
                              <w:color w:val="000000" w:themeColor="text1"/>
                              <w:rtl/>
                            </w:rPr>
                            <w:instrText xml:space="preserve"> </w:instrText>
                          </w:r>
                          <w:r w:rsidRPr="00DC2A63">
                            <w:rPr>
                              <w:rFonts w:hint="cs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DC2A63">
                            <w:rPr>
                              <w:color w:val="000000" w:themeColor="text1"/>
                              <w:rtl/>
                            </w:rPr>
                            <w:instrText xml:space="preserve"> </w:instrText>
                          </w:r>
                          <w:r w:rsidRPr="00DC2A63">
                            <w:rPr>
                              <w:color w:val="000000" w:themeColor="text1"/>
                              <w:rtl/>
                            </w:rPr>
                            <w:fldChar w:fldCharType="separate"/>
                          </w:r>
                          <w:r w:rsidR="00B036C5">
                            <w:rPr>
                              <w:noProof/>
                              <w:color w:val="000000" w:themeColor="text1"/>
                              <w:rtl/>
                            </w:rPr>
                            <w:t>22</w:t>
                          </w:r>
                          <w:r w:rsidRPr="00DC2A63">
                            <w:rPr>
                              <w:color w:val="000000" w:themeColor="text1"/>
                              <w:rtl/>
                            </w:rPr>
                            <w:fldChar w:fldCharType="end"/>
                          </w:r>
                          <w:r w:rsidRPr="00DC2A63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از</w:t>
                          </w:r>
                          <w:r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316B07">
                            <w:rPr>
                              <w:rFonts w:hint="cs"/>
                              <w:color w:val="000000" w:themeColor="text1"/>
                              <w:rtl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A4B26" id="Rectangle 10" o:spid="_x0000_s1026" style="position:absolute;left:0;text-align:left;margin-left:178.5pt;margin-top:13pt;width:96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" filled="f" stroked="f" strokeweight="1.5pt">
              <v:textbox>
                <w:txbxContent>
                  <w:p w14:paraId="34EA6F9C" w14:textId="5E618CFC" w:rsidR="00831C7C" w:rsidRPr="00DC2A63" w:rsidRDefault="00831C7C" w:rsidP="00DC2A63">
                    <w:pPr>
                      <w:jc w:val="center"/>
                      <w:rPr>
                        <w:rFonts w:cstheme="minorBidi"/>
                        <w:color w:val="000000" w:themeColor="text1"/>
                        <w:rtl/>
                      </w:rPr>
                    </w:pPr>
                    <w:r w:rsidRPr="00DC2A63">
                      <w:rPr>
                        <w:rFonts w:hint="cs"/>
                        <w:color w:val="000000" w:themeColor="text1"/>
                        <w:rtl/>
                      </w:rPr>
                      <w:t xml:space="preserve">صفحه </w:t>
                    </w:r>
                    <w:r w:rsidRPr="00DC2A63">
                      <w:rPr>
                        <w:color w:val="000000" w:themeColor="text1"/>
                        <w:rtl/>
                      </w:rPr>
                      <w:fldChar w:fldCharType="begin"/>
                    </w:r>
                    <w:r w:rsidRPr="00DC2A63">
                      <w:rPr>
                        <w:color w:val="000000" w:themeColor="text1"/>
                        <w:rtl/>
                      </w:rPr>
                      <w:instrText xml:space="preserve"> </w:instrText>
                    </w:r>
                    <w:r w:rsidRPr="00DC2A63">
                      <w:rPr>
                        <w:rFonts w:hint="cs"/>
                        <w:color w:val="000000" w:themeColor="text1"/>
                      </w:rPr>
                      <w:instrText>PAGE  \* Arabic  \* MERGEFORMAT</w:instrText>
                    </w:r>
                    <w:r w:rsidRPr="00DC2A63">
                      <w:rPr>
                        <w:color w:val="000000" w:themeColor="text1"/>
                        <w:rtl/>
                      </w:rPr>
                      <w:instrText xml:space="preserve"> </w:instrText>
                    </w:r>
                    <w:r w:rsidRPr="00DC2A63">
                      <w:rPr>
                        <w:color w:val="000000" w:themeColor="text1"/>
                        <w:rtl/>
                      </w:rPr>
                      <w:fldChar w:fldCharType="separate"/>
                    </w:r>
                    <w:r w:rsidR="00B036C5">
                      <w:rPr>
                        <w:noProof/>
                        <w:color w:val="000000" w:themeColor="text1"/>
                        <w:rtl/>
                      </w:rPr>
                      <w:t>22</w:t>
                    </w:r>
                    <w:r w:rsidRPr="00DC2A63">
                      <w:rPr>
                        <w:color w:val="000000" w:themeColor="text1"/>
                        <w:rtl/>
                      </w:rPr>
                      <w:fldChar w:fldCharType="end"/>
                    </w:r>
                    <w:r w:rsidRPr="00DC2A63">
                      <w:rPr>
                        <w:rFonts w:hint="cs"/>
                        <w:color w:val="000000" w:themeColor="text1"/>
                        <w:rtl/>
                      </w:rPr>
                      <w:t xml:space="preserve"> از</w:t>
                    </w:r>
                    <w:r>
                      <w:rPr>
                        <w:rFonts w:hint="cs"/>
                        <w:color w:val="000000" w:themeColor="text1"/>
                        <w:rtl/>
                      </w:rPr>
                      <w:t xml:space="preserve"> </w:t>
                    </w:r>
                    <w:r w:rsidR="00316B07">
                      <w:rPr>
                        <w:rFonts w:hint="cs"/>
                        <w:color w:val="000000" w:themeColor="text1"/>
                        <w:rtl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</w:p>
  <w:p w14:paraId="2074A946" w14:textId="20388A78" w:rsidR="00831C7C" w:rsidRDefault="00831C7C" w:rsidP="00207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3C0E" w14:textId="77777777" w:rsidR="005B4A91" w:rsidRDefault="005B4A91" w:rsidP="00207FB9">
      <w:r>
        <w:separator/>
      </w:r>
    </w:p>
  </w:footnote>
  <w:footnote w:type="continuationSeparator" w:id="0">
    <w:p w14:paraId="3A324F69" w14:textId="77777777" w:rsidR="005B4A91" w:rsidRDefault="005B4A91" w:rsidP="0020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49C1" w14:textId="35C39AA3" w:rsidR="00831C7C" w:rsidRDefault="00831C7C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C10389B" wp14:editId="1329635C">
          <wp:simplePos x="0" y="0"/>
          <wp:positionH relativeFrom="column">
            <wp:posOffset>684502</wp:posOffset>
          </wp:positionH>
          <wp:positionV relativeFrom="paragraph">
            <wp:posOffset>-140114</wp:posOffset>
          </wp:positionV>
          <wp:extent cx="952500" cy="1167130"/>
          <wp:effectExtent l="0" t="0" r="0" b="0"/>
          <wp:wrapNone/>
          <wp:docPr id="1625174844" name="Picture 1625174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9504" behindDoc="1" locked="0" layoutInCell="1" allowOverlap="1" wp14:anchorId="297407A3" wp14:editId="0D2B2B25">
          <wp:simplePos x="0" y="0"/>
          <wp:positionH relativeFrom="page">
            <wp:posOffset>14605</wp:posOffset>
          </wp:positionH>
          <wp:positionV relativeFrom="page">
            <wp:posOffset>12700</wp:posOffset>
          </wp:positionV>
          <wp:extent cx="7543165" cy="10677525"/>
          <wp:effectExtent l="0" t="0" r="635" b="952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8527A5" wp14:editId="12828F64">
              <wp:simplePos x="0" y="0"/>
              <wp:positionH relativeFrom="column">
                <wp:posOffset>777240</wp:posOffset>
              </wp:positionH>
              <wp:positionV relativeFrom="paragraph">
                <wp:posOffset>-108585</wp:posOffset>
              </wp:positionV>
              <wp:extent cx="861060" cy="1112520"/>
              <wp:effectExtent l="0" t="0" r="0" b="0"/>
              <wp:wrapNone/>
              <wp:docPr id="1616751626" name="Rectangle 16167516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" cy="1112520"/>
                      </a:xfrm>
                      <a:prstGeom prst="rect">
                        <a:avLst/>
                      </a:prstGeom>
                      <a:solidFill>
                        <a:srgbClr val="FDD8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DA53F" id="Rectangle 1616751626" o:spid="_x0000_s1026" style="position:absolute;left:0;text-align:left;margin-left:61.2pt;margin-top:-8.55pt;width:67.8pt;height:8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" fillcolor="#fdd834" stroked="f" strokeweight="1pt"/>
          </w:pict>
        </mc:Fallback>
      </mc:AlternateContent>
    </w:r>
    <w:r>
      <w:t>cc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B32A" w14:textId="7290C339" w:rsidR="00831C7C" w:rsidRDefault="00831C7C">
    <w:pPr>
      <w:pStyle w:val="Head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C3416EC" wp14:editId="6D976E3A">
          <wp:simplePos x="0" y="0"/>
          <wp:positionH relativeFrom="column">
            <wp:posOffset>636270</wp:posOffset>
          </wp:positionH>
          <wp:positionV relativeFrom="paragraph">
            <wp:posOffset>-136525</wp:posOffset>
          </wp:positionV>
          <wp:extent cx="952500" cy="1167130"/>
          <wp:effectExtent l="0" t="0" r="0" b="0"/>
          <wp:wrapNone/>
          <wp:docPr id="1143124038" name="Picture 114312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7456" behindDoc="1" locked="0" layoutInCell="1" allowOverlap="1" wp14:anchorId="0B7CB021" wp14:editId="369E4849">
          <wp:simplePos x="0" y="0"/>
          <wp:positionH relativeFrom="page">
            <wp:posOffset>14605</wp:posOffset>
          </wp:positionH>
          <wp:positionV relativeFrom="page">
            <wp:posOffset>12700</wp:posOffset>
          </wp:positionV>
          <wp:extent cx="7543165" cy="10677525"/>
          <wp:effectExtent l="0" t="0" r="635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EB1"/>
    <w:multiLevelType w:val="hybridMultilevel"/>
    <w:tmpl w:val="603EBB9A"/>
    <w:lvl w:ilvl="0" w:tplc="83640482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2AC"/>
    <w:multiLevelType w:val="hybridMultilevel"/>
    <w:tmpl w:val="440609E2"/>
    <w:lvl w:ilvl="0" w:tplc="B3288F1A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D5D50"/>
    <w:multiLevelType w:val="hybridMultilevel"/>
    <w:tmpl w:val="6FCE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DB1"/>
    <w:multiLevelType w:val="hybridMultilevel"/>
    <w:tmpl w:val="79D67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4D5D48"/>
    <w:multiLevelType w:val="hybridMultilevel"/>
    <w:tmpl w:val="6C4E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B6A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7061"/>
    <w:multiLevelType w:val="hybridMultilevel"/>
    <w:tmpl w:val="04E4211E"/>
    <w:lvl w:ilvl="0" w:tplc="109A4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21AD"/>
    <w:multiLevelType w:val="hybridMultilevel"/>
    <w:tmpl w:val="6F6E4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A53D7"/>
    <w:multiLevelType w:val="hybridMultilevel"/>
    <w:tmpl w:val="58FE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34D8"/>
    <w:multiLevelType w:val="hybridMultilevel"/>
    <w:tmpl w:val="1CFC575E"/>
    <w:lvl w:ilvl="0" w:tplc="04090013">
      <w:start w:val="1"/>
      <w:numFmt w:val="arabicAlpha"/>
      <w:lvlText w:val="%1-"/>
      <w:lvlJc w:val="center"/>
      <w:pPr>
        <w:ind w:left="894" w:hanging="360"/>
      </w:pPr>
    </w:lvl>
    <w:lvl w:ilvl="1" w:tplc="04090019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 w15:restartNumberingAfterBreak="0">
    <w:nsid w:val="3A3D00EA"/>
    <w:multiLevelType w:val="hybridMultilevel"/>
    <w:tmpl w:val="7ED42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044EA"/>
    <w:multiLevelType w:val="hybridMultilevel"/>
    <w:tmpl w:val="FEE67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7F3FA5"/>
    <w:multiLevelType w:val="hybridMultilevel"/>
    <w:tmpl w:val="E6666A46"/>
    <w:lvl w:ilvl="0" w:tplc="7F80D382">
      <w:start w:val="1"/>
      <w:numFmt w:val="bullet"/>
      <w:pStyle w:val="Englishhh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15245"/>
    <w:multiLevelType w:val="multilevel"/>
    <w:tmpl w:val="2646B498"/>
    <w:lvl w:ilvl="0">
      <w:start w:val="1"/>
      <w:numFmt w:val="decimal"/>
      <w:pStyle w:val="Heading1"/>
      <w:suff w:val="space"/>
      <w:lvlText w:val="فصل %1:"/>
      <w:lvlJc w:val="left"/>
      <w:pPr>
        <w:ind w:left="851" w:firstLine="0"/>
      </w:pPr>
      <w:rPr>
        <w:rFonts w:hint="default"/>
        <w:b/>
        <w:bCs/>
        <w:i w:val="0"/>
        <w:iCs w:val="0"/>
        <w:sz w:val="30"/>
        <w:szCs w:val="34"/>
      </w:rPr>
    </w:lvl>
    <w:lvl w:ilvl="1">
      <w:start w:val="1"/>
      <w:numFmt w:val="decimal"/>
      <w:pStyle w:val="Heading2"/>
      <w:suff w:val="space"/>
      <w:lvlText w:val="%1‌-%2‌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‌-%2‌-%3‌"/>
      <w:lvlJc w:val="left"/>
      <w:pPr>
        <w:ind w:left="0" w:firstLine="0"/>
      </w:pPr>
      <w:rPr>
        <w:rFonts w:ascii="B Nazanin" w:hAnsi="B Nazanin" w:cs="B Nazanin" w:hint="cs"/>
        <w:b/>
        <w:bCs/>
        <w:i w:val="0"/>
        <w:iCs w:val="0"/>
        <w:sz w:val="30"/>
        <w:szCs w:val="30"/>
      </w:rPr>
    </w:lvl>
    <w:lvl w:ilvl="3">
      <w:start w:val="1"/>
      <w:numFmt w:val="decimal"/>
      <w:pStyle w:val="Heading4"/>
      <w:suff w:val="space"/>
      <w:lvlText w:val="%1‌-%2‌-%3‌-%4‌"/>
      <w:lvlJc w:val="left"/>
      <w:pPr>
        <w:ind w:left="0" w:firstLine="0"/>
      </w:pPr>
      <w:rPr>
        <w:rFonts w:ascii="Cambria" w:hAnsi="Cambria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-%2-%3-%4-%5"/>
      <w:lvlJc w:val="left"/>
      <w:pPr>
        <w:ind w:left="0" w:firstLine="0"/>
      </w:pPr>
      <w:rPr>
        <w:rFonts w:ascii="Cambria" w:hAnsi="Cambria" w:cs="B Nazanin" w:hint="default"/>
        <w:b w:val="0"/>
        <w:bCs w:val="0"/>
        <w:i w:val="0"/>
        <w:iCs w:val="0"/>
        <w:sz w:val="24"/>
        <w:szCs w:val="28"/>
      </w:rPr>
    </w:lvl>
    <w:lvl w:ilvl="5">
      <w:start w:val="1"/>
      <w:numFmt w:val="decimal"/>
      <w:pStyle w:val="Heading6"/>
      <w:suff w:val="space"/>
      <w:lvlText w:val="%1-%2-%3-%4-%5-%6"/>
      <w:lvlJc w:val="left"/>
      <w:pPr>
        <w:ind w:left="0" w:firstLine="0"/>
      </w:pPr>
      <w:rPr>
        <w:rFonts w:ascii="Cambria" w:hAnsi="Cambria" w:cs="B Nazanin" w:hint="default"/>
        <w:b/>
        <w:bCs/>
        <w:i w:val="0"/>
        <w:iCs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6DD4E9E"/>
    <w:multiLevelType w:val="hybridMultilevel"/>
    <w:tmpl w:val="A13E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A73AE"/>
    <w:multiLevelType w:val="hybridMultilevel"/>
    <w:tmpl w:val="8F70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027DA"/>
    <w:multiLevelType w:val="hybridMultilevel"/>
    <w:tmpl w:val="52F6F8EA"/>
    <w:lvl w:ilvl="0" w:tplc="B9AEFD2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275B"/>
    <w:multiLevelType w:val="hybridMultilevel"/>
    <w:tmpl w:val="C7BE6E32"/>
    <w:lvl w:ilvl="0" w:tplc="FFFFFFFF">
      <w:start w:val="1"/>
      <w:numFmt w:val="arabicAlpha"/>
      <w:lvlText w:val="%1-"/>
      <w:lvlJc w:val="center"/>
      <w:pPr>
        <w:ind w:left="894" w:hanging="360"/>
      </w:pPr>
    </w:lvl>
    <w:lvl w:ilvl="1" w:tplc="04090013">
      <w:start w:val="1"/>
      <w:numFmt w:val="arabicAlpha"/>
      <w:lvlText w:val="%2-"/>
      <w:lvlJc w:val="center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num w:numId="1" w16cid:durableId="1328484179">
    <w:abstractNumId w:val="3"/>
  </w:num>
  <w:num w:numId="2" w16cid:durableId="371226866">
    <w:abstractNumId w:val="6"/>
  </w:num>
  <w:num w:numId="3" w16cid:durableId="1408962878">
    <w:abstractNumId w:val="2"/>
  </w:num>
  <w:num w:numId="4" w16cid:durableId="1545101740">
    <w:abstractNumId w:val="13"/>
  </w:num>
  <w:num w:numId="5" w16cid:durableId="837311830">
    <w:abstractNumId w:val="10"/>
  </w:num>
  <w:num w:numId="6" w16cid:durableId="1329747599">
    <w:abstractNumId w:val="0"/>
  </w:num>
  <w:num w:numId="7" w16cid:durableId="1916435409">
    <w:abstractNumId w:val="7"/>
  </w:num>
  <w:num w:numId="8" w16cid:durableId="588928222">
    <w:abstractNumId w:val="13"/>
  </w:num>
  <w:num w:numId="9" w16cid:durableId="399402851">
    <w:abstractNumId w:val="9"/>
  </w:num>
  <w:num w:numId="10" w16cid:durableId="66802621">
    <w:abstractNumId w:val="13"/>
  </w:num>
  <w:num w:numId="11" w16cid:durableId="870146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007981">
    <w:abstractNumId w:val="9"/>
  </w:num>
  <w:num w:numId="13" w16cid:durableId="494804993">
    <w:abstractNumId w:val="12"/>
  </w:num>
  <w:num w:numId="14" w16cid:durableId="471023086">
    <w:abstractNumId w:val="5"/>
  </w:num>
  <w:num w:numId="15" w16cid:durableId="422184955">
    <w:abstractNumId w:val="16"/>
  </w:num>
  <w:num w:numId="16" w16cid:durableId="1897281715">
    <w:abstractNumId w:val="14"/>
  </w:num>
  <w:num w:numId="17" w16cid:durableId="562252898">
    <w:abstractNumId w:val="4"/>
  </w:num>
  <w:num w:numId="18" w16cid:durableId="1722904099">
    <w:abstractNumId w:val="8"/>
  </w:num>
  <w:num w:numId="19" w16cid:durableId="147867539">
    <w:abstractNumId w:val="17"/>
  </w:num>
  <w:num w:numId="20" w16cid:durableId="197739575">
    <w:abstractNumId w:val="15"/>
  </w:num>
  <w:num w:numId="21" w16cid:durableId="103576754">
    <w:abstractNumId w:val="13"/>
  </w:num>
  <w:num w:numId="22" w16cid:durableId="454175817">
    <w:abstractNumId w:val="13"/>
  </w:num>
  <w:num w:numId="23" w16cid:durableId="97678475">
    <w:abstractNumId w:val="11"/>
  </w:num>
  <w:num w:numId="24" w16cid:durableId="116906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B8"/>
    <w:rsid w:val="00004C76"/>
    <w:rsid w:val="00005B5C"/>
    <w:rsid w:val="00012E6C"/>
    <w:rsid w:val="00013116"/>
    <w:rsid w:val="00013E0B"/>
    <w:rsid w:val="000147C4"/>
    <w:rsid w:val="00014BF5"/>
    <w:rsid w:val="0001786E"/>
    <w:rsid w:val="00017E27"/>
    <w:rsid w:val="00020037"/>
    <w:rsid w:val="00020078"/>
    <w:rsid w:val="0002067B"/>
    <w:rsid w:val="0002191F"/>
    <w:rsid w:val="00021A88"/>
    <w:rsid w:val="0002306C"/>
    <w:rsid w:val="000305FC"/>
    <w:rsid w:val="000309B2"/>
    <w:rsid w:val="00031FE0"/>
    <w:rsid w:val="00032F95"/>
    <w:rsid w:val="00042220"/>
    <w:rsid w:val="000472D4"/>
    <w:rsid w:val="00047F3E"/>
    <w:rsid w:val="00050F75"/>
    <w:rsid w:val="00052414"/>
    <w:rsid w:val="000551F8"/>
    <w:rsid w:val="000578ED"/>
    <w:rsid w:val="00065840"/>
    <w:rsid w:val="00065D60"/>
    <w:rsid w:val="00075180"/>
    <w:rsid w:val="000804C6"/>
    <w:rsid w:val="00081249"/>
    <w:rsid w:val="0008161B"/>
    <w:rsid w:val="00083914"/>
    <w:rsid w:val="00083AA2"/>
    <w:rsid w:val="000909B5"/>
    <w:rsid w:val="00091DA9"/>
    <w:rsid w:val="00094F01"/>
    <w:rsid w:val="000A0EC8"/>
    <w:rsid w:val="000A2881"/>
    <w:rsid w:val="000A3024"/>
    <w:rsid w:val="000A49F5"/>
    <w:rsid w:val="000A6FAA"/>
    <w:rsid w:val="000A7BB2"/>
    <w:rsid w:val="000B1D01"/>
    <w:rsid w:val="000B2EE4"/>
    <w:rsid w:val="000B56A6"/>
    <w:rsid w:val="000D001D"/>
    <w:rsid w:val="000D0C83"/>
    <w:rsid w:val="000D2613"/>
    <w:rsid w:val="000D2F06"/>
    <w:rsid w:val="000D491A"/>
    <w:rsid w:val="000D52AE"/>
    <w:rsid w:val="000D589D"/>
    <w:rsid w:val="000D7413"/>
    <w:rsid w:val="000E0689"/>
    <w:rsid w:val="000E355A"/>
    <w:rsid w:val="000E3BFC"/>
    <w:rsid w:val="000E6537"/>
    <w:rsid w:val="000E70D5"/>
    <w:rsid w:val="000F1C24"/>
    <w:rsid w:val="000F2D82"/>
    <w:rsid w:val="000F65D9"/>
    <w:rsid w:val="00102C44"/>
    <w:rsid w:val="001109C4"/>
    <w:rsid w:val="00110B64"/>
    <w:rsid w:val="00111795"/>
    <w:rsid w:val="00112C8C"/>
    <w:rsid w:val="001161C0"/>
    <w:rsid w:val="00122FF2"/>
    <w:rsid w:val="001237BF"/>
    <w:rsid w:val="00124375"/>
    <w:rsid w:val="00125F7E"/>
    <w:rsid w:val="00126DC0"/>
    <w:rsid w:val="00130924"/>
    <w:rsid w:val="00133659"/>
    <w:rsid w:val="001362A1"/>
    <w:rsid w:val="001377FF"/>
    <w:rsid w:val="001418FF"/>
    <w:rsid w:val="00142069"/>
    <w:rsid w:val="00143113"/>
    <w:rsid w:val="00146AF1"/>
    <w:rsid w:val="00150ACE"/>
    <w:rsid w:val="00152961"/>
    <w:rsid w:val="00155C41"/>
    <w:rsid w:val="00160695"/>
    <w:rsid w:val="001615B8"/>
    <w:rsid w:val="00161B7F"/>
    <w:rsid w:val="001668BF"/>
    <w:rsid w:val="001704CC"/>
    <w:rsid w:val="00171386"/>
    <w:rsid w:val="00175196"/>
    <w:rsid w:val="00175D13"/>
    <w:rsid w:val="001843AC"/>
    <w:rsid w:val="001845F7"/>
    <w:rsid w:val="00185508"/>
    <w:rsid w:val="00185CDF"/>
    <w:rsid w:val="0019170B"/>
    <w:rsid w:val="001A494F"/>
    <w:rsid w:val="001A570C"/>
    <w:rsid w:val="001B0E4E"/>
    <w:rsid w:val="001B2C73"/>
    <w:rsid w:val="001B3E84"/>
    <w:rsid w:val="001B4B29"/>
    <w:rsid w:val="001B64BA"/>
    <w:rsid w:val="001B6CE2"/>
    <w:rsid w:val="001B76D5"/>
    <w:rsid w:val="001B7E3E"/>
    <w:rsid w:val="001C20F2"/>
    <w:rsid w:val="001C59DF"/>
    <w:rsid w:val="001C7BE4"/>
    <w:rsid w:val="001D0E03"/>
    <w:rsid w:val="001D125A"/>
    <w:rsid w:val="001D1B50"/>
    <w:rsid w:val="001D1C10"/>
    <w:rsid w:val="001D2798"/>
    <w:rsid w:val="001D5D32"/>
    <w:rsid w:val="001D67A0"/>
    <w:rsid w:val="001D70BB"/>
    <w:rsid w:val="001D7124"/>
    <w:rsid w:val="001E360A"/>
    <w:rsid w:val="001E689E"/>
    <w:rsid w:val="001E7A8D"/>
    <w:rsid w:val="001F5EAD"/>
    <w:rsid w:val="0020034E"/>
    <w:rsid w:val="00200770"/>
    <w:rsid w:val="00201A6F"/>
    <w:rsid w:val="00206167"/>
    <w:rsid w:val="002073CA"/>
    <w:rsid w:val="00207FB9"/>
    <w:rsid w:val="00212C67"/>
    <w:rsid w:val="00214624"/>
    <w:rsid w:val="0021654F"/>
    <w:rsid w:val="00216CFF"/>
    <w:rsid w:val="00222E01"/>
    <w:rsid w:val="00223D90"/>
    <w:rsid w:val="00225009"/>
    <w:rsid w:val="0023125C"/>
    <w:rsid w:val="00234C21"/>
    <w:rsid w:val="00237749"/>
    <w:rsid w:val="002434AF"/>
    <w:rsid w:val="00246A4B"/>
    <w:rsid w:val="00246AAD"/>
    <w:rsid w:val="00251406"/>
    <w:rsid w:val="00255603"/>
    <w:rsid w:val="00260043"/>
    <w:rsid w:val="00260C1F"/>
    <w:rsid w:val="00260D5A"/>
    <w:rsid w:val="002617F3"/>
    <w:rsid w:val="00265DE4"/>
    <w:rsid w:val="002702C6"/>
    <w:rsid w:val="00270BDC"/>
    <w:rsid w:val="00271B6C"/>
    <w:rsid w:val="00273164"/>
    <w:rsid w:val="00273537"/>
    <w:rsid w:val="00274C7D"/>
    <w:rsid w:val="00275DAD"/>
    <w:rsid w:val="00276112"/>
    <w:rsid w:val="002762E3"/>
    <w:rsid w:val="0027697B"/>
    <w:rsid w:val="00277426"/>
    <w:rsid w:val="002802B2"/>
    <w:rsid w:val="002812A0"/>
    <w:rsid w:val="002847CC"/>
    <w:rsid w:val="002855AD"/>
    <w:rsid w:val="00285AAE"/>
    <w:rsid w:val="002906F6"/>
    <w:rsid w:val="0029533F"/>
    <w:rsid w:val="002A35DA"/>
    <w:rsid w:val="002A49C7"/>
    <w:rsid w:val="002A5DE2"/>
    <w:rsid w:val="002A5FE0"/>
    <w:rsid w:val="002B2530"/>
    <w:rsid w:val="002B351D"/>
    <w:rsid w:val="002B492A"/>
    <w:rsid w:val="002B54D4"/>
    <w:rsid w:val="002C13E1"/>
    <w:rsid w:val="002C34D4"/>
    <w:rsid w:val="002C5898"/>
    <w:rsid w:val="002C68BB"/>
    <w:rsid w:val="002C6C32"/>
    <w:rsid w:val="002D0DA2"/>
    <w:rsid w:val="002D1E1C"/>
    <w:rsid w:val="002E4E76"/>
    <w:rsid w:val="002F27BD"/>
    <w:rsid w:val="002F4480"/>
    <w:rsid w:val="002F5278"/>
    <w:rsid w:val="002F54AF"/>
    <w:rsid w:val="00302165"/>
    <w:rsid w:val="00304FC8"/>
    <w:rsid w:val="00307B6C"/>
    <w:rsid w:val="003114BF"/>
    <w:rsid w:val="00311B2F"/>
    <w:rsid w:val="00312133"/>
    <w:rsid w:val="00316B07"/>
    <w:rsid w:val="00317C7F"/>
    <w:rsid w:val="00335CB6"/>
    <w:rsid w:val="00345640"/>
    <w:rsid w:val="00346E11"/>
    <w:rsid w:val="00346E24"/>
    <w:rsid w:val="003479DF"/>
    <w:rsid w:val="00350596"/>
    <w:rsid w:val="0035123F"/>
    <w:rsid w:val="0035681C"/>
    <w:rsid w:val="00361A1F"/>
    <w:rsid w:val="003643C5"/>
    <w:rsid w:val="00372094"/>
    <w:rsid w:val="0038191C"/>
    <w:rsid w:val="00383B2C"/>
    <w:rsid w:val="00385110"/>
    <w:rsid w:val="00393720"/>
    <w:rsid w:val="00393EEF"/>
    <w:rsid w:val="0039438A"/>
    <w:rsid w:val="003A2D1B"/>
    <w:rsid w:val="003A3957"/>
    <w:rsid w:val="003A7449"/>
    <w:rsid w:val="003A7853"/>
    <w:rsid w:val="003A7E5F"/>
    <w:rsid w:val="003B2AD8"/>
    <w:rsid w:val="003B52A3"/>
    <w:rsid w:val="003B55B6"/>
    <w:rsid w:val="003B6DE7"/>
    <w:rsid w:val="003C121F"/>
    <w:rsid w:val="003D0C42"/>
    <w:rsid w:val="003D5316"/>
    <w:rsid w:val="003D6827"/>
    <w:rsid w:val="003E0B18"/>
    <w:rsid w:val="003E118E"/>
    <w:rsid w:val="003E201E"/>
    <w:rsid w:val="003E22A0"/>
    <w:rsid w:val="003E67AE"/>
    <w:rsid w:val="003F030B"/>
    <w:rsid w:val="003F13DB"/>
    <w:rsid w:val="003F4E34"/>
    <w:rsid w:val="003F684A"/>
    <w:rsid w:val="0040026B"/>
    <w:rsid w:val="0040514B"/>
    <w:rsid w:val="00405C29"/>
    <w:rsid w:val="00407009"/>
    <w:rsid w:val="00410440"/>
    <w:rsid w:val="00410DFA"/>
    <w:rsid w:val="00412118"/>
    <w:rsid w:val="00412DB2"/>
    <w:rsid w:val="0041379C"/>
    <w:rsid w:val="004158E6"/>
    <w:rsid w:val="004217AE"/>
    <w:rsid w:val="004245BE"/>
    <w:rsid w:val="004269AF"/>
    <w:rsid w:val="00426DD6"/>
    <w:rsid w:val="004302B2"/>
    <w:rsid w:val="0043055C"/>
    <w:rsid w:val="00430B6C"/>
    <w:rsid w:val="00433DD9"/>
    <w:rsid w:val="004349A4"/>
    <w:rsid w:val="00440E9D"/>
    <w:rsid w:val="00443FAB"/>
    <w:rsid w:val="0045035F"/>
    <w:rsid w:val="00455D36"/>
    <w:rsid w:val="00457B91"/>
    <w:rsid w:val="0046799E"/>
    <w:rsid w:val="00476DA6"/>
    <w:rsid w:val="004770BB"/>
    <w:rsid w:val="00477552"/>
    <w:rsid w:val="00477FEE"/>
    <w:rsid w:val="00480B6A"/>
    <w:rsid w:val="00480C0C"/>
    <w:rsid w:val="004847AA"/>
    <w:rsid w:val="00486839"/>
    <w:rsid w:val="00492259"/>
    <w:rsid w:val="00492826"/>
    <w:rsid w:val="00492C06"/>
    <w:rsid w:val="00492EB5"/>
    <w:rsid w:val="004945FB"/>
    <w:rsid w:val="00495392"/>
    <w:rsid w:val="00496CFA"/>
    <w:rsid w:val="004A1DC7"/>
    <w:rsid w:val="004A69C7"/>
    <w:rsid w:val="004A7F0D"/>
    <w:rsid w:val="004B2228"/>
    <w:rsid w:val="004B3F3F"/>
    <w:rsid w:val="004B4AC3"/>
    <w:rsid w:val="004B597A"/>
    <w:rsid w:val="004B756D"/>
    <w:rsid w:val="004B7723"/>
    <w:rsid w:val="004C742C"/>
    <w:rsid w:val="004C797F"/>
    <w:rsid w:val="004D17B4"/>
    <w:rsid w:val="004D20F5"/>
    <w:rsid w:val="004D4AFD"/>
    <w:rsid w:val="004E11AA"/>
    <w:rsid w:val="004E15E7"/>
    <w:rsid w:val="004E2338"/>
    <w:rsid w:val="004E2995"/>
    <w:rsid w:val="004F0226"/>
    <w:rsid w:val="004F0ACA"/>
    <w:rsid w:val="004F1E97"/>
    <w:rsid w:val="00501C3F"/>
    <w:rsid w:val="005042C3"/>
    <w:rsid w:val="00504A0A"/>
    <w:rsid w:val="00505F5B"/>
    <w:rsid w:val="005117CF"/>
    <w:rsid w:val="00522265"/>
    <w:rsid w:val="0052227C"/>
    <w:rsid w:val="00523A20"/>
    <w:rsid w:val="0052716A"/>
    <w:rsid w:val="0052790C"/>
    <w:rsid w:val="00530D13"/>
    <w:rsid w:val="00531BF6"/>
    <w:rsid w:val="00532637"/>
    <w:rsid w:val="005349CB"/>
    <w:rsid w:val="00540AE9"/>
    <w:rsid w:val="00541681"/>
    <w:rsid w:val="0054324D"/>
    <w:rsid w:val="005509D6"/>
    <w:rsid w:val="0055299A"/>
    <w:rsid w:val="00553744"/>
    <w:rsid w:val="005560A3"/>
    <w:rsid w:val="005576E6"/>
    <w:rsid w:val="0056024E"/>
    <w:rsid w:val="00562FFF"/>
    <w:rsid w:val="00573663"/>
    <w:rsid w:val="00573CCD"/>
    <w:rsid w:val="00581AF3"/>
    <w:rsid w:val="00587D03"/>
    <w:rsid w:val="0059113A"/>
    <w:rsid w:val="005942B8"/>
    <w:rsid w:val="005961C6"/>
    <w:rsid w:val="00597DDC"/>
    <w:rsid w:val="005A1CE1"/>
    <w:rsid w:val="005A51D7"/>
    <w:rsid w:val="005A59EF"/>
    <w:rsid w:val="005B4A91"/>
    <w:rsid w:val="005B6D61"/>
    <w:rsid w:val="005C1687"/>
    <w:rsid w:val="005C58C6"/>
    <w:rsid w:val="005C7256"/>
    <w:rsid w:val="005D32A0"/>
    <w:rsid w:val="005D38A2"/>
    <w:rsid w:val="005D64CD"/>
    <w:rsid w:val="005D6D6E"/>
    <w:rsid w:val="005D7256"/>
    <w:rsid w:val="005E53F8"/>
    <w:rsid w:val="005F0E56"/>
    <w:rsid w:val="005F13D5"/>
    <w:rsid w:val="005F19F5"/>
    <w:rsid w:val="005F456A"/>
    <w:rsid w:val="005F5825"/>
    <w:rsid w:val="005F58FE"/>
    <w:rsid w:val="00600A94"/>
    <w:rsid w:val="0060695B"/>
    <w:rsid w:val="00612046"/>
    <w:rsid w:val="00612661"/>
    <w:rsid w:val="00617911"/>
    <w:rsid w:val="006229CB"/>
    <w:rsid w:val="00627529"/>
    <w:rsid w:val="00630A31"/>
    <w:rsid w:val="0063157F"/>
    <w:rsid w:val="00633C3E"/>
    <w:rsid w:val="006349BA"/>
    <w:rsid w:val="0063539E"/>
    <w:rsid w:val="00636F71"/>
    <w:rsid w:val="006372F5"/>
    <w:rsid w:val="00642059"/>
    <w:rsid w:val="00643785"/>
    <w:rsid w:val="0064392D"/>
    <w:rsid w:val="00645D4D"/>
    <w:rsid w:val="0065088C"/>
    <w:rsid w:val="00650E8B"/>
    <w:rsid w:val="00651228"/>
    <w:rsid w:val="00654AC1"/>
    <w:rsid w:val="006612DA"/>
    <w:rsid w:val="00661AB3"/>
    <w:rsid w:val="00663018"/>
    <w:rsid w:val="0066694C"/>
    <w:rsid w:val="00670916"/>
    <w:rsid w:val="00686AF7"/>
    <w:rsid w:val="00695B07"/>
    <w:rsid w:val="006A0C11"/>
    <w:rsid w:val="006A4DE4"/>
    <w:rsid w:val="006A7B51"/>
    <w:rsid w:val="006B1FE4"/>
    <w:rsid w:val="006B567B"/>
    <w:rsid w:val="006C165C"/>
    <w:rsid w:val="006C2751"/>
    <w:rsid w:val="006C2E86"/>
    <w:rsid w:val="006C4174"/>
    <w:rsid w:val="006C477D"/>
    <w:rsid w:val="006C5197"/>
    <w:rsid w:val="006D4D7E"/>
    <w:rsid w:val="006E23C1"/>
    <w:rsid w:val="006E388C"/>
    <w:rsid w:val="006E42EE"/>
    <w:rsid w:val="006E44A5"/>
    <w:rsid w:val="006E4CEC"/>
    <w:rsid w:val="006F22DB"/>
    <w:rsid w:val="006F5F21"/>
    <w:rsid w:val="006F78A0"/>
    <w:rsid w:val="00701C04"/>
    <w:rsid w:val="00703E28"/>
    <w:rsid w:val="00704599"/>
    <w:rsid w:val="00710D06"/>
    <w:rsid w:val="0071215B"/>
    <w:rsid w:val="00715445"/>
    <w:rsid w:val="00727F3A"/>
    <w:rsid w:val="00731156"/>
    <w:rsid w:val="00734700"/>
    <w:rsid w:val="00734A22"/>
    <w:rsid w:val="0073500A"/>
    <w:rsid w:val="00740EF5"/>
    <w:rsid w:val="00743AA1"/>
    <w:rsid w:val="0075162B"/>
    <w:rsid w:val="007544D3"/>
    <w:rsid w:val="007561E5"/>
    <w:rsid w:val="00756687"/>
    <w:rsid w:val="00756BF4"/>
    <w:rsid w:val="00757C91"/>
    <w:rsid w:val="0076180F"/>
    <w:rsid w:val="0076309D"/>
    <w:rsid w:val="00763C31"/>
    <w:rsid w:val="0076429A"/>
    <w:rsid w:val="0076654D"/>
    <w:rsid w:val="00767BDB"/>
    <w:rsid w:val="0077167C"/>
    <w:rsid w:val="00772C04"/>
    <w:rsid w:val="00773A21"/>
    <w:rsid w:val="00776486"/>
    <w:rsid w:val="007765B5"/>
    <w:rsid w:val="00781B20"/>
    <w:rsid w:val="00782281"/>
    <w:rsid w:val="00784ABF"/>
    <w:rsid w:val="00784E50"/>
    <w:rsid w:val="00785F6B"/>
    <w:rsid w:val="00786D78"/>
    <w:rsid w:val="00787623"/>
    <w:rsid w:val="00793CF2"/>
    <w:rsid w:val="00797B1A"/>
    <w:rsid w:val="007A1BD2"/>
    <w:rsid w:val="007A3E28"/>
    <w:rsid w:val="007A4407"/>
    <w:rsid w:val="007A6BC9"/>
    <w:rsid w:val="007B04B2"/>
    <w:rsid w:val="007B2D0A"/>
    <w:rsid w:val="007B313D"/>
    <w:rsid w:val="007B40E6"/>
    <w:rsid w:val="007B7C3A"/>
    <w:rsid w:val="007C3732"/>
    <w:rsid w:val="007C4A45"/>
    <w:rsid w:val="007C667E"/>
    <w:rsid w:val="007C6E14"/>
    <w:rsid w:val="007D088D"/>
    <w:rsid w:val="007E0C3C"/>
    <w:rsid w:val="007E1253"/>
    <w:rsid w:val="007E3A30"/>
    <w:rsid w:val="007E4459"/>
    <w:rsid w:val="007E485B"/>
    <w:rsid w:val="007E48F6"/>
    <w:rsid w:val="007E5498"/>
    <w:rsid w:val="00803F3C"/>
    <w:rsid w:val="008123DF"/>
    <w:rsid w:val="00814AD0"/>
    <w:rsid w:val="00814D88"/>
    <w:rsid w:val="0082775C"/>
    <w:rsid w:val="00827CFF"/>
    <w:rsid w:val="00830DA3"/>
    <w:rsid w:val="00831C7C"/>
    <w:rsid w:val="00831E92"/>
    <w:rsid w:val="00834074"/>
    <w:rsid w:val="00834838"/>
    <w:rsid w:val="00836E21"/>
    <w:rsid w:val="00842D65"/>
    <w:rsid w:val="00844B60"/>
    <w:rsid w:val="00850A73"/>
    <w:rsid w:val="00851C0C"/>
    <w:rsid w:val="00852515"/>
    <w:rsid w:val="00852ABE"/>
    <w:rsid w:val="0086230C"/>
    <w:rsid w:val="0086264A"/>
    <w:rsid w:val="00862A1D"/>
    <w:rsid w:val="00863C5D"/>
    <w:rsid w:val="0086507A"/>
    <w:rsid w:val="008661FD"/>
    <w:rsid w:val="00870AB0"/>
    <w:rsid w:val="008710EA"/>
    <w:rsid w:val="0087258C"/>
    <w:rsid w:val="00872BB4"/>
    <w:rsid w:val="008735E7"/>
    <w:rsid w:val="00875D61"/>
    <w:rsid w:val="008808EC"/>
    <w:rsid w:val="00880928"/>
    <w:rsid w:val="00881D17"/>
    <w:rsid w:val="00884466"/>
    <w:rsid w:val="008958F3"/>
    <w:rsid w:val="008A08B2"/>
    <w:rsid w:val="008A1867"/>
    <w:rsid w:val="008A1AB2"/>
    <w:rsid w:val="008A24DD"/>
    <w:rsid w:val="008A5540"/>
    <w:rsid w:val="008A5914"/>
    <w:rsid w:val="008A63D2"/>
    <w:rsid w:val="008A768C"/>
    <w:rsid w:val="008B214E"/>
    <w:rsid w:val="008B24A8"/>
    <w:rsid w:val="008B5A65"/>
    <w:rsid w:val="008C13AD"/>
    <w:rsid w:val="008C3EA8"/>
    <w:rsid w:val="008C4451"/>
    <w:rsid w:val="008C6E67"/>
    <w:rsid w:val="008D6B96"/>
    <w:rsid w:val="008E6BCB"/>
    <w:rsid w:val="008E7295"/>
    <w:rsid w:val="008F007D"/>
    <w:rsid w:val="008F092D"/>
    <w:rsid w:val="008F6539"/>
    <w:rsid w:val="008F74F8"/>
    <w:rsid w:val="008F7981"/>
    <w:rsid w:val="0090304A"/>
    <w:rsid w:val="0090627F"/>
    <w:rsid w:val="00906BDD"/>
    <w:rsid w:val="009073A7"/>
    <w:rsid w:val="009126C0"/>
    <w:rsid w:val="00914270"/>
    <w:rsid w:val="00914977"/>
    <w:rsid w:val="00923F66"/>
    <w:rsid w:val="00924662"/>
    <w:rsid w:val="00924EBF"/>
    <w:rsid w:val="00930D7D"/>
    <w:rsid w:val="00932F80"/>
    <w:rsid w:val="00933B79"/>
    <w:rsid w:val="00933EF6"/>
    <w:rsid w:val="0093433B"/>
    <w:rsid w:val="00934947"/>
    <w:rsid w:val="009360FB"/>
    <w:rsid w:val="0093643B"/>
    <w:rsid w:val="00941682"/>
    <w:rsid w:val="00942095"/>
    <w:rsid w:val="009471C3"/>
    <w:rsid w:val="009503B5"/>
    <w:rsid w:val="00950B86"/>
    <w:rsid w:val="00954184"/>
    <w:rsid w:val="0095777E"/>
    <w:rsid w:val="00965020"/>
    <w:rsid w:val="00966F9E"/>
    <w:rsid w:val="00966FEC"/>
    <w:rsid w:val="00967573"/>
    <w:rsid w:val="00971848"/>
    <w:rsid w:val="00971A22"/>
    <w:rsid w:val="00973867"/>
    <w:rsid w:val="00975B90"/>
    <w:rsid w:val="009763B8"/>
    <w:rsid w:val="00980C80"/>
    <w:rsid w:val="00980D6C"/>
    <w:rsid w:val="009850C2"/>
    <w:rsid w:val="00991E84"/>
    <w:rsid w:val="009934F5"/>
    <w:rsid w:val="00993AE0"/>
    <w:rsid w:val="0099401D"/>
    <w:rsid w:val="0099591E"/>
    <w:rsid w:val="009A02CC"/>
    <w:rsid w:val="009A051E"/>
    <w:rsid w:val="009A57D9"/>
    <w:rsid w:val="009A5FF7"/>
    <w:rsid w:val="009A7312"/>
    <w:rsid w:val="009A7655"/>
    <w:rsid w:val="009B19D1"/>
    <w:rsid w:val="009C0B49"/>
    <w:rsid w:val="009C2063"/>
    <w:rsid w:val="009C7C7C"/>
    <w:rsid w:val="009D2FC6"/>
    <w:rsid w:val="009D3435"/>
    <w:rsid w:val="009D6A4E"/>
    <w:rsid w:val="009D75BC"/>
    <w:rsid w:val="009E0936"/>
    <w:rsid w:val="009E3C1F"/>
    <w:rsid w:val="009E668E"/>
    <w:rsid w:val="009F10B2"/>
    <w:rsid w:val="00A003CF"/>
    <w:rsid w:val="00A10686"/>
    <w:rsid w:val="00A137C6"/>
    <w:rsid w:val="00A1549E"/>
    <w:rsid w:val="00A165DE"/>
    <w:rsid w:val="00A173DE"/>
    <w:rsid w:val="00A17C75"/>
    <w:rsid w:val="00A304B3"/>
    <w:rsid w:val="00A455E0"/>
    <w:rsid w:val="00A45C9A"/>
    <w:rsid w:val="00A50576"/>
    <w:rsid w:val="00A53A73"/>
    <w:rsid w:val="00A54893"/>
    <w:rsid w:val="00A54F8B"/>
    <w:rsid w:val="00A55667"/>
    <w:rsid w:val="00A5567A"/>
    <w:rsid w:val="00A62483"/>
    <w:rsid w:val="00A63966"/>
    <w:rsid w:val="00A65575"/>
    <w:rsid w:val="00A6661E"/>
    <w:rsid w:val="00A667ED"/>
    <w:rsid w:val="00A675FB"/>
    <w:rsid w:val="00A7493D"/>
    <w:rsid w:val="00A74C02"/>
    <w:rsid w:val="00A74D50"/>
    <w:rsid w:val="00A7677E"/>
    <w:rsid w:val="00A82ABA"/>
    <w:rsid w:val="00A83848"/>
    <w:rsid w:val="00A86CD7"/>
    <w:rsid w:val="00A86D6F"/>
    <w:rsid w:val="00A9069F"/>
    <w:rsid w:val="00A90C7C"/>
    <w:rsid w:val="00A9664D"/>
    <w:rsid w:val="00AA29BA"/>
    <w:rsid w:val="00AA3286"/>
    <w:rsid w:val="00AA6629"/>
    <w:rsid w:val="00AA7850"/>
    <w:rsid w:val="00AA7F6D"/>
    <w:rsid w:val="00AB143A"/>
    <w:rsid w:val="00AB181A"/>
    <w:rsid w:val="00AB3B84"/>
    <w:rsid w:val="00AB3F9A"/>
    <w:rsid w:val="00AB48A8"/>
    <w:rsid w:val="00AB54F5"/>
    <w:rsid w:val="00AB7F61"/>
    <w:rsid w:val="00AC6985"/>
    <w:rsid w:val="00AC6C8B"/>
    <w:rsid w:val="00AC7291"/>
    <w:rsid w:val="00AD34B0"/>
    <w:rsid w:val="00AD5EB4"/>
    <w:rsid w:val="00AD5F2A"/>
    <w:rsid w:val="00AD7C47"/>
    <w:rsid w:val="00AE0068"/>
    <w:rsid w:val="00AE3592"/>
    <w:rsid w:val="00AE4590"/>
    <w:rsid w:val="00AE6BE3"/>
    <w:rsid w:val="00AF09DD"/>
    <w:rsid w:val="00AF234C"/>
    <w:rsid w:val="00AF50EA"/>
    <w:rsid w:val="00AF56A5"/>
    <w:rsid w:val="00AF6A62"/>
    <w:rsid w:val="00B01487"/>
    <w:rsid w:val="00B03071"/>
    <w:rsid w:val="00B036C5"/>
    <w:rsid w:val="00B060C1"/>
    <w:rsid w:val="00B06BBF"/>
    <w:rsid w:val="00B135EE"/>
    <w:rsid w:val="00B15AD6"/>
    <w:rsid w:val="00B233E3"/>
    <w:rsid w:val="00B2386B"/>
    <w:rsid w:val="00B25107"/>
    <w:rsid w:val="00B27AFF"/>
    <w:rsid w:val="00B31C1A"/>
    <w:rsid w:val="00B31E66"/>
    <w:rsid w:val="00B40185"/>
    <w:rsid w:val="00B406B8"/>
    <w:rsid w:val="00B41181"/>
    <w:rsid w:val="00B41E93"/>
    <w:rsid w:val="00B4293B"/>
    <w:rsid w:val="00B42EF3"/>
    <w:rsid w:val="00B45EEF"/>
    <w:rsid w:val="00B533A8"/>
    <w:rsid w:val="00B55B02"/>
    <w:rsid w:val="00B56147"/>
    <w:rsid w:val="00B56963"/>
    <w:rsid w:val="00B578F4"/>
    <w:rsid w:val="00B57C1D"/>
    <w:rsid w:val="00B608F8"/>
    <w:rsid w:val="00B615AA"/>
    <w:rsid w:val="00B6595F"/>
    <w:rsid w:val="00B7404A"/>
    <w:rsid w:val="00B74825"/>
    <w:rsid w:val="00B75B2E"/>
    <w:rsid w:val="00B8233A"/>
    <w:rsid w:val="00B832CF"/>
    <w:rsid w:val="00B8494D"/>
    <w:rsid w:val="00B84F0A"/>
    <w:rsid w:val="00B90737"/>
    <w:rsid w:val="00B91A45"/>
    <w:rsid w:val="00B91DF5"/>
    <w:rsid w:val="00B976F7"/>
    <w:rsid w:val="00BA4F18"/>
    <w:rsid w:val="00BA79BF"/>
    <w:rsid w:val="00BA7C49"/>
    <w:rsid w:val="00BB1673"/>
    <w:rsid w:val="00BB3B9C"/>
    <w:rsid w:val="00BB4AB3"/>
    <w:rsid w:val="00BB5442"/>
    <w:rsid w:val="00BB7277"/>
    <w:rsid w:val="00BB784D"/>
    <w:rsid w:val="00BC3460"/>
    <w:rsid w:val="00BC4737"/>
    <w:rsid w:val="00BC50BA"/>
    <w:rsid w:val="00BC5DCC"/>
    <w:rsid w:val="00BC692D"/>
    <w:rsid w:val="00BC76E5"/>
    <w:rsid w:val="00BD28B0"/>
    <w:rsid w:val="00BD3E7A"/>
    <w:rsid w:val="00BD539C"/>
    <w:rsid w:val="00BE092F"/>
    <w:rsid w:val="00BE58CC"/>
    <w:rsid w:val="00BF4970"/>
    <w:rsid w:val="00BF4FE2"/>
    <w:rsid w:val="00BF5152"/>
    <w:rsid w:val="00BF7985"/>
    <w:rsid w:val="00C01EE2"/>
    <w:rsid w:val="00C0375B"/>
    <w:rsid w:val="00C05E4A"/>
    <w:rsid w:val="00C116A7"/>
    <w:rsid w:val="00C157DA"/>
    <w:rsid w:val="00C20C04"/>
    <w:rsid w:val="00C23E4B"/>
    <w:rsid w:val="00C26CFE"/>
    <w:rsid w:val="00C27C17"/>
    <w:rsid w:val="00C32025"/>
    <w:rsid w:val="00C32B06"/>
    <w:rsid w:val="00C36B28"/>
    <w:rsid w:val="00C36C44"/>
    <w:rsid w:val="00C40EA5"/>
    <w:rsid w:val="00C465A8"/>
    <w:rsid w:val="00C51FC0"/>
    <w:rsid w:val="00C52B40"/>
    <w:rsid w:val="00C54375"/>
    <w:rsid w:val="00C54EB2"/>
    <w:rsid w:val="00C55780"/>
    <w:rsid w:val="00C6015B"/>
    <w:rsid w:val="00C62F5C"/>
    <w:rsid w:val="00C66B3D"/>
    <w:rsid w:val="00C67815"/>
    <w:rsid w:val="00C71859"/>
    <w:rsid w:val="00C8086F"/>
    <w:rsid w:val="00C8458A"/>
    <w:rsid w:val="00C854FA"/>
    <w:rsid w:val="00C858D0"/>
    <w:rsid w:val="00C85D31"/>
    <w:rsid w:val="00C86789"/>
    <w:rsid w:val="00C86D33"/>
    <w:rsid w:val="00C90A3A"/>
    <w:rsid w:val="00C9762A"/>
    <w:rsid w:val="00CA2BA3"/>
    <w:rsid w:val="00CA3940"/>
    <w:rsid w:val="00CA3D4B"/>
    <w:rsid w:val="00CB193D"/>
    <w:rsid w:val="00CB1F31"/>
    <w:rsid w:val="00CB27C3"/>
    <w:rsid w:val="00CC1048"/>
    <w:rsid w:val="00CC3EFC"/>
    <w:rsid w:val="00CC5935"/>
    <w:rsid w:val="00CC5D66"/>
    <w:rsid w:val="00CC738F"/>
    <w:rsid w:val="00CD1A6B"/>
    <w:rsid w:val="00CE1EEB"/>
    <w:rsid w:val="00CE7E23"/>
    <w:rsid w:val="00CE7EDE"/>
    <w:rsid w:val="00CF30FD"/>
    <w:rsid w:val="00CF790F"/>
    <w:rsid w:val="00D011A1"/>
    <w:rsid w:val="00D02EA1"/>
    <w:rsid w:val="00D03429"/>
    <w:rsid w:val="00D04A82"/>
    <w:rsid w:val="00D04D33"/>
    <w:rsid w:val="00D0700E"/>
    <w:rsid w:val="00D11787"/>
    <w:rsid w:val="00D15B3A"/>
    <w:rsid w:val="00D1620B"/>
    <w:rsid w:val="00D217A9"/>
    <w:rsid w:val="00D23AAD"/>
    <w:rsid w:val="00D25310"/>
    <w:rsid w:val="00D3080C"/>
    <w:rsid w:val="00D308B8"/>
    <w:rsid w:val="00D3390B"/>
    <w:rsid w:val="00D359BB"/>
    <w:rsid w:val="00D37BEB"/>
    <w:rsid w:val="00D40880"/>
    <w:rsid w:val="00D441E0"/>
    <w:rsid w:val="00D5017C"/>
    <w:rsid w:val="00D507C3"/>
    <w:rsid w:val="00D50B2E"/>
    <w:rsid w:val="00D54D4F"/>
    <w:rsid w:val="00D55636"/>
    <w:rsid w:val="00D57941"/>
    <w:rsid w:val="00D60C46"/>
    <w:rsid w:val="00D63003"/>
    <w:rsid w:val="00D63195"/>
    <w:rsid w:val="00D6331A"/>
    <w:rsid w:val="00D6588D"/>
    <w:rsid w:val="00D67E2C"/>
    <w:rsid w:val="00D71B07"/>
    <w:rsid w:val="00D72E13"/>
    <w:rsid w:val="00D74D8D"/>
    <w:rsid w:val="00D7599F"/>
    <w:rsid w:val="00D7698F"/>
    <w:rsid w:val="00D76D49"/>
    <w:rsid w:val="00D77793"/>
    <w:rsid w:val="00D80970"/>
    <w:rsid w:val="00D845EC"/>
    <w:rsid w:val="00D92336"/>
    <w:rsid w:val="00D96F13"/>
    <w:rsid w:val="00DA1B70"/>
    <w:rsid w:val="00DA238B"/>
    <w:rsid w:val="00DA3301"/>
    <w:rsid w:val="00DA3DBF"/>
    <w:rsid w:val="00DA6567"/>
    <w:rsid w:val="00DA67A8"/>
    <w:rsid w:val="00DA6D98"/>
    <w:rsid w:val="00DA6F9F"/>
    <w:rsid w:val="00DB04DB"/>
    <w:rsid w:val="00DB5253"/>
    <w:rsid w:val="00DB568F"/>
    <w:rsid w:val="00DB6753"/>
    <w:rsid w:val="00DC2A63"/>
    <w:rsid w:val="00DC7317"/>
    <w:rsid w:val="00DC7E97"/>
    <w:rsid w:val="00DD3A41"/>
    <w:rsid w:val="00DE2C94"/>
    <w:rsid w:val="00DE6E55"/>
    <w:rsid w:val="00E06701"/>
    <w:rsid w:val="00E073AB"/>
    <w:rsid w:val="00E10878"/>
    <w:rsid w:val="00E13176"/>
    <w:rsid w:val="00E156ED"/>
    <w:rsid w:val="00E16A7D"/>
    <w:rsid w:val="00E26837"/>
    <w:rsid w:val="00E31A50"/>
    <w:rsid w:val="00E435EB"/>
    <w:rsid w:val="00E44B22"/>
    <w:rsid w:val="00E44EFC"/>
    <w:rsid w:val="00E52C1A"/>
    <w:rsid w:val="00E611AB"/>
    <w:rsid w:val="00E62F4B"/>
    <w:rsid w:val="00E6685A"/>
    <w:rsid w:val="00E66DA7"/>
    <w:rsid w:val="00E700B8"/>
    <w:rsid w:val="00E706E8"/>
    <w:rsid w:val="00E74200"/>
    <w:rsid w:val="00E7600B"/>
    <w:rsid w:val="00E80C3A"/>
    <w:rsid w:val="00E80D3E"/>
    <w:rsid w:val="00E90646"/>
    <w:rsid w:val="00E93344"/>
    <w:rsid w:val="00E94180"/>
    <w:rsid w:val="00E969F8"/>
    <w:rsid w:val="00EA0AE2"/>
    <w:rsid w:val="00EA68DC"/>
    <w:rsid w:val="00EB0649"/>
    <w:rsid w:val="00EB0C8B"/>
    <w:rsid w:val="00EB197A"/>
    <w:rsid w:val="00EB24DB"/>
    <w:rsid w:val="00EB3B41"/>
    <w:rsid w:val="00EB43B6"/>
    <w:rsid w:val="00EB61DB"/>
    <w:rsid w:val="00EC0876"/>
    <w:rsid w:val="00EC0EE5"/>
    <w:rsid w:val="00EC1D52"/>
    <w:rsid w:val="00EC2692"/>
    <w:rsid w:val="00EC33D8"/>
    <w:rsid w:val="00EC6CB8"/>
    <w:rsid w:val="00ED6BCF"/>
    <w:rsid w:val="00EE3C14"/>
    <w:rsid w:val="00EE4E4A"/>
    <w:rsid w:val="00EE7A31"/>
    <w:rsid w:val="00EF061C"/>
    <w:rsid w:val="00EF2449"/>
    <w:rsid w:val="00EF4DE9"/>
    <w:rsid w:val="00EF60C4"/>
    <w:rsid w:val="00F04C9E"/>
    <w:rsid w:val="00F1126C"/>
    <w:rsid w:val="00F1690C"/>
    <w:rsid w:val="00F25B27"/>
    <w:rsid w:val="00F26E69"/>
    <w:rsid w:val="00F27036"/>
    <w:rsid w:val="00F361DF"/>
    <w:rsid w:val="00F36AB4"/>
    <w:rsid w:val="00F36B96"/>
    <w:rsid w:val="00F372D1"/>
    <w:rsid w:val="00F37852"/>
    <w:rsid w:val="00F40233"/>
    <w:rsid w:val="00F404E9"/>
    <w:rsid w:val="00F40ADB"/>
    <w:rsid w:val="00F42110"/>
    <w:rsid w:val="00F46B68"/>
    <w:rsid w:val="00F51168"/>
    <w:rsid w:val="00F53E9C"/>
    <w:rsid w:val="00F55E23"/>
    <w:rsid w:val="00F570E0"/>
    <w:rsid w:val="00F57800"/>
    <w:rsid w:val="00F57E36"/>
    <w:rsid w:val="00F63888"/>
    <w:rsid w:val="00F658D2"/>
    <w:rsid w:val="00F660D2"/>
    <w:rsid w:val="00F84490"/>
    <w:rsid w:val="00F92A43"/>
    <w:rsid w:val="00F93434"/>
    <w:rsid w:val="00FA2DAA"/>
    <w:rsid w:val="00FA716D"/>
    <w:rsid w:val="00FA787B"/>
    <w:rsid w:val="00FB2E59"/>
    <w:rsid w:val="00FB3F39"/>
    <w:rsid w:val="00FB4A12"/>
    <w:rsid w:val="00FC060A"/>
    <w:rsid w:val="00FC0DF4"/>
    <w:rsid w:val="00FC16B5"/>
    <w:rsid w:val="00FC43D6"/>
    <w:rsid w:val="00FC52D5"/>
    <w:rsid w:val="00FC590F"/>
    <w:rsid w:val="00FC6589"/>
    <w:rsid w:val="00FD3EA7"/>
    <w:rsid w:val="00FE1541"/>
    <w:rsid w:val="00FE2DC2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2EDB"/>
  <w15:chartTrackingRefBased/>
  <w15:docId w15:val="{0D441F45-1FA8-4F61-BF04-3DE3534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3E"/>
    <w:pPr>
      <w:bidi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aliases w:val="1,Titr 2"/>
    <w:basedOn w:val="Normal"/>
    <w:next w:val="Normal"/>
    <w:link w:val="Heading1Char"/>
    <w:autoRedefine/>
    <w:uiPriority w:val="9"/>
    <w:qFormat/>
    <w:rsid w:val="0054324D"/>
    <w:pPr>
      <w:keepNext/>
      <w:pageBreakBefore/>
      <w:numPr>
        <w:numId w:val="4"/>
      </w:numPr>
      <w:spacing w:before="600"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30"/>
      <w:szCs w:val="34"/>
    </w:rPr>
  </w:style>
  <w:style w:type="paragraph" w:styleId="Heading2">
    <w:name w:val="heading 2"/>
    <w:aliases w:val="2"/>
    <w:basedOn w:val="Normal"/>
    <w:next w:val="Normal"/>
    <w:link w:val="Heading2Char"/>
    <w:qFormat/>
    <w:rsid w:val="000E3BFC"/>
    <w:pPr>
      <w:keepNext/>
      <w:numPr>
        <w:ilvl w:val="1"/>
        <w:numId w:val="4"/>
      </w:numPr>
      <w:spacing w:after="0" w:line="240" w:lineRule="auto"/>
      <w:outlineLvl w:val="1"/>
    </w:pPr>
    <w:rPr>
      <w:rFonts w:ascii="Cambria" w:eastAsia="Times New Roman" w:hAnsi="Cambria" w:cs="B Titr"/>
      <w:sz w:val="22"/>
    </w:rPr>
  </w:style>
  <w:style w:type="paragraph" w:styleId="Heading3">
    <w:name w:val="heading 3"/>
    <w:aliases w:val="3"/>
    <w:basedOn w:val="Normal"/>
    <w:next w:val="Normal"/>
    <w:link w:val="Heading3Char"/>
    <w:qFormat/>
    <w:rsid w:val="00AF56A5"/>
    <w:pPr>
      <w:keepNext/>
      <w:numPr>
        <w:ilvl w:val="2"/>
        <w:numId w:val="4"/>
      </w:numPr>
      <w:spacing w:before="160" w:after="0" w:line="276" w:lineRule="auto"/>
      <w:outlineLvl w:val="2"/>
    </w:pPr>
    <w:rPr>
      <w:rFonts w:ascii="Cambria" w:eastAsia="Times New Roman" w:hAnsi="Cambria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AF56A5"/>
    <w:pPr>
      <w:keepNext/>
      <w:numPr>
        <w:ilvl w:val="3"/>
        <w:numId w:val="4"/>
      </w:numPr>
      <w:spacing w:before="300" w:after="0" w:line="276" w:lineRule="auto"/>
      <w:outlineLvl w:val="3"/>
    </w:pPr>
    <w:rPr>
      <w:rFonts w:ascii="Cambria" w:eastAsia="Times New Roman" w:hAnsi="Cambria"/>
      <w:b/>
      <w:bCs/>
    </w:rPr>
  </w:style>
  <w:style w:type="paragraph" w:styleId="Heading5">
    <w:name w:val="heading 5"/>
    <w:basedOn w:val="Normal"/>
    <w:next w:val="Normal"/>
    <w:link w:val="Heading5Char"/>
    <w:qFormat/>
    <w:rsid w:val="00AF56A5"/>
    <w:pPr>
      <w:numPr>
        <w:ilvl w:val="4"/>
        <w:numId w:val="4"/>
      </w:numPr>
      <w:spacing w:before="240" w:after="60" w:line="276" w:lineRule="auto"/>
      <w:outlineLvl w:val="4"/>
    </w:pPr>
    <w:rPr>
      <w:rFonts w:ascii="Cambria" w:eastAsia="Times New Roman" w:hAnsi="Cambria"/>
      <w:b/>
      <w:bCs/>
    </w:rPr>
  </w:style>
  <w:style w:type="paragraph" w:styleId="Heading6">
    <w:name w:val="heading 6"/>
    <w:basedOn w:val="Normal"/>
    <w:next w:val="Normal"/>
    <w:link w:val="Heading6Char"/>
    <w:qFormat/>
    <w:rsid w:val="00AF56A5"/>
    <w:pPr>
      <w:numPr>
        <w:ilvl w:val="5"/>
        <w:numId w:val="4"/>
      </w:numPr>
      <w:spacing w:before="240" w:after="60" w:line="276" w:lineRule="auto"/>
      <w:outlineLvl w:val="5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223D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">
    <w:name w:val="نوع"/>
    <w:next w:val="Normal"/>
    <w:link w:val="Char"/>
    <w:autoRedefine/>
    <w:qFormat/>
    <w:rsid w:val="00260D5A"/>
    <w:pPr>
      <w:bidi/>
      <w:jc w:val="center"/>
    </w:pPr>
    <w:rPr>
      <w:rFonts w:cs="B Titr"/>
      <w:color w:val="000000" w:themeColor="text1"/>
      <w:sz w:val="18"/>
      <w:szCs w:val="40"/>
    </w:rPr>
  </w:style>
  <w:style w:type="character" w:customStyle="1" w:styleId="Char">
    <w:name w:val="نوع Char"/>
    <w:basedOn w:val="DefaultParagraphFont"/>
    <w:link w:val="a"/>
    <w:rsid w:val="00260D5A"/>
    <w:rPr>
      <w:rFonts w:cs="B Titr"/>
      <w:color w:val="000000" w:themeColor="text1"/>
      <w:sz w:val="18"/>
      <w:szCs w:val="40"/>
    </w:rPr>
  </w:style>
  <w:style w:type="paragraph" w:customStyle="1" w:styleId="a0">
    <w:name w:val="ساده"/>
    <w:basedOn w:val="a"/>
    <w:link w:val="Char0"/>
    <w:qFormat/>
    <w:rsid w:val="00260D5A"/>
  </w:style>
  <w:style w:type="character" w:customStyle="1" w:styleId="a1">
    <w:name w:val="محتوای فرم ها"/>
    <w:basedOn w:val="Strong"/>
    <w:uiPriority w:val="1"/>
    <w:qFormat/>
    <w:rsid w:val="0076429A"/>
    <w:rPr>
      <w:rFonts w:cs="B Nazanin"/>
      <w:b/>
      <w:bCs/>
      <w:szCs w:val="24"/>
    </w:rPr>
  </w:style>
  <w:style w:type="character" w:customStyle="1" w:styleId="Char0">
    <w:name w:val="ساده Char"/>
    <w:basedOn w:val="Char"/>
    <w:link w:val="a0"/>
    <w:rsid w:val="00260D5A"/>
    <w:rPr>
      <w:rFonts w:cs="B Titr"/>
      <w:color w:val="000000" w:themeColor="text1"/>
      <w:sz w:val="18"/>
      <w:szCs w:val="40"/>
    </w:rPr>
  </w:style>
  <w:style w:type="character" w:styleId="Strong">
    <w:name w:val="Strong"/>
    <w:basedOn w:val="DefaultParagraphFont"/>
    <w:uiPriority w:val="22"/>
    <w:qFormat/>
    <w:rsid w:val="00410DFA"/>
    <w:rPr>
      <w:b/>
      <w:bCs/>
    </w:rPr>
  </w:style>
  <w:style w:type="character" w:customStyle="1" w:styleId="a2">
    <w:name w:val="عنوان پرونده"/>
    <w:uiPriority w:val="1"/>
    <w:qFormat/>
    <w:rsid w:val="00AA7F6D"/>
    <w:rPr>
      <w:rFonts w:cs="B Titr"/>
    </w:rPr>
  </w:style>
  <w:style w:type="paragraph" w:customStyle="1" w:styleId="2">
    <w:name w:val="س2"/>
    <w:basedOn w:val="Normal"/>
    <w:link w:val="2Char"/>
    <w:qFormat/>
    <w:rsid w:val="00785F6B"/>
    <w:pPr>
      <w:spacing w:after="0" w:line="240" w:lineRule="auto"/>
      <w:jc w:val="center"/>
    </w:pPr>
    <w:rPr>
      <w:rFonts w:cs="B Titr"/>
    </w:rPr>
  </w:style>
  <w:style w:type="paragraph" w:styleId="Header">
    <w:name w:val="header"/>
    <w:basedOn w:val="Normal"/>
    <w:link w:val="HeaderChar"/>
    <w:uiPriority w:val="99"/>
    <w:unhideWhenUsed/>
    <w:rsid w:val="000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2Char">
    <w:name w:val="س2 Char"/>
    <w:basedOn w:val="DefaultParagraphFont"/>
    <w:link w:val="2"/>
    <w:rsid w:val="00785F6B"/>
    <w:rPr>
      <w:rFonts w:cs="B Titr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65840"/>
  </w:style>
  <w:style w:type="paragraph" w:styleId="Footer">
    <w:name w:val="footer"/>
    <w:basedOn w:val="Normal"/>
    <w:link w:val="FooterChar"/>
    <w:uiPriority w:val="99"/>
    <w:unhideWhenUsed/>
    <w:rsid w:val="000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40"/>
  </w:style>
  <w:style w:type="table" w:customStyle="1" w:styleId="TableGrid1">
    <w:name w:val="Table Grid1"/>
    <w:basedOn w:val="TableNormal"/>
    <w:next w:val="TableGrid"/>
    <w:uiPriority w:val="59"/>
    <w:rsid w:val="0035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123F"/>
    <w:rPr>
      <w:color w:val="808080"/>
    </w:rPr>
  </w:style>
  <w:style w:type="table" w:styleId="PlainTable2">
    <w:name w:val="Plain Table 2"/>
    <w:basedOn w:val="TableNormal"/>
    <w:uiPriority w:val="42"/>
    <w:rsid w:val="00EE3C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3">
    <w:name w:val="Grid Table 1 Light Accent 3"/>
    <w:basedOn w:val="TableNormal"/>
    <w:uiPriority w:val="46"/>
    <w:rsid w:val="00EE3C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EE3C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E66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C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ABF"/>
    <w:pPr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FC16B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aliases w:val="عنوان,Matn Farsi"/>
    <w:link w:val="NoSpacingChar"/>
    <w:uiPriority w:val="1"/>
    <w:qFormat/>
    <w:rsid w:val="00E073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عنوان Char,Matn Farsi Char"/>
    <w:basedOn w:val="DefaultParagraphFont"/>
    <w:link w:val="NoSpacing"/>
    <w:uiPriority w:val="1"/>
    <w:rsid w:val="00E073AB"/>
    <w:rPr>
      <w:rFonts w:eastAsiaTheme="minorEastAsia"/>
    </w:rPr>
  </w:style>
  <w:style w:type="character" w:customStyle="1" w:styleId="Heading1Char">
    <w:name w:val="Heading 1 Char"/>
    <w:aliases w:val="1 Char,Titr 2 Char"/>
    <w:basedOn w:val="DefaultParagraphFont"/>
    <w:link w:val="Heading1"/>
    <w:uiPriority w:val="9"/>
    <w:rsid w:val="0054324D"/>
    <w:rPr>
      <w:rFonts w:ascii="Cambria" w:eastAsia="Times New Roman" w:hAnsi="Cambria" w:cs="B Nazanin"/>
      <w:b/>
      <w:bCs/>
      <w:kern w:val="32"/>
      <w:sz w:val="30"/>
      <w:szCs w:val="34"/>
      <w:lang w:bidi="fa-IR"/>
    </w:rPr>
  </w:style>
  <w:style w:type="character" w:customStyle="1" w:styleId="Heading2Char">
    <w:name w:val="Heading 2 Char"/>
    <w:aliases w:val="2 Char"/>
    <w:basedOn w:val="DefaultParagraphFont"/>
    <w:link w:val="Heading2"/>
    <w:rsid w:val="000E3BFC"/>
    <w:rPr>
      <w:rFonts w:ascii="Cambria" w:eastAsia="Times New Roman" w:hAnsi="Cambria" w:cs="B Titr"/>
      <w:szCs w:val="24"/>
      <w:lang w:bidi="fa-IR"/>
    </w:rPr>
  </w:style>
  <w:style w:type="character" w:customStyle="1" w:styleId="Heading3Char">
    <w:name w:val="Heading 3 Char"/>
    <w:aliases w:val="3 Char"/>
    <w:basedOn w:val="DefaultParagraphFont"/>
    <w:link w:val="Heading3"/>
    <w:rsid w:val="00AF56A5"/>
    <w:rPr>
      <w:rFonts w:ascii="Cambria" w:eastAsia="Times New Roman" w:hAnsi="Cambria" w:cs="B Nazanin"/>
      <w:b/>
      <w:bCs/>
      <w:sz w:val="26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rsid w:val="00AF56A5"/>
    <w:rPr>
      <w:rFonts w:ascii="Cambria" w:eastAsia="Times New Roman" w:hAnsi="Cambria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F56A5"/>
    <w:rPr>
      <w:rFonts w:ascii="Cambria" w:eastAsia="Times New Roman" w:hAnsi="Cambria" w:cs="B Nazanin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AF56A5"/>
    <w:rPr>
      <w:rFonts w:ascii="Cambria" w:eastAsia="Times New Roman" w:hAnsi="Cambria" w:cs="B Nazanin"/>
      <w:b/>
      <w:bCs/>
      <w:sz w:val="24"/>
      <w:szCs w:val="28"/>
    </w:rPr>
  </w:style>
  <w:style w:type="paragraph" w:customStyle="1" w:styleId="BuletB">
    <w:name w:val="BuletB*"/>
    <w:basedOn w:val="Normal"/>
    <w:rsid w:val="006C2E86"/>
    <w:pPr>
      <w:numPr>
        <w:numId w:val="5"/>
      </w:numPr>
      <w:tabs>
        <w:tab w:val="clear" w:pos="720"/>
        <w:tab w:val="num" w:pos="457"/>
      </w:tabs>
      <w:spacing w:before="240" w:after="0" w:line="240" w:lineRule="auto"/>
      <w:ind w:left="0" w:firstLine="0"/>
    </w:pPr>
    <w:rPr>
      <w:rFonts w:ascii="Cambria" w:eastAsia="Times New Roman" w:hAnsi="Cambria"/>
      <w:b/>
      <w:bCs/>
    </w:rPr>
  </w:style>
  <w:style w:type="paragraph" w:customStyle="1" w:styleId="InTableC">
    <w:name w:val="In Table C*"/>
    <w:basedOn w:val="Normal"/>
    <w:rsid w:val="003E22A0"/>
    <w:pPr>
      <w:spacing w:after="0" w:line="264" w:lineRule="auto"/>
      <w:jc w:val="center"/>
    </w:pPr>
    <w:rPr>
      <w:rFonts w:ascii="Times New Roman" w:eastAsia="Times New Roman" w:hAnsi="Times New Roman"/>
      <w:szCs w:val="26"/>
    </w:rPr>
  </w:style>
  <w:style w:type="paragraph" w:customStyle="1" w:styleId="InTableCSmall">
    <w:name w:val="In Table C Small*"/>
    <w:basedOn w:val="Normal"/>
    <w:rsid w:val="003E22A0"/>
    <w:pPr>
      <w:spacing w:before="60" w:after="60" w:line="264" w:lineRule="auto"/>
      <w:jc w:val="center"/>
    </w:pPr>
    <w:rPr>
      <w:rFonts w:ascii="Times New Roman" w:eastAsia="Times New Roman" w:hAnsi="Times New Roman"/>
      <w:sz w:val="20"/>
    </w:rPr>
  </w:style>
  <w:style w:type="table" w:styleId="GridTable1Light">
    <w:name w:val="Grid Table 1 Light"/>
    <w:basedOn w:val="TableNormal"/>
    <w:uiPriority w:val="46"/>
    <w:rsid w:val="003E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Style">
    <w:name w:val="Table Style*"/>
    <w:basedOn w:val="TableNormal"/>
    <w:uiPriority w:val="99"/>
    <w:rsid w:val="00F1126C"/>
    <w:pPr>
      <w:spacing w:after="0" w:line="240" w:lineRule="auto"/>
      <w:jc w:val="center"/>
    </w:pPr>
    <w:rPr>
      <w:rFonts w:ascii="Times New Roman" w:eastAsia="Times New Roman" w:hAnsi="Times New Roman" w:cs="B Nazanin"/>
      <w:sz w:val="24"/>
      <w:szCs w:val="26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1">
    <w:name w:val="جدول1"/>
    <w:basedOn w:val="Normal"/>
    <w:link w:val="1Char"/>
    <w:qFormat/>
    <w:rsid w:val="00AA7F6D"/>
    <w:pPr>
      <w:spacing w:after="0" w:line="240" w:lineRule="auto"/>
      <w:jc w:val="center"/>
    </w:pPr>
    <w:rPr>
      <w:rFonts w:ascii="Cambria" w:eastAsia="SimSun" w:hAnsi="Cambria"/>
      <w:b/>
      <w:bCs/>
    </w:rPr>
  </w:style>
  <w:style w:type="character" w:customStyle="1" w:styleId="1Char">
    <w:name w:val="جدول1 Char"/>
    <w:link w:val="1"/>
    <w:rsid w:val="00AA7F6D"/>
    <w:rPr>
      <w:rFonts w:ascii="Cambria" w:eastAsia="SimSun" w:hAnsi="Cambria" w:cs="B Nazanin"/>
      <w:b/>
      <w:bCs/>
      <w:sz w:val="24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AA7F6D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7F6D"/>
    <w:rPr>
      <w:rFonts w:cs="B Nazanin"/>
      <w:sz w:val="48"/>
      <w:szCs w:val="4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D3A41"/>
    <w:pPr>
      <w:keepLines/>
      <w:pageBreakBefore w:val="0"/>
      <w:numPr>
        <w:numId w:val="0"/>
      </w:numPr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E118E"/>
    <w:pPr>
      <w:tabs>
        <w:tab w:val="right" w:leader="dot" w:pos="9017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21654F"/>
    <w:pPr>
      <w:tabs>
        <w:tab w:val="right" w:leader="dot" w:pos="9017"/>
      </w:tabs>
      <w:spacing w:after="100"/>
      <w:ind w:left="240"/>
      <w:jc w:val="center"/>
    </w:pPr>
  </w:style>
  <w:style w:type="character" w:styleId="Hyperlink">
    <w:name w:val="Hyperlink"/>
    <w:basedOn w:val="DefaultParagraphFont"/>
    <w:uiPriority w:val="99"/>
    <w:unhideWhenUsed/>
    <w:rsid w:val="00DD3A41"/>
    <w:rPr>
      <w:color w:val="0563C1" w:themeColor="hyperlink"/>
      <w:u w:val="single"/>
    </w:rPr>
  </w:style>
  <w:style w:type="paragraph" w:customStyle="1" w:styleId="engli">
    <w:name w:val="engli"/>
    <w:basedOn w:val="Normal"/>
    <w:link w:val="engliChar"/>
    <w:autoRedefine/>
    <w:qFormat/>
    <w:rsid w:val="005A51D7"/>
    <w:pPr>
      <w:framePr w:hSpace="180" w:wrap="around" w:vAnchor="text" w:hAnchor="text" w:xAlign="right" w:y="1"/>
      <w:spacing w:after="0" w:line="240" w:lineRule="auto"/>
      <w:suppressOverlap/>
      <w:jc w:val="center"/>
    </w:pPr>
    <w:rPr>
      <w:rFonts w:cs="Cambria"/>
      <w:sz w:val="24"/>
      <w:szCs w:val="36"/>
    </w:rPr>
  </w:style>
  <w:style w:type="character" w:customStyle="1" w:styleId="engliChar">
    <w:name w:val="engli Char"/>
    <w:basedOn w:val="DefaultParagraphFont"/>
    <w:link w:val="engli"/>
    <w:rsid w:val="005A51D7"/>
    <w:rPr>
      <w:rFonts w:cs="Cambria"/>
      <w:sz w:val="24"/>
      <w:szCs w:val="36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C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F21"/>
    <w:rPr>
      <w:rFonts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F5F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5F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F21"/>
    <w:rPr>
      <w:rFonts w:cs="B Nazanin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6F5F2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F21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3E118E"/>
    <w:pPr>
      <w:tabs>
        <w:tab w:val="right" w:leader="dot" w:pos="9017"/>
      </w:tabs>
      <w:spacing w:after="100"/>
      <w:ind w:left="440"/>
      <w:jc w:val="center"/>
    </w:pPr>
    <w:rPr>
      <w:rFonts w:eastAsiaTheme="minorEastAsia" w:cs="Times New Roman"/>
      <w:sz w:val="22"/>
      <w:szCs w:val="22"/>
      <w:lang w:bidi="ar-SA"/>
    </w:rPr>
  </w:style>
  <w:style w:type="paragraph" w:customStyle="1" w:styleId="Englishhhh">
    <w:name w:val="Englishhhh"/>
    <w:basedOn w:val="ListParagraph"/>
    <w:link w:val="EnglishhhhChar"/>
    <w:qFormat/>
    <w:rsid w:val="00312133"/>
    <w:pPr>
      <w:numPr>
        <w:numId w:val="13"/>
      </w:numPr>
      <w:spacing w:after="0" w:line="240" w:lineRule="auto"/>
    </w:pPr>
    <w:rPr>
      <w:rFonts w:cstheme="majorBidi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133"/>
    <w:rPr>
      <w:rFonts w:cs="B Nazanin"/>
      <w:sz w:val="28"/>
      <w:szCs w:val="28"/>
      <w:lang w:bidi="fa-IR"/>
    </w:rPr>
  </w:style>
  <w:style w:type="character" w:customStyle="1" w:styleId="EnglishhhhChar">
    <w:name w:val="Englishhhh Char"/>
    <w:basedOn w:val="ListParagraphChar"/>
    <w:link w:val="Englishhhh"/>
    <w:rsid w:val="00312133"/>
    <w:rPr>
      <w:rFonts w:cstheme="majorBidi"/>
      <w:sz w:val="28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ashef\&#1602;&#1604;&#1608;&#1576;\14010522%20&#1602;&#1575;&#1604;&#1576;%20&#1583;&#1585;&#1582;&#1608;&#1575;&#1587;&#1578;%20&#1662;&#1740;&#1588;&#1606;&#1607;&#1575;&#1583;&#1740;&#160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7607ECF6540C5B38C08CFEC05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E036-59F4-4713-AA6B-3A0D4F2D3D68}"/>
      </w:docPartPr>
      <w:docPartBody>
        <w:p w:rsidR="007043D8" w:rsidRDefault="00E6169E" w:rsidP="00E6169E">
          <w:pPr>
            <w:pStyle w:val="1DC7607ECF6540C5B38C08CFEC052B99"/>
          </w:pPr>
          <w:r w:rsidRPr="00CF2241">
            <w:rPr>
              <w:rStyle w:val="PlaceholderText"/>
            </w:rPr>
            <w:t>Choose an item.</w:t>
          </w:r>
        </w:p>
      </w:docPartBody>
    </w:docPart>
    <w:docPart>
      <w:docPartPr>
        <w:name w:val="48BC4E8DAD6749A1A7223BEC9F86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653D-9609-467E-9A5A-CF31641AE4D0}"/>
      </w:docPartPr>
      <w:docPartBody>
        <w:p w:rsidR="00060E04" w:rsidRDefault="008D4D7E" w:rsidP="008D4D7E">
          <w:pPr>
            <w:pStyle w:val="48BC4E8DAD6749A1A7223BEC9F868BD2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EF4AA47C456843CA985FA55DED69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851B-E35C-4F8F-9F9A-DA75ADD77691}"/>
      </w:docPartPr>
      <w:docPartBody>
        <w:p w:rsidR="00060E04" w:rsidRDefault="008D4D7E" w:rsidP="008D4D7E">
          <w:pPr>
            <w:pStyle w:val="EF4AA47C456843CA985FA55DED69F4C2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EDB8EAAC14554CD79977913C510B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E929-1331-411A-8F32-550B34B9084C}"/>
      </w:docPartPr>
      <w:docPartBody>
        <w:p w:rsidR="00060E04" w:rsidRDefault="008D4D7E" w:rsidP="008D4D7E">
          <w:pPr>
            <w:pStyle w:val="EDB8EAAC14554CD79977913C510BD781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BD2912E0D5184CE28DE62F1AB285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1D26-F876-4164-8A41-E6A72EA5F1F5}"/>
      </w:docPartPr>
      <w:docPartBody>
        <w:p w:rsidR="00060E04" w:rsidRDefault="008D4D7E" w:rsidP="008D4D7E">
          <w:pPr>
            <w:pStyle w:val="BD2912E0D5184CE28DE62F1AB2852892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5A331CF8092C46F6BC21176210B5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F13-1E84-4F34-95B1-9CB7B97F0521}"/>
      </w:docPartPr>
      <w:docPartBody>
        <w:p w:rsidR="00060E04" w:rsidRDefault="008D4D7E" w:rsidP="008D4D7E">
          <w:pPr>
            <w:pStyle w:val="5A331CF8092C46F6BC21176210B5F80E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B867DF947FE0409D97A3E59A8770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04A8-34A4-4C70-9AAC-60298577DF03}"/>
      </w:docPartPr>
      <w:docPartBody>
        <w:p w:rsidR="00000000" w:rsidRDefault="00060E04" w:rsidP="00060E04">
          <w:pPr>
            <w:pStyle w:val="B867DF947FE0409D97A3E59A877074FD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10E0326E5CCE4C3AAC97103E3A53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8A69-B72E-4626-8BBE-10D556A93200}"/>
      </w:docPartPr>
      <w:docPartBody>
        <w:p w:rsidR="00000000" w:rsidRDefault="00060E04" w:rsidP="00060E04">
          <w:pPr>
            <w:pStyle w:val="10E0326E5CCE4C3AAC97103E3A532F59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F32DC854268E49F48D24ED8EDE71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F5A1-015F-4A75-AAC5-FA80797F0A2D}"/>
      </w:docPartPr>
      <w:docPartBody>
        <w:p w:rsidR="00000000" w:rsidRDefault="00060E04" w:rsidP="00060E04">
          <w:pPr>
            <w:pStyle w:val="F32DC854268E49F48D24ED8EDE71252A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A52B9EEDB6E94C55AFC2C7F3B2A1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2000-3BA2-443A-B62A-3C2559409452}"/>
      </w:docPartPr>
      <w:docPartBody>
        <w:p w:rsidR="00000000" w:rsidRDefault="00060E04" w:rsidP="00060E04">
          <w:pPr>
            <w:pStyle w:val="A52B9EEDB6E94C55AFC2C7F3B2A158D7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C83F79E67DD74235A6FEF01FFEB0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6C70-5C12-431F-9DE7-EC8F03C63B71}"/>
      </w:docPartPr>
      <w:docPartBody>
        <w:p w:rsidR="00000000" w:rsidRDefault="00060E04" w:rsidP="00060E04">
          <w:pPr>
            <w:pStyle w:val="C83F79E67DD74235A6FEF01FFEB0CCC5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1B779C51FD2A4BF49561790ED029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E063-2901-4F6D-9DB6-50014ABB46B8}"/>
      </w:docPartPr>
      <w:docPartBody>
        <w:p w:rsidR="00000000" w:rsidRDefault="00060E04" w:rsidP="00060E04">
          <w:pPr>
            <w:pStyle w:val="1B779C51FD2A4BF49561790ED02946F8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E951FD968D87474BA2F72FA3BABF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99A0-71A2-4C7E-830D-6F924C5515F8}"/>
      </w:docPartPr>
      <w:docPartBody>
        <w:p w:rsidR="00000000" w:rsidRDefault="00060E04" w:rsidP="00060E04">
          <w:pPr>
            <w:pStyle w:val="E951FD968D87474BA2F72FA3BABF66A6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40EFA7E9A71A451C9F3AF20BBE94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2181-2FFE-4B29-81BA-7E607BACF315}"/>
      </w:docPartPr>
      <w:docPartBody>
        <w:p w:rsidR="00000000" w:rsidRDefault="00060E04" w:rsidP="00060E04">
          <w:pPr>
            <w:pStyle w:val="40EFA7E9A71A451C9F3AF20BBE941915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A2A7AB09CE87479F9B2C2A8D3A39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8ABB-DD32-4D82-9343-3CB525221498}"/>
      </w:docPartPr>
      <w:docPartBody>
        <w:p w:rsidR="00000000" w:rsidRDefault="00060E04" w:rsidP="00060E04">
          <w:pPr>
            <w:pStyle w:val="A2A7AB09CE87479F9B2C2A8D3A3971DB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9C3378881BD94014BFC938A4C3FB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78AF-2D08-4BCC-81F6-182EED7A3A86}"/>
      </w:docPartPr>
      <w:docPartBody>
        <w:p w:rsidR="00000000" w:rsidRDefault="00060E04" w:rsidP="00060E04">
          <w:pPr>
            <w:pStyle w:val="9C3378881BD94014BFC938A4C3FB846E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0C5C92165F874C8BA79D176B8484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75AF-B766-4904-9D80-AA8A3CF76192}"/>
      </w:docPartPr>
      <w:docPartBody>
        <w:p w:rsidR="00000000" w:rsidRDefault="00060E04" w:rsidP="00060E04">
          <w:pPr>
            <w:pStyle w:val="0C5C92165F874C8BA79D176B8484B732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8F8238DBA20A40B8AFD34FD11ABE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3B3-D724-4C10-8D14-9DC2A1574AB2}"/>
      </w:docPartPr>
      <w:docPartBody>
        <w:p w:rsidR="00000000" w:rsidRDefault="00060E04" w:rsidP="00060E04">
          <w:pPr>
            <w:pStyle w:val="8F8238DBA20A40B8AFD34FD11ABE1E71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83B6BE92BAEB4809AB9C94212AE7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7EB7-B77C-4953-8EC2-862698F35639}"/>
      </w:docPartPr>
      <w:docPartBody>
        <w:p w:rsidR="00000000" w:rsidRDefault="00060E04" w:rsidP="00060E04">
          <w:pPr>
            <w:pStyle w:val="83B6BE92BAEB4809AB9C94212AE727A0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EAE6B76C9B9A4FCBBD181C40D5BF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BA44-BE2C-4022-A442-1E6ABAA6752D}"/>
      </w:docPartPr>
      <w:docPartBody>
        <w:p w:rsidR="00000000" w:rsidRDefault="00060E04" w:rsidP="00060E04">
          <w:pPr>
            <w:pStyle w:val="EAE6B76C9B9A4FCBBD181C40D5BF4AB2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8BD0D0A13642480CB645B6E4A38A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CA67-F307-4E2E-975D-2102B44E3C9B}"/>
      </w:docPartPr>
      <w:docPartBody>
        <w:p w:rsidR="00000000" w:rsidRDefault="00060E04" w:rsidP="00060E04">
          <w:pPr>
            <w:pStyle w:val="8BD0D0A13642480CB645B6E4A38A3548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6C55C3E8F04E46459F4A92040A37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D215E-E027-4A9C-B8B3-4DE16FD7984C}"/>
      </w:docPartPr>
      <w:docPartBody>
        <w:p w:rsidR="00000000" w:rsidRDefault="00060E04" w:rsidP="00060E04">
          <w:pPr>
            <w:pStyle w:val="6C55C3E8F04E46459F4A92040A37E52B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7F570A5F175C472B8DC910D569F7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7616-5B70-4480-8774-B81402838C51}"/>
      </w:docPartPr>
      <w:docPartBody>
        <w:p w:rsidR="00000000" w:rsidRDefault="00060E04" w:rsidP="00060E04">
          <w:pPr>
            <w:pStyle w:val="7F570A5F175C472B8DC910D569F7770B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B7D4F20E0E234D68A661CB0D6A0B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0F39-8F45-44FE-9D90-1E54A233DCFB}"/>
      </w:docPartPr>
      <w:docPartBody>
        <w:p w:rsidR="00000000" w:rsidRDefault="00060E04" w:rsidP="00060E04">
          <w:pPr>
            <w:pStyle w:val="B7D4F20E0E234D68A661CB0D6A0BD095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BA28D4CAA5EB403BB2649D38ACEC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D2F7-C4AA-4790-AB62-E3CD9133F8A2}"/>
      </w:docPartPr>
      <w:docPartBody>
        <w:p w:rsidR="00000000" w:rsidRDefault="00060E04" w:rsidP="00060E04">
          <w:pPr>
            <w:pStyle w:val="BA28D4CAA5EB403BB2649D38ACECC310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A8BB08FAFA9C47008F576FA01E5F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0378-3AF6-4C90-83B0-AE0FD06A21DB}"/>
      </w:docPartPr>
      <w:docPartBody>
        <w:p w:rsidR="00000000" w:rsidRDefault="00060E04" w:rsidP="00060E04">
          <w:pPr>
            <w:pStyle w:val="A8BB08FAFA9C47008F576FA01E5F29A8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C172C5E2A5AC47759AE2A5F8767D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BEBF-C56B-455D-AA58-B114194D2078}"/>
      </w:docPartPr>
      <w:docPartBody>
        <w:p w:rsidR="00000000" w:rsidRDefault="00060E04" w:rsidP="00060E04">
          <w:pPr>
            <w:pStyle w:val="C172C5E2A5AC47759AE2A5F8767D2B89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8708233E3BE84E54B9AF7171C97D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C6DE-0611-46F5-A271-127BC7864958}"/>
      </w:docPartPr>
      <w:docPartBody>
        <w:p w:rsidR="00000000" w:rsidRDefault="00060E04" w:rsidP="00060E04">
          <w:pPr>
            <w:pStyle w:val="8708233E3BE84E54B9AF7171C97D8640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595BC2409071460F88C3C1035BC1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732A-BA1F-4873-8E1B-214EE6833252}"/>
      </w:docPartPr>
      <w:docPartBody>
        <w:p w:rsidR="00000000" w:rsidRDefault="00060E04" w:rsidP="00060E04">
          <w:pPr>
            <w:pStyle w:val="595BC2409071460F88C3C1035BC1773F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0F699F9559FC417ABFEB9932CFBD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DFFD-34E4-4E8B-B561-E77867E68963}"/>
      </w:docPartPr>
      <w:docPartBody>
        <w:p w:rsidR="00000000" w:rsidRDefault="00060E04" w:rsidP="00060E04">
          <w:pPr>
            <w:pStyle w:val="0F699F9559FC417ABFEB9932CFBDEC1A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60A2B3FF59324228B4F4D0A51576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8002-2D9B-40F2-8BFE-70AB609B083B}"/>
      </w:docPartPr>
      <w:docPartBody>
        <w:p w:rsidR="00000000" w:rsidRDefault="00060E04" w:rsidP="00060E04">
          <w:pPr>
            <w:pStyle w:val="60A2B3FF59324228B4F4D0A515765504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70B9390592864B0E966DFA7A763D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ED3D-1DF0-4026-8AB7-D40B2725E1DD}"/>
      </w:docPartPr>
      <w:docPartBody>
        <w:p w:rsidR="00000000" w:rsidRDefault="00060E04" w:rsidP="00060E04">
          <w:pPr>
            <w:pStyle w:val="70B9390592864B0E966DFA7A763D5687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F33242E90B0045C087879AD57975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0355-9C1B-4CF9-945B-A5B75D0CF274}"/>
      </w:docPartPr>
      <w:docPartBody>
        <w:p w:rsidR="00000000" w:rsidRDefault="00060E04" w:rsidP="00060E04">
          <w:pPr>
            <w:pStyle w:val="F33242E90B0045C087879AD57975479F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E5B77FACF395422A967E068158D8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08A5-6B43-4C7A-A7E0-055D1DF2010D}"/>
      </w:docPartPr>
      <w:docPartBody>
        <w:p w:rsidR="00000000" w:rsidRDefault="00060E04" w:rsidP="00060E04">
          <w:pPr>
            <w:pStyle w:val="E5B77FACF395422A967E068158D85248"/>
          </w:pPr>
          <w:r w:rsidRPr="00871C62">
            <w:rPr>
              <w:rStyle w:val="PlaceholderText"/>
            </w:rPr>
            <w:t>Choose an item.</w:t>
          </w:r>
        </w:p>
      </w:docPartBody>
    </w:docPart>
    <w:docPart>
      <w:docPartPr>
        <w:name w:val="A08052FD70E241F694C105899DC3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E8E8-C65F-4A6D-9B39-BAAC4D84A853}"/>
      </w:docPartPr>
      <w:docPartBody>
        <w:p w:rsidR="00000000" w:rsidRDefault="00060E04" w:rsidP="00060E04">
          <w:pPr>
            <w:pStyle w:val="A08052FD70E241F694C105899DC3E762"/>
          </w:pPr>
          <w:r w:rsidRPr="00871C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_nazanin">
    <w:altName w:val="Calibri"/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B5"/>
    <w:rsid w:val="00014D61"/>
    <w:rsid w:val="00050660"/>
    <w:rsid w:val="00060E04"/>
    <w:rsid w:val="00090082"/>
    <w:rsid w:val="000D001B"/>
    <w:rsid w:val="000D6A5A"/>
    <w:rsid w:val="00141EEF"/>
    <w:rsid w:val="0014368F"/>
    <w:rsid w:val="001F7B24"/>
    <w:rsid w:val="0021257E"/>
    <w:rsid w:val="002272F9"/>
    <w:rsid w:val="002536FE"/>
    <w:rsid w:val="00263F99"/>
    <w:rsid w:val="00265B31"/>
    <w:rsid w:val="00274C38"/>
    <w:rsid w:val="002A3B57"/>
    <w:rsid w:val="002B629A"/>
    <w:rsid w:val="00327928"/>
    <w:rsid w:val="003626D1"/>
    <w:rsid w:val="003F0418"/>
    <w:rsid w:val="003F1710"/>
    <w:rsid w:val="0040651D"/>
    <w:rsid w:val="00461494"/>
    <w:rsid w:val="004B2731"/>
    <w:rsid w:val="004F05AB"/>
    <w:rsid w:val="00511B09"/>
    <w:rsid w:val="005155C0"/>
    <w:rsid w:val="00535CBB"/>
    <w:rsid w:val="00571DE1"/>
    <w:rsid w:val="00580D78"/>
    <w:rsid w:val="00595D3B"/>
    <w:rsid w:val="005B098C"/>
    <w:rsid w:val="005D2D5D"/>
    <w:rsid w:val="005F4214"/>
    <w:rsid w:val="00614114"/>
    <w:rsid w:val="00650E1C"/>
    <w:rsid w:val="00667BFC"/>
    <w:rsid w:val="006757EC"/>
    <w:rsid w:val="00693049"/>
    <w:rsid w:val="006A3796"/>
    <w:rsid w:val="006D2BC2"/>
    <w:rsid w:val="0070426E"/>
    <w:rsid w:val="007043D8"/>
    <w:rsid w:val="0071767B"/>
    <w:rsid w:val="007C4BCC"/>
    <w:rsid w:val="007D4590"/>
    <w:rsid w:val="008736A4"/>
    <w:rsid w:val="00883EBC"/>
    <w:rsid w:val="008C0A00"/>
    <w:rsid w:val="008C2571"/>
    <w:rsid w:val="008D4D7E"/>
    <w:rsid w:val="00915ADA"/>
    <w:rsid w:val="009910BA"/>
    <w:rsid w:val="00A1501C"/>
    <w:rsid w:val="00A256A5"/>
    <w:rsid w:val="00A70398"/>
    <w:rsid w:val="00A77D65"/>
    <w:rsid w:val="00A95600"/>
    <w:rsid w:val="00B02498"/>
    <w:rsid w:val="00B73A46"/>
    <w:rsid w:val="00B910AF"/>
    <w:rsid w:val="00BB4F63"/>
    <w:rsid w:val="00BB7A32"/>
    <w:rsid w:val="00BE3834"/>
    <w:rsid w:val="00BE692F"/>
    <w:rsid w:val="00C6780D"/>
    <w:rsid w:val="00C87732"/>
    <w:rsid w:val="00D362F2"/>
    <w:rsid w:val="00D60389"/>
    <w:rsid w:val="00DB1582"/>
    <w:rsid w:val="00DB4EB5"/>
    <w:rsid w:val="00DC63EF"/>
    <w:rsid w:val="00E11627"/>
    <w:rsid w:val="00E162AD"/>
    <w:rsid w:val="00E479E7"/>
    <w:rsid w:val="00E534D8"/>
    <w:rsid w:val="00E6169E"/>
    <w:rsid w:val="00EB5C6A"/>
    <w:rsid w:val="00EC5204"/>
    <w:rsid w:val="00EC72DA"/>
    <w:rsid w:val="00EE4D48"/>
    <w:rsid w:val="00F938DF"/>
    <w:rsid w:val="00F94470"/>
    <w:rsid w:val="00F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E04"/>
    <w:rPr>
      <w:color w:val="808080"/>
    </w:rPr>
  </w:style>
  <w:style w:type="paragraph" w:customStyle="1" w:styleId="1DC7607ECF6540C5B38C08CFEC052B99">
    <w:name w:val="1DC7607ECF6540C5B38C08CFEC052B99"/>
    <w:rsid w:val="00E6169E"/>
    <w:pPr>
      <w:bidi/>
    </w:pPr>
    <w:rPr>
      <w:lang w:bidi="fa-IR"/>
    </w:rPr>
  </w:style>
  <w:style w:type="paragraph" w:customStyle="1" w:styleId="914681162BC34365AD0EC969CD08DBB2">
    <w:name w:val="914681162BC34365AD0EC969CD08DBB2"/>
    <w:rsid w:val="00060E04"/>
    <w:pPr>
      <w:bidi/>
    </w:pPr>
    <w:rPr>
      <w:kern w:val="2"/>
      <w14:ligatures w14:val="standardContextual"/>
    </w:rPr>
  </w:style>
  <w:style w:type="paragraph" w:customStyle="1" w:styleId="F52DC5427D4C4309A0CB226ED2ABB924">
    <w:name w:val="F52DC5427D4C4309A0CB226ED2ABB924"/>
    <w:rsid w:val="00060E04"/>
    <w:pPr>
      <w:bidi/>
    </w:pPr>
    <w:rPr>
      <w:kern w:val="2"/>
      <w14:ligatures w14:val="standardContextual"/>
    </w:rPr>
  </w:style>
  <w:style w:type="paragraph" w:customStyle="1" w:styleId="B867DF947FE0409D97A3E59A877074FD">
    <w:name w:val="B867DF947FE0409D97A3E59A877074FD"/>
    <w:rsid w:val="00060E04"/>
    <w:pPr>
      <w:bidi/>
    </w:pPr>
    <w:rPr>
      <w:kern w:val="2"/>
      <w14:ligatures w14:val="standardContextual"/>
    </w:rPr>
  </w:style>
  <w:style w:type="paragraph" w:customStyle="1" w:styleId="41861286E7694642B2E4B617966B3C57">
    <w:name w:val="41861286E7694642B2E4B617966B3C57"/>
    <w:rsid w:val="00060E04"/>
    <w:pPr>
      <w:bidi/>
    </w:pPr>
    <w:rPr>
      <w:kern w:val="2"/>
      <w14:ligatures w14:val="standardContextual"/>
    </w:rPr>
  </w:style>
  <w:style w:type="paragraph" w:customStyle="1" w:styleId="48BC4E8DAD6749A1A7223BEC9F868BD2">
    <w:name w:val="48BC4E8DAD6749A1A7223BEC9F868BD2"/>
    <w:rsid w:val="008D4D7E"/>
    <w:pPr>
      <w:bidi/>
    </w:pPr>
    <w:rPr>
      <w:lang w:bidi="fa-IR"/>
    </w:rPr>
  </w:style>
  <w:style w:type="paragraph" w:customStyle="1" w:styleId="3928A4343B0D4E27B4B6D41D93C5F94C">
    <w:name w:val="3928A4343B0D4E27B4B6D41D93C5F94C"/>
    <w:rsid w:val="00060E04"/>
    <w:pPr>
      <w:bidi/>
    </w:pPr>
    <w:rPr>
      <w:kern w:val="2"/>
      <w14:ligatures w14:val="standardContextual"/>
    </w:rPr>
  </w:style>
  <w:style w:type="paragraph" w:customStyle="1" w:styleId="A8CBAFC7F8804BACBAA0878F5C1DE2D6">
    <w:name w:val="A8CBAFC7F8804BACBAA0878F5C1DE2D6"/>
    <w:rsid w:val="00060E04"/>
    <w:pPr>
      <w:bidi/>
    </w:pPr>
    <w:rPr>
      <w:kern w:val="2"/>
      <w14:ligatures w14:val="standardContextual"/>
    </w:rPr>
  </w:style>
  <w:style w:type="paragraph" w:customStyle="1" w:styleId="8C8B86969F5D47F4B33350914E54B6BA">
    <w:name w:val="8C8B86969F5D47F4B33350914E54B6BA"/>
    <w:rsid w:val="00060E04"/>
    <w:pPr>
      <w:bidi/>
    </w:pPr>
    <w:rPr>
      <w:kern w:val="2"/>
      <w14:ligatures w14:val="standardContextual"/>
    </w:rPr>
  </w:style>
  <w:style w:type="paragraph" w:customStyle="1" w:styleId="EF4AA47C456843CA985FA55DED69F4C2">
    <w:name w:val="EF4AA47C456843CA985FA55DED69F4C2"/>
    <w:rsid w:val="008D4D7E"/>
    <w:pPr>
      <w:bidi/>
    </w:pPr>
    <w:rPr>
      <w:lang w:bidi="fa-IR"/>
    </w:rPr>
  </w:style>
  <w:style w:type="paragraph" w:customStyle="1" w:styleId="EDB8EAAC14554CD79977913C510BD781">
    <w:name w:val="EDB8EAAC14554CD79977913C510BD781"/>
    <w:rsid w:val="008D4D7E"/>
    <w:pPr>
      <w:bidi/>
    </w:pPr>
    <w:rPr>
      <w:lang w:bidi="fa-IR"/>
    </w:rPr>
  </w:style>
  <w:style w:type="paragraph" w:customStyle="1" w:styleId="BD2912E0D5184CE28DE62F1AB2852892">
    <w:name w:val="BD2912E0D5184CE28DE62F1AB2852892"/>
    <w:rsid w:val="008D4D7E"/>
    <w:pPr>
      <w:bidi/>
    </w:pPr>
    <w:rPr>
      <w:lang w:bidi="fa-IR"/>
    </w:rPr>
  </w:style>
  <w:style w:type="paragraph" w:customStyle="1" w:styleId="5A331CF8092C46F6BC21176210B5F80E">
    <w:name w:val="5A331CF8092C46F6BC21176210B5F80E"/>
    <w:rsid w:val="008D4D7E"/>
    <w:pPr>
      <w:bidi/>
    </w:pPr>
    <w:rPr>
      <w:lang w:bidi="fa-IR"/>
    </w:rPr>
  </w:style>
  <w:style w:type="paragraph" w:customStyle="1" w:styleId="86BF603E826A44ED8AD4098CD9812DDB">
    <w:name w:val="86BF603E826A44ED8AD4098CD9812DDB"/>
    <w:rsid w:val="008D4D7E"/>
    <w:pPr>
      <w:bidi/>
    </w:pPr>
    <w:rPr>
      <w:lang w:bidi="fa-IR"/>
    </w:rPr>
  </w:style>
  <w:style w:type="paragraph" w:customStyle="1" w:styleId="16846DCA3C624EE2A795A145125AD985">
    <w:name w:val="16846DCA3C624EE2A795A145125AD985"/>
    <w:rsid w:val="008D4D7E"/>
    <w:pPr>
      <w:bidi/>
    </w:pPr>
    <w:rPr>
      <w:lang w:bidi="fa-IR"/>
    </w:rPr>
  </w:style>
  <w:style w:type="paragraph" w:customStyle="1" w:styleId="AA55890134B34BB5BE66119BFB157FBA">
    <w:name w:val="AA55890134B34BB5BE66119BFB157FBA"/>
    <w:rsid w:val="008D4D7E"/>
    <w:pPr>
      <w:bidi/>
    </w:pPr>
    <w:rPr>
      <w:lang w:bidi="fa-IR"/>
    </w:rPr>
  </w:style>
  <w:style w:type="paragraph" w:customStyle="1" w:styleId="0F5E5AD88A4D4FDCAF882022078C8D09">
    <w:name w:val="0F5E5AD88A4D4FDCAF882022078C8D09"/>
    <w:rsid w:val="008D4D7E"/>
    <w:pPr>
      <w:bidi/>
    </w:pPr>
    <w:rPr>
      <w:lang w:bidi="fa-IR"/>
    </w:rPr>
  </w:style>
  <w:style w:type="paragraph" w:customStyle="1" w:styleId="A09DAD08A3FB4A27A7C842D573467129">
    <w:name w:val="A09DAD08A3FB4A27A7C842D573467129"/>
    <w:rsid w:val="008D4D7E"/>
    <w:pPr>
      <w:bidi/>
    </w:pPr>
    <w:rPr>
      <w:lang w:bidi="fa-IR"/>
    </w:rPr>
  </w:style>
  <w:style w:type="paragraph" w:customStyle="1" w:styleId="BE94346731854B689264DC2D67C350E7">
    <w:name w:val="BE94346731854B689264DC2D67C350E7"/>
    <w:rsid w:val="008D4D7E"/>
    <w:pPr>
      <w:bidi/>
    </w:pPr>
    <w:rPr>
      <w:lang w:bidi="fa-IR"/>
    </w:rPr>
  </w:style>
  <w:style w:type="paragraph" w:customStyle="1" w:styleId="7E34D93E4E254C1881FE923682A24C16">
    <w:name w:val="7E34D93E4E254C1881FE923682A24C16"/>
    <w:rsid w:val="008D4D7E"/>
    <w:pPr>
      <w:bidi/>
    </w:pPr>
    <w:rPr>
      <w:lang w:bidi="fa-IR"/>
    </w:rPr>
  </w:style>
  <w:style w:type="paragraph" w:customStyle="1" w:styleId="140A857921AB417FAE4B38C2E5E9F1FD">
    <w:name w:val="140A857921AB417FAE4B38C2E5E9F1FD"/>
    <w:rsid w:val="008D4D7E"/>
    <w:pPr>
      <w:bidi/>
    </w:pPr>
    <w:rPr>
      <w:lang w:bidi="fa-IR"/>
    </w:rPr>
  </w:style>
  <w:style w:type="paragraph" w:customStyle="1" w:styleId="CC2C3004B67C4CCAA5F7EDFF0EE315D0">
    <w:name w:val="CC2C3004B67C4CCAA5F7EDFF0EE315D0"/>
    <w:rsid w:val="008D4D7E"/>
    <w:pPr>
      <w:bidi/>
    </w:pPr>
    <w:rPr>
      <w:lang w:bidi="fa-IR"/>
    </w:rPr>
  </w:style>
  <w:style w:type="paragraph" w:customStyle="1" w:styleId="6E2F874912A54D5E9D250D8701C526ED">
    <w:name w:val="6E2F874912A54D5E9D250D8701C526ED"/>
    <w:rsid w:val="008D4D7E"/>
    <w:pPr>
      <w:bidi/>
    </w:pPr>
    <w:rPr>
      <w:lang w:bidi="fa-IR"/>
    </w:rPr>
  </w:style>
  <w:style w:type="paragraph" w:customStyle="1" w:styleId="1BFBD8132CA64D4BB90483C770E6CE71">
    <w:name w:val="1BFBD8132CA64D4BB90483C770E6CE71"/>
    <w:rsid w:val="008D4D7E"/>
    <w:pPr>
      <w:bidi/>
    </w:pPr>
    <w:rPr>
      <w:lang w:bidi="fa-IR"/>
    </w:rPr>
  </w:style>
  <w:style w:type="paragraph" w:customStyle="1" w:styleId="4540CFB7F4854E56B806F56FBC6282E0">
    <w:name w:val="4540CFB7F4854E56B806F56FBC6282E0"/>
    <w:rsid w:val="008D4D7E"/>
    <w:pPr>
      <w:bidi/>
    </w:pPr>
    <w:rPr>
      <w:lang w:bidi="fa-IR"/>
    </w:rPr>
  </w:style>
  <w:style w:type="paragraph" w:customStyle="1" w:styleId="0A5176E561E94CAEBF8DCF24D9038B5C">
    <w:name w:val="0A5176E561E94CAEBF8DCF24D9038B5C"/>
    <w:rsid w:val="008D4D7E"/>
    <w:pPr>
      <w:bidi/>
    </w:pPr>
    <w:rPr>
      <w:lang w:bidi="fa-IR"/>
    </w:rPr>
  </w:style>
  <w:style w:type="paragraph" w:customStyle="1" w:styleId="E1A26331BED14D069F183CCE0EFB5C36">
    <w:name w:val="E1A26331BED14D069F183CCE0EFB5C36"/>
    <w:rsid w:val="008D4D7E"/>
    <w:pPr>
      <w:bidi/>
    </w:pPr>
    <w:rPr>
      <w:lang w:bidi="fa-IR"/>
    </w:rPr>
  </w:style>
  <w:style w:type="paragraph" w:customStyle="1" w:styleId="4A9CE2A9FDA744C99E469F90B211ADDD">
    <w:name w:val="4A9CE2A9FDA744C99E469F90B211ADDD"/>
    <w:rsid w:val="008D4D7E"/>
    <w:pPr>
      <w:bidi/>
    </w:pPr>
    <w:rPr>
      <w:lang w:bidi="fa-IR"/>
    </w:rPr>
  </w:style>
  <w:style w:type="paragraph" w:customStyle="1" w:styleId="91C889041E6946DBB7E9B515B0F8F479">
    <w:name w:val="91C889041E6946DBB7E9B515B0F8F479"/>
    <w:rsid w:val="008D4D7E"/>
    <w:pPr>
      <w:bidi/>
    </w:pPr>
    <w:rPr>
      <w:lang w:bidi="fa-IR"/>
    </w:rPr>
  </w:style>
  <w:style w:type="paragraph" w:customStyle="1" w:styleId="CF02C963470D4D84BCB11AAD35DAAD17">
    <w:name w:val="CF02C963470D4D84BCB11AAD35DAAD17"/>
    <w:rsid w:val="008D4D7E"/>
    <w:pPr>
      <w:bidi/>
    </w:pPr>
    <w:rPr>
      <w:lang w:bidi="fa-IR"/>
    </w:rPr>
  </w:style>
  <w:style w:type="paragraph" w:customStyle="1" w:styleId="10E0326E5CCE4C3AAC97103E3A532F59">
    <w:name w:val="10E0326E5CCE4C3AAC97103E3A532F59"/>
    <w:rsid w:val="00060E04"/>
    <w:pPr>
      <w:bidi/>
    </w:pPr>
    <w:rPr>
      <w:kern w:val="2"/>
      <w14:ligatures w14:val="standardContextual"/>
    </w:rPr>
  </w:style>
  <w:style w:type="paragraph" w:customStyle="1" w:styleId="F32DC854268E49F48D24ED8EDE71252A">
    <w:name w:val="F32DC854268E49F48D24ED8EDE71252A"/>
    <w:rsid w:val="00060E04"/>
    <w:pPr>
      <w:bidi/>
    </w:pPr>
    <w:rPr>
      <w:kern w:val="2"/>
      <w14:ligatures w14:val="standardContextual"/>
    </w:rPr>
  </w:style>
  <w:style w:type="paragraph" w:customStyle="1" w:styleId="A52B9EEDB6E94C55AFC2C7F3B2A158D7">
    <w:name w:val="A52B9EEDB6E94C55AFC2C7F3B2A158D7"/>
    <w:rsid w:val="00060E04"/>
    <w:pPr>
      <w:bidi/>
    </w:pPr>
    <w:rPr>
      <w:kern w:val="2"/>
      <w14:ligatures w14:val="standardContextual"/>
    </w:rPr>
  </w:style>
  <w:style w:type="paragraph" w:customStyle="1" w:styleId="C83F79E67DD74235A6FEF01FFEB0CCC5">
    <w:name w:val="C83F79E67DD74235A6FEF01FFEB0CCC5"/>
    <w:rsid w:val="00060E04"/>
    <w:pPr>
      <w:bidi/>
    </w:pPr>
    <w:rPr>
      <w:kern w:val="2"/>
      <w14:ligatures w14:val="standardContextual"/>
    </w:rPr>
  </w:style>
  <w:style w:type="paragraph" w:customStyle="1" w:styleId="1B779C51FD2A4BF49561790ED02946F8">
    <w:name w:val="1B779C51FD2A4BF49561790ED02946F8"/>
    <w:rsid w:val="00060E04"/>
    <w:pPr>
      <w:bidi/>
    </w:pPr>
    <w:rPr>
      <w:kern w:val="2"/>
      <w14:ligatures w14:val="standardContextual"/>
    </w:rPr>
  </w:style>
  <w:style w:type="paragraph" w:customStyle="1" w:styleId="E951FD968D87474BA2F72FA3BABF66A6">
    <w:name w:val="E951FD968D87474BA2F72FA3BABF66A6"/>
    <w:rsid w:val="00060E04"/>
    <w:pPr>
      <w:bidi/>
    </w:pPr>
    <w:rPr>
      <w:kern w:val="2"/>
      <w14:ligatures w14:val="standardContextual"/>
    </w:rPr>
  </w:style>
  <w:style w:type="paragraph" w:customStyle="1" w:styleId="40EFA7E9A71A451C9F3AF20BBE941915">
    <w:name w:val="40EFA7E9A71A451C9F3AF20BBE941915"/>
    <w:rsid w:val="00060E04"/>
    <w:pPr>
      <w:bidi/>
    </w:pPr>
    <w:rPr>
      <w:kern w:val="2"/>
      <w14:ligatures w14:val="standardContextual"/>
    </w:rPr>
  </w:style>
  <w:style w:type="paragraph" w:customStyle="1" w:styleId="A2A7AB09CE87479F9B2C2A8D3A3971DB">
    <w:name w:val="A2A7AB09CE87479F9B2C2A8D3A3971DB"/>
    <w:rsid w:val="00060E04"/>
    <w:pPr>
      <w:bidi/>
    </w:pPr>
    <w:rPr>
      <w:kern w:val="2"/>
      <w14:ligatures w14:val="standardContextual"/>
    </w:rPr>
  </w:style>
  <w:style w:type="paragraph" w:customStyle="1" w:styleId="9C3378881BD94014BFC938A4C3FB846E">
    <w:name w:val="9C3378881BD94014BFC938A4C3FB846E"/>
    <w:rsid w:val="00060E04"/>
    <w:pPr>
      <w:bidi/>
    </w:pPr>
    <w:rPr>
      <w:kern w:val="2"/>
      <w14:ligatures w14:val="standardContextual"/>
    </w:rPr>
  </w:style>
  <w:style w:type="paragraph" w:customStyle="1" w:styleId="0C5C92165F874C8BA79D176B8484B732">
    <w:name w:val="0C5C92165F874C8BA79D176B8484B732"/>
    <w:rsid w:val="00060E04"/>
    <w:pPr>
      <w:bidi/>
    </w:pPr>
    <w:rPr>
      <w:kern w:val="2"/>
      <w14:ligatures w14:val="standardContextual"/>
    </w:rPr>
  </w:style>
  <w:style w:type="paragraph" w:customStyle="1" w:styleId="8F8238DBA20A40B8AFD34FD11ABE1E71">
    <w:name w:val="8F8238DBA20A40B8AFD34FD11ABE1E71"/>
    <w:rsid w:val="00060E04"/>
    <w:pPr>
      <w:bidi/>
    </w:pPr>
    <w:rPr>
      <w:kern w:val="2"/>
      <w14:ligatures w14:val="standardContextual"/>
    </w:rPr>
  </w:style>
  <w:style w:type="paragraph" w:customStyle="1" w:styleId="83B6BE92BAEB4809AB9C94212AE727A0">
    <w:name w:val="83B6BE92BAEB4809AB9C94212AE727A0"/>
    <w:rsid w:val="00060E04"/>
    <w:pPr>
      <w:bidi/>
    </w:pPr>
    <w:rPr>
      <w:kern w:val="2"/>
      <w14:ligatures w14:val="standardContextual"/>
    </w:rPr>
  </w:style>
  <w:style w:type="paragraph" w:customStyle="1" w:styleId="EAE6B76C9B9A4FCBBD181C40D5BF4AB2">
    <w:name w:val="EAE6B76C9B9A4FCBBD181C40D5BF4AB2"/>
    <w:rsid w:val="00060E04"/>
    <w:pPr>
      <w:bidi/>
    </w:pPr>
    <w:rPr>
      <w:kern w:val="2"/>
      <w14:ligatures w14:val="standardContextual"/>
    </w:rPr>
  </w:style>
  <w:style w:type="paragraph" w:customStyle="1" w:styleId="8BD0D0A13642480CB645B6E4A38A3548">
    <w:name w:val="8BD0D0A13642480CB645B6E4A38A3548"/>
    <w:rsid w:val="00060E04"/>
    <w:pPr>
      <w:bidi/>
    </w:pPr>
    <w:rPr>
      <w:kern w:val="2"/>
      <w14:ligatures w14:val="standardContextual"/>
    </w:rPr>
  </w:style>
  <w:style w:type="paragraph" w:customStyle="1" w:styleId="6C55C3E8F04E46459F4A92040A37E52B">
    <w:name w:val="6C55C3E8F04E46459F4A92040A37E52B"/>
    <w:rsid w:val="00060E04"/>
    <w:pPr>
      <w:bidi/>
    </w:pPr>
    <w:rPr>
      <w:kern w:val="2"/>
      <w14:ligatures w14:val="standardContextual"/>
    </w:rPr>
  </w:style>
  <w:style w:type="paragraph" w:customStyle="1" w:styleId="7F570A5F175C472B8DC910D569F7770B">
    <w:name w:val="7F570A5F175C472B8DC910D569F7770B"/>
    <w:rsid w:val="00060E04"/>
    <w:pPr>
      <w:bidi/>
    </w:pPr>
    <w:rPr>
      <w:kern w:val="2"/>
      <w14:ligatures w14:val="standardContextual"/>
    </w:rPr>
  </w:style>
  <w:style w:type="paragraph" w:customStyle="1" w:styleId="B7D4F20E0E234D68A661CB0D6A0BD095">
    <w:name w:val="B7D4F20E0E234D68A661CB0D6A0BD095"/>
    <w:rsid w:val="00060E04"/>
    <w:pPr>
      <w:bidi/>
    </w:pPr>
    <w:rPr>
      <w:kern w:val="2"/>
      <w14:ligatures w14:val="standardContextual"/>
    </w:rPr>
  </w:style>
  <w:style w:type="paragraph" w:customStyle="1" w:styleId="BA28D4CAA5EB403BB2649D38ACECC310">
    <w:name w:val="BA28D4CAA5EB403BB2649D38ACECC310"/>
    <w:rsid w:val="00060E04"/>
    <w:pPr>
      <w:bidi/>
    </w:pPr>
    <w:rPr>
      <w:kern w:val="2"/>
      <w14:ligatures w14:val="standardContextual"/>
    </w:rPr>
  </w:style>
  <w:style w:type="paragraph" w:customStyle="1" w:styleId="A8BB08FAFA9C47008F576FA01E5F29A8">
    <w:name w:val="A8BB08FAFA9C47008F576FA01E5F29A8"/>
    <w:rsid w:val="00060E04"/>
    <w:pPr>
      <w:bidi/>
    </w:pPr>
    <w:rPr>
      <w:kern w:val="2"/>
      <w14:ligatures w14:val="standardContextual"/>
    </w:rPr>
  </w:style>
  <w:style w:type="paragraph" w:customStyle="1" w:styleId="C172C5E2A5AC47759AE2A5F8767D2B89">
    <w:name w:val="C172C5E2A5AC47759AE2A5F8767D2B89"/>
    <w:rsid w:val="00060E04"/>
    <w:pPr>
      <w:bidi/>
    </w:pPr>
    <w:rPr>
      <w:kern w:val="2"/>
      <w14:ligatures w14:val="standardContextual"/>
    </w:rPr>
  </w:style>
  <w:style w:type="paragraph" w:customStyle="1" w:styleId="8708233E3BE84E54B9AF7171C97D8640">
    <w:name w:val="8708233E3BE84E54B9AF7171C97D8640"/>
    <w:rsid w:val="00060E04"/>
    <w:pPr>
      <w:bidi/>
    </w:pPr>
    <w:rPr>
      <w:kern w:val="2"/>
      <w14:ligatures w14:val="standardContextual"/>
    </w:rPr>
  </w:style>
  <w:style w:type="paragraph" w:customStyle="1" w:styleId="595BC2409071460F88C3C1035BC1773F">
    <w:name w:val="595BC2409071460F88C3C1035BC1773F"/>
    <w:rsid w:val="00060E04"/>
    <w:pPr>
      <w:bidi/>
    </w:pPr>
    <w:rPr>
      <w:kern w:val="2"/>
      <w14:ligatures w14:val="standardContextual"/>
    </w:rPr>
  </w:style>
  <w:style w:type="paragraph" w:customStyle="1" w:styleId="0F699F9559FC417ABFEB9932CFBDEC1A">
    <w:name w:val="0F699F9559FC417ABFEB9932CFBDEC1A"/>
    <w:rsid w:val="00060E04"/>
    <w:pPr>
      <w:bidi/>
    </w:pPr>
    <w:rPr>
      <w:kern w:val="2"/>
      <w14:ligatures w14:val="standardContextual"/>
    </w:rPr>
  </w:style>
  <w:style w:type="paragraph" w:customStyle="1" w:styleId="60A2B3FF59324228B4F4D0A515765504">
    <w:name w:val="60A2B3FF59324228B4F4D0A515765504"/>
    <w:rsid w:val="00060E04"/>
    <w:pPr>
      <w:bidi/>
    </w:pPr>
    <w:rPr>
      <w:kern w:val="2"/>
      <w14:ligatures w14:val="standardContextual"/>
    </w:rPr>
  </w:style>
  <w:style w:type="paragraph" w:customStyle="1" w:styleId="70B9390592864B0E966DFA7A763D5687">
    <w:name w:val="70B9390592864B0E966DFA7A763D5687"/>
    <w:rsid w:val="00060E04"/>
    <w:pPr>
      <w:bidi/>
    </w:pPr>
    <w:rPr>
      <w:kern w:val="2"/>
      <w14:ligatures w14:val="standardContextual"/>
    </w:rPr>
  </w:style>
  <w:style w:type="paragraph" w:customStyle="1" w:styleId="F33242E90B0045C087879AD57975479F">
    <w:name w:val="F33242E90B0045C087879AD57975479F"/>
    <w:rsid w:val="00060E04"/>
    <w:pPr>
      <w:bidi/>
    </w:pPr>
    <w:rPr>
      <w:kern w:val="2"/>
      <w14:ligatures w14:val="standardContextual"/>
    </w:rPr>
  </w:style>
  <w:style w:type="paragraph" w:customStyle="1" w:styleId="E5B77FACF395422A967E068158D85248">
    <w:name w:val="E5B77FACF395422A967E068158D85248"/>
    <w:rsid w:val="00060E04"/>
    <w:pPr>
      <w:bidi/>
    </w:pPr>
    <w:rPr>
      <w:kern w:val="2"/>
      <w14:ligatures w14:val="standardContextual"/>
    </w:rPr>
  </w:style>
  <w:style w:type="paragraph" w:customStyle="1" w:styleId="A08052FD70E241F694C105899DC3E762">
    <w:name w:val="A08052FD70E241F694C105899DC3E762"/>
    <w:rsid w:val="00060E04"/>
    <w:pPr>
      <w:bidi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DAEE-CDBA-455B-A45A-055427B7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14010522 قالب درخواست پیشنهادیه</Template>
  <TotalTime>308</TotalTime>
  <Pages>17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15</cp:revision>
  <cp:lastPrinted>2023-06-27T04:26:00Z</cp:lastPrinted>
  <dcterms:created xsi:type="dcterms:W3CDTF">2024-02-19T12:01:00Z</dcterms:created>
  <dcterms:modified xsi:type="dcterms:W3CDTF">2024-02-21T14:01:00Z</dcterms:modified>
</cp:coreProperties>
</file>