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764E" w14:textId="72B8BDE9" w:rsidR="002F1677" w:rsidRPr="002F1677" w:rsidRDefault="00FB1640" w:rsidP="0094148E">
      <w:pP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بسمه‌تعالی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928"/>
        <w:gridCol w:w="2421"/>
      </w:tblGrid>
      <w:tr w:rsidR="002F1677" w14:paraId="66401C30" w14:textId="77777777" w:rsidTr="002F1677">
        <w:trPr>
          <w:trHeight w:val="991"/>
        </w:trPr>
        <w:tc>
          <w:tcPr>
            <w:tcW w:w="1239" w:type="pct"/>
          </w:tcPr>
          <w:p w14:paraId="5BBF4E06" w14:textId="77777777" w:rsidR="002F1677" w:rsidRDefault="002F1677" w:rsidP="007D3937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509C">
              <w:rPr>
                <w:rFonts w:cs="B Nazanin" w:hint="cs"/>
                <w:sz w:val="24"/>
                <w:szCs w:val="24"/>
                <w:rtl/>
              </w:rPr>
              <w:t>فرم 3-م ر</w:t>
            </w:r>
          </w:p>
          <w:p w14:paraId="55212527" w14:textId="2CD22EF6" w:rsidR="002F1677" w:rsidRPr="004E509C" w:rsidRDefault="002F1677" w:rsidP="004E509C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4E509C">
              <w:rPr>
                <w:rFonts w:cs="B Nazanin" w:hint="cs"/>
                <w:sz w:val="24"/>
                <w:szCs w:val="24"/>
                <w:rtl/>
              </w:rPr>
              <w:t>تاریخ بازنگری: 20/</w:t>
            </w:r>
            <w:r w:rsidR="006D70C6">
              <w:rPr>
                <w:rFonts w:cs="B Nazanin" w:hint="cs"/>
                <w:sz w:val="24"/>
                <w:szCs w:val="24"/>
                <w:rtl/>
              </w:rPr>
              <w:t>10</w:t>
            </w:r>
            <w:r w:rsidRPr="004E509C">
              <w:rPr>
                <w:rFonts w:cs="B Nazanin" w:hint="cs"/>
                <w:sz w:val="24"/>
                <w:szCs w:val="24"/>
                <w:rtl/>
              </w:rPr>
              <w:t>/</w:t>
            </w:r>
            <w:r w:rsidR="006D70C6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522" w:type="pct"/>
          </w:tcPr>
          <w:p w14:paraId="245B15B7" w14:textId="77777777" w:rsidR="002F1677" w:rsidRPr="00653976" w:rsidRDefault="002F1677" w:rsidP="004E509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3976">
              <w:rPr>
                <w:rFonts w:cs="B Nazanin" w:hint="cs"/>
                <w:b/>
                <w:bCs/>
                <w:sz w:val="24"/>
                <w:szCs w:val="24"/>
                <w:rtl/>
              </w:rPr>
              <w:t>فرم خلاصه اطلاعات پروژه جديد پيشنهادي</w:t>
            </w:r>
          </w:p>
        </w:tc>
        <w:tc>
          <w:tcPr>
            <w:tcW w:w="1239" w:type="pct"/>
            <w:vAlign w:val="center"/>
          </w:tcPr>
          <w:p w14:paraId="555CDABB" w14:textId="3EFCEEB8" w:rsidR="002F1677" w:rsidRDefault="002F1677" w:rsidP="002F1677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48638A0" w14:textId="5CFCBED3" w:rsidR="004E285E" w:rsidRPr="00753FC1" w:rsidRDefault="00153BF8" w:rsidP="00966962">
      <w:pPr>
        <w:pStyle w:val="Heading1"/>
      </w:pPr>
      <w:r w:rsidRPr="00753FC1">
        <w:rPr>
          <w:rFonts w:hint="cs"/>
          <w:rtl/>
        </w:rPr>
        <w:t>عنوان</w:t>
      </w:r>
      <w:r w:rsidR="008E4A94" w:rsidRPr="00753FC1">
        <w:rPr>
          <w:rFonts w:hint="cs"/>
          <w:rtl/>
        </w:rPr>
        <w:t xml:space="preserve"> </w:t>
      </w:r>
      <w:r w:rsidR="00E96836" w:rsidRPr="00753FC1">
        <w:rPr>
          <w:rFonts w:hint="cs"/>
          <w:rtl/>
        </w:rPr>
        <w:t>پروژه:</w:t>
      </w:r>
      <w:r w:rsidR="00262F21" w:rsidRPr="00753FC1">
        <w:rPr>
          <w:rFonts w:hint="cs"/>
          <w:rtl/>
        </w:rPr>
        <w:t xml:space="preserve"> </w:t>
      </w:r>
      <w:r w:rsidR="00F140E3">
        <w:rPr>
          <w:rFonts w:hint="cs"/>
          <w:rtl/>
        </w:rPr>
        <w:t>امکان سنجی  پیاده سازی سیستم تشخیص و تعقیب اشیا در شب با پردازش تصویر</w:t>
      </w:r>
    </w:p>
    <w:p w14:paraId="1BF1D0A8" w14:textId="756B1671" w:rsidR="003D0572" w:rsidRPr="00753FC1" w:rsidRDefault="00CA42FD" w:rsidP="00966962">
      <w:pPr>
        <w:pStyle w:val="Heading1"/>
      </w:pPr>
      <w:r w:rsidRPr="00753FC1">
        <w:rPr>
          <w:rFonts w:hint="cs"/>
          <w:rtl/>
        </w:rPr>
        <w:t>کاربر:</w:t>
      </w:r>
      <w:r w:rsidR="003C0B5B" w:rsidRPr="00753FC1">
        <w:rPr>
          <w:rFonts w:hint="cs"/>
          <w:rtl/>
        </w:rPr>
        <w:t xml:space="preserve"> </w:t>
      </w:r>
      <w:r w:rsidR="00F140E3" w:rsidRPr="0094148E">
        <w:rPr>
          <w:rFonts w:hint="cs"/>
          <w:rtl/>
        </w:rPr>
        <w:t>شرکت سروش آرمان جوانه</w:t>
      </w:r>
      <w:r w:rsidR="00F140E3" w:rsidRPr="00753FC1">
        <w:t xml:space="preserve"> </w:t>
      </w:r>
    </w:p>
    <w:p w14:paraId="3DD7052D" w14:textId="5B993166" w:rsidR="004E285E" w:rsidRPr="00753FC1" w:rsidRDefault="003F7196" w:rsidP="00966962">
      <w:pPr>
        <w:pStyle w:val="Heading1"/>
      </w:pPr>
      <w:r w:rsidRPr="00753FC1">
        <w:rPr>
          <w:rFonts w:hint="cs"/>
          <w:rtl/>
        </w:rPr>
        <w:t xml:space="preserve">عنوان </w:t>
      </w:r>
      <w:r w:rsidR="001F3FA9">
        <w:rPr>
          <w:rFonts w:hint="cs"/>
          <w:rtl/>
        </w:rPr>
        <w:t xml:space="preserve">تیم </w:t>
      </w:r>
      <w:r w:rsidR="00654629" w:rsidRPr="00753FC1">
        <w:rPr>
          <w:rFonts w:hint="cs"/>
          <w:rtl/>
        </w:rPr>
        <w:t>مجری</w:t>
      </w:r>
      <w:r w:rsidR="003D0572" w:rsidRPr="00753FC1">
        <w:rPr>
          <w:rFonts w:hint="cs"/>
          <w:rtl/>
        </w:rPr>
        <w:t>:</w:t>
      </w:r>
      <w:r w:rsidR="003C0B5B" w:rsidRPr="00753FC1">
        <w:rPr>
          <w:rFonts w:hint="cs"/>
          <w:rtl/>
        </w:rPr>
        <w:t xml:space="preserve"> </w:t>
      </w:r>
      <w:r w:rsidR="00966962">
        <w:rPr>
          <w:rFonts w:hint="cs"/>
          <w:rtl/>
        </w:rPr>
        <w:t xml:space="preserve">شهید میلاد مصطفوی </w:t>
      </w:r>
    </w:p>
    <w:p w14:paraId="607CF129" w14:textId="22A638F4" w:rsidR="00256113" w:rsidRDefault="003F7196" w:rsidP="002B25FE">
      <w:pPr>
        <w:pStyle w:val="Heading1"/>
        <w:rPr>
          <w:rtl/>
        </w:rPr>
      </w:pPr>
      <w:r w:rsidRPr="003F7196">
        <w:rPr>
          <w:rFonts w:hint="cs"/>
          <w:rtl/>
        </w:rPr>
        <w:t xml:space="preserve">نام و نام خانوادگی </w:t>
      </w:r>
      <w:r w:rsidR="00FA0AA4" w:rsidRPr="003F7196">
        <w:rPr>
          <w:rFonts w:hint="cs"/>
          <w:rtl/>
        </w:rPr>
        <w:t>مسئول</w:t>
      </w:r>
      <w:r w:rsidR="00256113" w:rsidRPr="003F7196">
        <w:rPr>
          <w:rFonts w:hint="cs"/>
          <w:rtl/>
        </w:rPr>
        <w:t xml:space="preserve"> </w:t>
      </w:r>
      <w:r w:rsidR="001F3FA9">
        <w:rPr>
          <w:rFonts w:hint="cs"/>
          <w:rtl/>
        </w:rPr>
        <w:t xml:space="preserve">تیم </w:t>
      </w:r>
      <w:r w:rsidR="00CA42FD" w:rsidRPr="003F7196">
        <w:rPr>
          <w:rFonts w:hint="cs"/>
          <w:rtl/>
        </w:rPr>
        <w:t>و شماره تماس</w:t>
      </w:r>
      <w:r w:rsidR="00256113" w:rsidRPr="003F7196">
        <w:rPr>
          <w:rFonts w:hint="cs"/>
          <w:rtl/>
        </w:rPr>
        <w:t>:</w:t>
      </w:r>
      <w:r w:rsidR="003C0B5B" w:rsidRPr="003F7196">
        <w:rPr>
          <w:rFonts w:hint="cs"/>
          <w:rtl/>
        </w:rPr>
        <w:t xml:space="preserve"> </w:t>
      </w:r>
      <w:r w:rsidR="002B25FE">
        <w:rPr>
          <w:rFonts w:hint="cs"/>
          <w:rtl/>
        </w:rPr>
        <w:t>*****************</w:t>
      </w:r>
    </w:p>
    <w:p w14:paraId="343C9F37" w14:textId="77777777" w:rsidR="00695251" w:rsidRPr="00753FC1" w:rsidRDefault="00FB1640" w:rsidP="00966962">
      <w:pPr>
        <w:pStyle w:val="Heading1"/>
        <w:rPr>
          <w:rtl/>
        </w:rPr>
      </w:pPr>
      <w:r>
        <w:rPr>
          <w:rFonts w:hint="cs"/>
          <w:rtl/>
        </w:rPr>
        <w:t>مدت‌زمان</w:t>
      </w:r>
      <w:r w:rsidR="00695251" w:rsidRPr="00753FC1">
        <w:rPr>
          <w:rFonts w:hint="cs"/>
          <w:rtl/>
        </w:rPr>
        <w:t xml:space="preserve"> </w:t>
      </w:r>
      <w:r w:rsidR="00753FC1">
        <w:rPr>
          <w:rFonts w:hint="cs"/>
          <w:rtl/>
        </w:rPr>
        <w:t xml:space="preserve">و نفرساعت </w:t>
      </w:r>
      <w:r w:rsidR="00695251" w:rsidRPr="00753FC1">
        <w:rPr>
          <w:rFonts w:hint="cs"/>
          <w:rtl/>
        </w:rPr>
        <w:t xml:space="preserve">اجرای </w:t>
      </w:r>
      <w:r w:rsidR="00753FC1">
        <w:rPr>
          <w:rFonts w:hint="cs"/>
          <w:rtl/>
        </w:rPr>
        <w:t>پروژه</w:t>
      </w:r>
    </w:p>
    <w:p w14:paraId="794F9B0D" w14:textId="7B46F2DE" w:rsidR="00753FC1" w:rsidRPr="00D044A8" w:rsidRDefault="00A74FF2" w:rsidP="00A74FF2">
      <w:pPr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4</w:t>
      </w:r>
      <w:r w:rsidR="00753FC1" w:rsidRPr="00D044A8">
        <w:rPr>
          <w:rFonts w:cs="B Nazanin" w:hint="cs"/>
          <w:sz w:val="24"/>
          <w:szCs w:val="24"/>
          <w:rtl/>
        </w:rPr>
        <w:t xml:space="preserve"> ماه و </w:t>
      </w:r>
      <w:r>
        <w:rPr>
          <w:rFonts w:cs="B Nazanin" w:hint="cs"/>
          <w:sz w:val="24"/>
          <w:szCs w:val="24"/>
          <w:rtl/>
        </w:rPr>
        <w:t>800</w:t>
      </w:r>
      <w:r w:rsidR="00753FC1" w:rsidRPr="00D044A8">
        <w:rPr>
          <w:rFonts w:cs="B Nazanin" w:hint="cs"/>
          <w:sz w:val="24"/>
          <w:szCs w:val="24"/>
          <w:rtl/>
        </w:rPr>
        <w:t xml:space="preserve"> نفرساعت</w:t>
      </w:r>
    </w:p>
    <w:p w14:paraId="7DFC4AFD" w14:textId="77777777" w:rsidR="003D4CF9" w:rsidRPr="003F7196" w:rsidRDefault="00CA42FD" w:rsidP="00966962">
      <w:pPr>
        <w:pStyle w:val="Heading1"/>
      </w:pPr>
      <w:r w:rsidRPr="003F7196">
        <w:rPr>
          <w:rFonts w:hint="cs"/>
          <w:rtl/>
        </w:rPr>
        <w:t>اطلاعات</w:t>
      </w:r>
      <w:r w:rsidR="003D4CF9" w:rsidRPr="003F7196">
        <w:rPr>
          <w:rFonts w:hint="cs"/>
          <w:rtl/>
        </w:rPr>
        <w:t xml:space="preserve"> </w:t>
      </w:r>
      <w:r w:rsidR="002366B3" w:rsidRPr="003F7196">
        <w:rPr>
          <w:rFonts w:hint="cs"/>
          <w:rtl/>
        </w:rPr>
        <w:t xml:space="preserve">کلی </w:t>
      </w:r>
      <w:r w:rsidR="003D4CF9" w:rsidRPr="003F7196">
        <w:rPr>
          <w:rFonts w:hint="cs"/>
          <w:rtl/>
        </w:rPr>
        <w:t>پروژه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510"/>
        <w:gridCol w:w="730"/>
        <w:gridCol w:w="1252"/>
        <w:gridCol w:w="1983"/>
      </w:tblGrid>
      <w:tr w:rsidR="0021773E" w:rsidRPr="00691395" w14:paraId="780CB909" w14:textId="77777777" w:rsidTr="0021773E">
        <w:tc>
          <w:tcPr>
            <w:tcW w:w="1690" w:type="pct"/>
          </w:tcPr>
          <w:p w14:paraId="52D5C31F" w14:textId="77777777"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نوع پروژه:</w:t>
            </w:r>
          </w:p>
        </w:tc>
        <w:tc>
          <w:tcPr>
            <w:tcW w:w="1283" w:type="pct"/>
          </w:tcPr>
          <w:p w14:paraId="6DAB55CC" w14:textId="7B20BD03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1163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>مطالعاتی/ دانشی</w:t>
            </w:r>
          </w:p>
        </w:tc>
        <w:tc>
          <w:tcPr>
            <w:tcW w:w="1013" w:type="pct"/>
            <w:gridSpan w:val="2"/>
          </w:tcPr>
          <w:p w14:paraId="610775A2" w14:textId="244E717C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49799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14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محصول محور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14" w:type="pct"/>
          </w:tcPr>
          <w:p w14:paraId="7638B1DF" w14:textId="5D10DECE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2000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A1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خدمات دانشی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 xml:space="preserve"> - فناوری</w:t>
            </w:r>
          </w:p>
        </w:tc>
      </w:tr>
      <w:tr w:rsidR="0021773E" w:rsidRPr="00691395" w14:paraId="31BFC2D6" w14:textId="77777777" w:rsidTr="0021773E">
        <w:tc>
          <w:tcPr>
            <w:tcW w:w="1690" w:type="pct"/>
          </w:tcPr>
          <w:p w14:paraId="1B238662" w14:textId="77777777"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مرحله</w:t>
            </w:r>
            <w:r w:rsidR="005F52D3"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پروژه</w:t>
            </w: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283" w:type="pct"/>
          </w:tcPr>
          <w:p w14:paraId="3CE717AC" w14:textId="520E1392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156702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14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امکان‌سنجی</w:t>
            </w:r>
          </w:p>
        </w:tc>
        <w:tc>
          <w:tcPr>
            <w:tcW w:w="1013" w:type="pct"/>
            <w:gridSpan w:val="2"/>
          </w:tcPr>
          <w:p w14:paraId="0883F28F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10397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FC6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طراحی</w:t>
            </w:r>
          </w:p>
        </w:tc>
        <w:tc>
          <w:tcPr>
            <w:tcW w:w="1014" w:type="pct"/>
          </w:tcPr>
          <w:p w14:paraId="48FD1FF5" w14:textId="5F56FEE1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642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A1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A42FD" w:rsidRPr="00691395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="008D7F07" w:rsidRPr="00691395">
              <w:rPr>
                <w:rFonts w:cs="B Nazanin" w:hint="cs"/>
                <w:sz w:val="20"/>
                <w:szCs w:val="20"/>
                <w:rtl/>
              </w:rPr>
              <w:t>،</w:t>
            </w:r>
            <w:r w:rsidR="00CA42FD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ساخت و </w:t>
            </w:r>
            <w:r w:rsidR="002E220B">
              <w:rPr>
                <w:rFonts w:cs="B Nazanin" w:hint="cs"/>
                <w:sz w:val="20"/>
                <w:szCs w:val="20"/>
                <w:rtl/>
              </w:rPr>
              <w:t>آزمون</w:t>
            </w:r>
          </w:p>
        </w:tc>
      </w:tr>
      <w:tr w:rsidR="005F52D3" w:rsidRPr="00691395" w14:paraId="7ACA00CA" w14:textId="77777777" w:rsidTr="005F52D3">
        <w:tc>
          <w:tcPr>
            <w:tcW w:w="1690" w:type="pct"/>
            <w:vMerge w:val="restart"/>
          </w:tcPr>
          <w:p w14:paraId="24A25480" w14:textId="77777777" w:rsidR="005F52D3" w:rsidRPr="005F52D3" w:rsidRDefault="005F52D3" w:rsidP="008E4D51">
            <w:pPr>
              <w:pStyle w:val="ListParagraph"/>
              <w:spacing w:after="0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>وابستگی یا ارتباط پروژه با پروژه‌های دیگر:</w:t>
            </w:r>
          </w:p>
        </w:tc>
        <w:tc>
          <w:tcPr>
            <w:tcW w:w="3310" w:type="pct"/>
            <w:gridSpan w:val="4"/>
          </w:tcPr>
          <w:p w14:paraId="0290744B" w14:textId="77777777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6894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D3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بخشی از یک پروژه دیگر است.</w:t>
            </w:r>
            <w:r w:rsidR="005F52D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5F52D3" w:rsidRPr="00691395">
              <w:rPr>
                <w:rFonts w:cs="B Nazanin" w:hint="cs"/>
                <w:sz w:val="20"/>
                <w:szCs w:val="20"/>
                <w:rtl/>
              </w:rPr>
              <w:t>(نام پروژه: ...</w:t>
            </w:r>
            <w:r w:rsidR="005F52D3">
              <w:rPr>
                <w:rFonts w:cs="B Nazanin" w:hint="cs"/>
                <w:sz w:val="20"/>
                <w:szCs w:val="20"/>
                <w:rtl/>
              </w:rPr>
              <w:t>......................................</w:t>
            </w:r>
            <w:r w:rsidR="005F52D3" w:rsidRPr="00691395">
              <w:rPr>
                <w:rFonts w:cs="B Nazanin" w:hint="cs"/>
                <w:sz w:val="20"/>
                <w:szCs w:val="20"/>
                <w:rtl/>
              </w:rPr>
              <w:t>..)</w:t>
            </w:r>
          </w:p>
        </w:tc>
      </w:tr>
      <w:tr w:rsidR="005F52D3" w:rsidRPr="00691395" w14:paraId="42DD470E" w14:textId="77777777" w:rsidTr="00B41F64">
        <w:tc>
          <w:tcPr>
            <w:tcW w:w="1690" w:type="pct"/>
            <w:vMerge/>
            <w:tcBorders>
              <w:bottom w:val="single" w:sz="4" w:space="0" w:color="auto"/>
            </w:tcBorders>
          </w:tcPr>
          <w:p w14:paraId="328D3148" w14:textId="77777777" w:rsidR="005F52D3" w:rsidRPr="00691395" w:rsidRDefault="005F52D3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14:paraId="6DA87749" w14:textId="77777777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1724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D3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یک موضوع مستقل از پروژه‌های دیگر است.</w:t>
            </w:r>
          </w:p>
        </w:tc>
        <w:tc>
          <w:tcPr>
            <w:tcW w:w="1654" w:type="pct"/>
            <w:gridSpan w:val="2"/>
            <w:tcBorders>
              <w:bottom w:val="single" w:sz="4" w:space="0" w:color="auto"/>
            </w:tcBorders>
          </w:tcPr>
          <w:p w14:paraId="72F52D71" w14:textId="78D611F2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2001341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14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می‌تواند بخشی از یک پروژه سامانه‌ای باشد.</w:t>
            </w:r>
          </w:p>
        </w:tc>
      </w:tr>
    </w:tbl>
    <w:p w14:paraId="3DFBB96E" w14:textId="77777777" w:rsidR="00311977" w:rsidRPr="00966962" w:rsidRDefault="00256113" w:rsidP="00966962">
      <w:pPr>
        <w:pStyle w:val="Heading1"/>
      </w:pPr>
      <w:r w:rsidRPr="00966962">
        <w:rPr>
          <w:rFonts w:hint="cs"/>
          <w:rtl/>
        </w:rPr>
        <w:t>اهداف پروژه</w:t>
      </w:r>
    </w:p>
    <w:p w14:paraId="14061421" w14:textId="5F5C5E18" w:rsidR="00F96AA1" w:rsidRPr="00966962" w:rsidRDefault="00F140E3" w:rsidP="00F140E3">
      <w:pPr>
        <w:pStyle w:val="ListParagraph"/>
        <w:numPr>
          <w:ilvl w:val="0"/>
          <w:numId w:val="30"/>
        </w:numPr>
        <w:spacing w:after="0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>بررسی روش های موجود جهت پردازش تصویر خروجی دوربین دید در شب</w:t>
      </w:r>
    </w:p>
    <w:p w14:paraId="14E4ECC3" w14:textId="222D2621" w:rsidR="00F140E3" w:rsidRPr="00966962" w:rsidRDefault="00F140E3" w:rsidP="00F140E3">
      <w:pPr>
        <w:pStyle w:val="ListParagraph"/>
        <w:numPr>
          <w:ilvl w:val="0"/>
          <w:numId w:val="30"/>
        </w:numPr>
        <w:spacing w:after="0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بررسی بهترین دوربین دید در شب برای استفاده از آن برای پردازش تصویر </w:t>
      </w:r>
    </w:p>
    <w:p w14:paraId="18E47016" w14:textId="0887D44E" w:rsidR="00F140E3" w:rsidRPr="00966962" w:rsidRDefault="00F140E3" w:rsidP="00F140E3">
      <w:pPr>
        <w:pStyle w:val="ListParagraph"/>
        <w:numPr>
          <w:ilvl w:val="0"/>
          <w:numId w:val="30"/>
        </w:numPr>
        <w:spacing w:after="0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>بررسی بهترین کتابخانه پیاده سازی شبکه عصبی برای پردازش تصویر خروجی دوربین دید در شب</w:t>
      </w:r>
    </w:p>
    <w:p w14:paraId="397B95DF" w14:textId="2417E341" w:rsidR="00F140E3" w:rsidRPr="00966962" w:rsidRDefault="00F140E3" w:rsidP="00F140E3">
      <w:pPr>
        <w:pStyle w:val="ListParagraph"/>
        <w:numPr>
          <w:ilvl w:val="0"/>
          <w:numId w:val="30"/>
        </w:numPr>
        <w:spacing w:after="0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بررسی نحوه جمع آوری دیتا ست </w:t>
      </w:r>
    </w:p>
    <w:p w14:paraId="1EAB9CA4" w14:textId="15EEDE7E" w:rsidR="00F140E3" w:rsidRPr="00966962" w:rsidRDefault="00F140E3" w:rsidP="00F140E3">
      <w:pPr>
        <w:pStyle w:val="ListParagraph"/>
        <w:numPr>
          <w:ilvl w:val="0"/>
          <w:numId w:val="30"/>
        </w:numPr>
        <w:spacing w:after="0"/>
        <w:rPr>
          <w:rFonts w:ascii="B Nazanin" w:hAnsi="B Nazanin" w:cs="B Nazanin"/>
          <w:sz w:val="24"/>
          <w:szCs w:val="24"/>
          <w:rtl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>بررسی دیتا ست های موجود برای استفاده در این سامانه</w:t>
      </w:r>
    </w:p>
    <w:p w14:paraId="18ED4D24" w14:textId="77777777" w:rsidR="00311977" w:rsidRDefault="00691395" w:rsidP="00966962">
      <w:pPr>
        <w:pStyle w:val="Heading1"/>
      </w:pPr>
      <w:r>
        <w:rPr>
          <w:rFonts w:hint="cs"/>
          <w:rtl/>
        </w:rPr>
        <w:t>اهمیت</w:t>
      </w:r>
      <w:r w:rsidR="00311977" w:rsidRPr="00691395">
        <w:rPr>
          <w:rFonts w:hint="cs"/>
          <w:rtl/>
        </w:rPr>
        <w:t xml:space="preserve"> پروژه</w:t>
      </w:r>
    </w:p>
    <w:p w14:paraId="3D41D110" w14:textId="69E69B4E" w:rsidR="00F96AA1" w:rsidRPr="00966962" w:rsidRDefault="00155C26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استفاده از این سامانه میتواند در تمام سامانه های متحرک و یا ثابت جهت شناسایی اتوماتیک اشیا و افراد مورد استفاده قرار میگیرد </w:t>
      </w:r>
    </w:p>
    <w:p w14:paraId="534BFE5A" w14:textId="6B5A2257" w:rsidR="00F96AA1" w:rsidRPr="00966962" w:rsidRDefault="00155C26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این سامانه میتواند در دیوایس های </w:t>
      </w:r>
      <w:r w:rsidRPr="00966962">
        <w:rPr>
          <w:rFonts w:ascii="Times New Roman" w:hAnsi="Times New Roman" w:cs="Times New Roman"/>
          <w:sz w:val="24"/>
          <w:szCs w:val="24"/>
        </w:rPr>
        <w:t xml:space="preserve">embedded </w:t>
      </w:r>
      <w:r w:rsidRPr="00966962">
        <w:rPr>
          <w:rFonts w:ascii="B Nazanin" w:hAnsi="B Nazanin" w:cs="B Nazanin" w:hint="cs"/>
          <w:sz w:val="24"/>
          <w:szCs w:val="24"/>
        </w:rPr>
        <w:t xml:space="preserve"> </w:t>
      </w:r>
      <w:r w:rsidRPr="00966962">
        <w:rPr>
          <w:rFonts w:ascii="B Nazanin" w:hAnsi="B Nazanin" w:cs="B Nazanin" w:hint="cs"/>
          <w:sz w:val="24"/>
          <w:szCs w:val="24"/>
          <w:rtl/>
        </w:rPr>
        <w:t xml:space="preserve"> جهت استفاده در سلاح های انفرادی مورد استفاده قرار گیرد </w:t>
      </w:r>
    </w:p>
    <w:p w14:paraId="0123ECFD" w14:textId="2792ACD9" w:rsidR="00155C26" w:rsidRPr="00966962" w:rsidRDefault="00155C26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 این سامانه میتواند بسته به برد دوربین محوطه گسترده ای را جهت شناسایی افراد و خودرو مورد بررسی قرار دهد</w:t>
      </w:r>
    </w:p>
    <w:p w14:paraId="3C8A5D32" w14:textId="5DD54420" w:rsidR="00F96AA1" w:rsidRPr="00966962" w:rsidRDefault="00155C26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>فرایند شناسایی افراد و خودرو بصورت اتوماتیک بوده و در صورت شناسایی  سیستم میتواند فرایند تعریف شده مشخصی را اجرا کند</w:t>
      </w:r>
    </w:p>
    <w:p w14:paraId="0DF45D2A" w14:textId="59734814" w:rsidR="00F96AA1" w:rsidRPr="00966962" w:rsidRDefault="00F96AA1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sz w:val="24"/>
          <w:szCs w:val="24"/>
        </w:rPr>
      </w:pPr>
      <w:r w:rsidRPr="00966962">
        <w:rPr>
          <w:rFonts w:ascii="B Nazanin" w:hAnsi="B Nazanin" w:cs="B Nazanin" w:hint="cs"/>
          <w:sz w:val="24"/>
          <w:szCs w:val="24"/>
          <w:rtl/>
        </w:rPr>
        <w:t xml:space="preserve">پردازش تصویر </w:t>
      </w:r>
      <w:r w:rsidR="00CA17A4" w:rsidRPr="00966962">
        <w:rPr>
          <w:rFonts w:ascii="B Nazanin" w:hAnsi="B Nazanin" w:cs="B Nazanin" w:hint="cs"/>
          <w:sz w:val="24"/>
          <w:szCs w:val="24"/>
          <w:rtl/>
        </w:rPr>
        <w:t xml:space="preserve">بصورت </w:t>
      </w:r>
      <w:proofErr w:type="spellStart"/>
      <w:r w:rsidR="00CA17A4" w:rsidRPr="00966962">
        <w:rPr>
          <w:rFonts w:ascii="Times New Roman" w:hAnsi="Times New Roman" w:cs="Times New Roman"/>
          <w:sz w:val="24"/>
          <w:szCs w:val="24"/>
        </w:rPr>
        <w:t>RealTime</w:t>
      </w:r>
      <w:proofErr w:type="spellEnd"/>
      <w:r w:rsidR="00CA17A4" w:rsidRPr="00966962">
        <w:rPr>
          <w:rFonts w:ascii="B Nazanin" w:hAnsi="B Nazanin" w:cs="B Nazanin" w:hint="cs"/>
          <w:sz w:val="24"/>
          <w:szCs w:val="24"/>
        </w:rPr>
        <w:t xml:space="preserve"> </w:t>
      </w:r>
      <w:r w:rsidR="00CA17A4" w:rsidRPr="00966962">
        <w:rPr>
          <w:rFonts w:ascii="B Nazanin" w:hAnsi="B Nazanin" w:cs="B Nazanin" w:hint="cs"/>
          <w:sz w:val="24"/>
          <w:szCs w:val="24"/>
          <w:rtl/>
        </w:rPr>
        <w:t xml:space="preserve"> بوده و نتیجه پردازش بصورت بلادرنگ انجام میگردد</w:t>
      </w:r>
    </w:p>
    <w:p w14:paraId="29000030" w14:textId="77777777" w:rsidR="00F96AA1" w:rsidRPr="00691395" w:rsidRDefault="00F96AA1" w:rsidP="00F96AA1">
      <w:pPr>
        <w:pStyle w:val="ListParagraph"/>
        <w:spacing w:after="0"/>
        <w:ind w:left="521"/>
        <w:rPr>
          <w:rFonts w:cs="B Nazanin"/>
          <w:sz w:val="24"/>
          <w:szCs w:val="24"/>
        </w:rPr>
      </w:pPr>
    </w:p>
    <w:p w14:paraId="76496B53" w14:textId="77777777" w:rsidR="002B2873" w:rsidRDefault="002B2873" w:rsidP="00966962">
      <w:pPr>
        <w:pStyle w:val="Heading1"/>
      </w:pPr>
      <w:r>
        <w:rPr>
          <w:rFonts w:hint="cs"/>
          <w:rtl/>
        </w:rPr>
        <w:lastRenderedPageBreak/>
        <w:t>گام‌نمای استمرار پروژه</w:t>
      </w:r>
    </w:p>
    <w:p w14:paraId="79A734D4" w14:textId="349F3617" w:rsidR="002B2873" w:rsidRPr="00631D7E" w:rsidRDefault="002B2873" w:rsidP="002B2873">
      <w:pPr>
        <w:pStyle w:val="NoSpacing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5815"/>
        <w:gridCol w:w="993"/>
        <w:gridCol w:w="2120"/>
      </w:tblGrid>
      <w:tr w:rsidR="002B2873" w14:paraId="52E5E304" w14:textId="77777777" w:rsidTr="006E4FDB">
        <w:trPr>
          <w:jc w:val="center"/>
        </w:trPr>
        <w:tc>
          <w:tcPr>
            <w:tcW w:w="431" w:type="pct"/>
            <w:vAlign w:val="center"/>
          </w:tcPr>
          <w:p w14:paraId="1EA29597" w14:textId="77777777" w:rsidR="002B2873" w:rsidRPr="002B2873" w:rsidRDefault="002B2873" w:rsidP="006E4FDB">
            <w:pPr>
              <w:pStyle w:val="a0"/>
              <w:framePr w:wrap="around"/>
              <w:rPr>
                <w:rtl/>
              </w:rPr>
            </w:pPr>
            <w:r w:rsidRPr="002B2873">
              <w:rPr>
                <w:rFonts w:hint="cs"/>
                <w:rtl/>
              </w:rPr>
              <w:t>ردیف</w:t>
            </w:r>
          </w:p>
        </w:tc>
        <w:tc>
          <w:tcPr>
            <w:tcW w:w="2976" w:type="pct"/>
            <w:vAlign w:val="center"/>
          </w:tcPr>
          <w:p w14:paraId="5E517CF9" w14:textId="77777777" w:rsidR="002B2873" w:rsidRPr="002B2873" w:rsidRDefault="002B2873" w:rsidP="006E4FDB">
            <w:pPr>
              <w:pStyle w:val="a0"/>
              <w:framePr w:wrap="around"/>
              <w:rPr>
                <w:rtl/>
              </w:rPr>
            </w:pPr>
            <w:r w:rsidRPr="002B2873">
              <w:rPr>
                <w:rFonts w:hint="cs"/>
                <w:rtl/>
              </w:rPr>
              <w:t>عنوان پروژه</w:t>
            </w:r>
          </w:p>
        </w:tc>
        <w:tc>
          <w:tcPr>
            <w:tcW w:w="508" w:type="pct"/>
            <w:vAlign w:val="center"/>
          </w:tcPr>
          <w:p w14:paraId="7734425B" w14:textId="77777777" w:rsidR="002B2873" w:rsidRPr="002B2873" w:rsidRDefault="002B2873" w:rsidP="006E4FDB">
            <w:pPr>
              <w:pStyle w:val="a0"/>
              <w:framePr w:wrap="around"/>
              <w:rPr>
                <w:sz w:val="20"/>
                <w:szCs w:val="20"/>
                <w:rtl/>
              </w:rPr>
            </w:pPr>
            <w:r w:rsidRPr="006E4FDB">
              <w:rPr>
                <w:rFonts w:hint="cs"/>
                <w:rtl/>
              </w:rPr>
              <w:t>زمان موردنیاز (ماه)</w:t>
            </w:r>
          </w:p>
        </w:tc>
        <w:tc>
          <w:tcPr>
            <w:tcW w:w="1085" w:type="pct"/>
            <w:vAlign w:val="center"/>
          </w:tcPr>
          <w:p w14:paraId="2AE29E76" w14:textId="77777777" w:rsidR="002B2873" w:rsidRPr="002B2873" w:rsidRDefault="002B2873" w:rsidP="006E4FDB">
            <w:pPr>
              <w:pStyle w:val="a0"/>
              <w:framePr w:wrap="around"/>
              <w:rPr>
                <w:rtl/>
              </w:rPr>
            </w:pPr>
            <w:r w:rsidRPr="002B2873">
              <w:rPr>
                <w:rFonts w:hint="cs"/>
                <w:rtl/>
              </w:rPr>
              <w:t>دستاورد</w:t>
            </w:r>
            <w:r w:rsidR="004000EB">
              <w:rPr>
                <w:rFonts w:hint="cs"/>
                <w:rtl/>
              </w:rPr>
              <w:t xml:space="preserve"> کلی</w:t>
            </w:r>
          </w:p>
        </w:tc>
      </w:tr>
      <w:tr w:rsidR="00705180" w:rsidRPr="00966962" w14:paraId="0D3C192B" w14:textId="77777777" w:rsidTr="006E4FDB">
        <w:tblPrEx>
          <w:jc w:val="left"/>
        </w:tblPrEx>
        <w:tc>
          <w:tcPr>
            <w:tcW w:w="431" w:type="pct"/>
            <w:vAlign w:val="center"/>
          </w:tcPr>
          <w:p w14:paraId="5842FB99" w14:textId="77777777" w:rsidR="00705180" w:rsidRPr="002B2873" w:rsidRDefault="00705180" w:rsidP="006E4FDB">
            <w:pPr>
              <w:pStyle w:val="a0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گام اول</w:t>
            </w:r>
          </w:p>
        </w:tc>
        <w:tc>
          <w:tcPr>
            <w:tcW w:w="2976" w:type="pct"/>
          </w:tcPr>
          <w:p w14:paraId="1CBB130C" w14:textId="0AA4A293" w:rsidR="00705180" w:rsidRPr="006E4FDB" w:rsidRDefault="006E4FDB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rtl/>
              </w:rPr>
            </w:pPr>
            <w:r w:rsidRPr="006E4FDB">
              <w:rPr>
                <w:rFonts w:ascii="B Nazanin" w:hAnsi="B Nazanin" w:cs="B Nazanin" w:hint="cs"/>
                <w:rtl/>
              </w:rPr>
              <w:t>امکان سنجی  پیاده سازی سیستم تشخیص و تعقیب اشیا در شب با پردازش تصویر</w:t>
            </w:r>
          </w:p>
        </w:tc>
        <w:tc>
          <w:tcPr>
            <w:tcW w:w="508" w:type="pct"/>
          </w:tcPr>
          <w:p w14:paraId="4FD66D81" w14:textId="65952895" w:rsidR="00705180" w:rsidRPr="00966962" w:rsidRDefault="006E4FDB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85" w:type="pct"/>
          </w:tcPr>
          <w:p w14:paraId="7033C5E7" w14:textId="2C6094F5" w:rsidR="00705180" w:rsidRPr="00966962" w:rsidRDefault="006E4FDB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 xml:space="preserve">گزارش امکان سنجی </w:t>
            </w:r>
          </w:p>
        </w:tc>
      </w:tr>
      <w:tr w:rsidR="00705180" w:rsidRPr="00966962" w14:paraId="66F773DA" w14:textId="77777777" w:rsidTr="006E4FDB">
        <w:tblPrEx>
          <w:jc w:val="left"/>
        </w:tblPrEx>
        <w:tc>
          <w:tcPr>
            <w:tcW w:w="431" w:type="pct"/>
            <w:vAlign w:val="center"/>
          </w:tcPr>
          <w:p w14:paraId="559E4FFA" w14:textId="77777777" w:rsidR="00705180" w:rsidRPr="002B2873" w:rsidRDefault="00705180" w:rsidP="006E4FDB">
            <w:pPr>
              <w:pStyle w:val="a0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گام دوم</w:t>
            </w:r>
          </w:p>
        </w:tc>
        <w:tc>
          <w:tcPr>
            <w:tcW w:w="2976" w:type="pct"/>
          </w:tcPr>
          <w:p w14:paraId="356EFCFE" w14:textId="55ED02C1" w:rsidR="00705180" w:rsidRPr="00966962" w:rsidRDefault="00043511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 xml:space="preserve">پیاده سازی سخت افزار سامانه (دوربین و واحد پردازش) </w:t>
            </w:r>
          </w:p>
        </w:tc>
        <w:tc>
          <w:tcPr>
            <w:tcW w:w="508" w:type="pct"/>
          </w:tcPr>
          <w:p w14:paraId="7DEC6793" w14:textId="08CC8CDF" w:rsidR="00705180" w:rsidRPr="00966962" w:rsidRDefault="00043511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85" w:type="pct"/>
          </w:tcPr>
          <w:p w14:paraId="714E614B" w14:textId="73DBC3DD" w:rsidR="00705180" w:rsidRPr="00966962" w:rsidRDefault="00043511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>ساخت سخت افزار سامانه</w:t>
            </w:r>
          </w:p>
        </w:tc>
      </w:tr>
      <w:tr w:rsidR="00705180" w:rsidRPr="00966962" w14:paraId="7F089D11" w14:textId="77777777" w:rsidTr="006E4FDB">
        <w:tblPrEx>
          <w:jc w:val="left"/>
        </w:tblPrEx>
        <w:tc>
          <w:tcPr>
            <w:tcW w:w="431" w:type="pct"/>
            <w:vAlign w:val="center"/>
          </w:tcPr>
          <w:p w14:paraId="3E246AE8" w14:textId="77777777" w:rsidR="00705180" w:rsidRPr="002B2873" w:rsidRDefault="00705180" w:rsidP="006E4FDB">
            <w:pPr>
              <w:pStyle w:val="a0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گام سوم</w:t>
            </w:r>
          </w:p>
        </w:tc>
        <w:tc>
          <w:tcPr>
            <w:tcW w:w="2976" w:type="pct"/>
          </w:tcPr>
          <w:p w14:paraId="162611A9" w14:textId="45CA9BEC" w:rsidR="00705180" w:rsidRPr="00043511" w:rsidRDefault="00043511" w:rsidP="00705180">
            <w:pPr>
              <w:framePr w:hSpace="180" w:wrap="around" w:vAnchor="text" w:hAnchor="text" w:xAlign="center" w:y="1"/>
              <w:suppressOverlap/>
              <w:rPr>
                <w:rFonts w:cs="Calibri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 xml:space="preserve">جمع آوری دیتا ست - پیاده سازی شبکه عصبی -پیاده سازی </w:t>
            </w:r>
            <w:r>
              <w:rPr>
                <w:rFonts w:cs="Calibri"/>
                <w:sz w:val="20"/>
                <w:szCs w:val="20"/>
              </w:rPr>
              <w:t>UI</w:t>
            </w:r>
            <w:r>
              <w:rPr>
                <w:rFonts w:cs="Calibri" w:hint="cs"/>
                <w:sz w:val="20"/>
                <w:szCs w:val="20"/>
                <w:rtl/>
              </w:rPr>
              <w:t xml:space="preserve"> سامانه</w:t>
            </w:r>
          </w:p>
        </w:tc>
        <w:tc>
          <w:tcPr>
            <w:tcW w:w="508" w:type="pct"/>
          </w:tcPr>
          <w:p w14:paraId="4D804FE5" w14:textId="2A44FC36" w:rsidR="00705180" w:rsidRPr="00966962" w:rsidRDefault="00043511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85" w:type="pct"/>
          </w:tcPr>
          <w:p w14:paraId="4E85D351" w14:textId="2786388A" w:rsidR="00705180" w:rsidRPr="00966962" w:rsidRDefault="00043511" w:rsidP="00705180">
            <w:pPr>
              <w:framePr w:hSpace="180" w:wrap="around" w:vAnchor="text" w:hAnchor="text" w:xAlign="center" w:y="1"/>
              <w:suppressOverlap/>
              <w:rPr>
                <w:rFonts w:ascii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</w:rPr>
              <w:t>ساخت وزن شبکه عصبی و پیاده سازی نرم افزار سامانه</w:t>
            </w:r>
          </w:p>
        </w:tc>
      </w:tr>
    </w:tbl>
    <w:p w14:paraId="087EA2CB" w14:textId="77777777" w:rsidR="002B2873" w:rsidRPr="002B2873" w:rsidRDefault="002B2873" w:rsidP="002B2873">
      <w:pPr>
        <w:spacing w:after="0"/>
        <w:rPr>
          <w:rFonts w:cs="B Nazanin"/>
          <w:b/>
          <w:bCs/>
          <w:sz w:val="24"/>
          <w:szCs w:val="24"/>
        </w:rPr>
      </w:pPr>
    </w:p>
    <w:p w14:paraId="7D3804E8" w14:textId="77777777" w:rsidR="00C809D0" w:rsidRDefault="00CA42FD" w:rsidP="00966962">
      <w:pPr>
        <w:pStyle w:val="Heading1"/>
      </w:pPr>
      <w:r w:rsidRPr="00691395">
        <w:rPr>
          <w:rFonts w:hint="cs"/>
          <w:rtl/>
        </w:rPr>
        <w:t>جزئیات روش</w:t>
      </w:r>
      <w:r w:rsidR="008D7F07" w:rsidRPr="00691395">
        <w:rPr>
          <w:rFonts w:hint="cs"/>
          <w:rtl/>
        </w:rPr>
        <w:t>‌</w:t>
      </w:r>
      <w:r w:rsidRPr="00691395">
        <w:rPr>
          <w:rFonts w:hint="cs"/>
          <w:rtl/>
        </w:rPr>
        <w:t>های فنی انجام پروژه</w:t>
      </w:r>
    </w:p>
    <w:p w14:paraId="77821C21" w14:textId="404F5227" w:rsidR="00CA17A4" w:rsidRPr="00966962" w:rsidRDefault="00CA17A4" w:rsidP="00CA17A4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</w:rPr>
      </w:pPr>
      <w:r>
        <w:rPr>
          <w:rFonts w:hint="cs"/>
          <w:rtl/>
        </w:rPr>
        <w:t xml:space="preserve"> </w:t>
      </w:r>
      <w:r w:rsidRPr="00966962">
        <w:rPr>
          <w:rFonts w:ascii="B Nazanin" w:hAnsi="B Nazanin" w:cs="B Nazanin" w:hint="cs"/>
          <w:rtl/>
        </w:rPr>
        <w:t xml:space="preserve">مطالعه  شبکه عصبی مبتنی بر </w:t>
      </w:r>
      <w:proofErr w:type="spellStart"/>
      <w:r w:rsidRPr="00966962">
        <w:rPr>
          <w:rFonts w:ascii="Times New Roman" w:hAnsi="Times New Roman" w:cs="Times New Roman"/>
        </w:rPr>
        <w:t>pytorch</w:t>
      </w:r>
      <w:proofErr w:type="spellEnd"/>
      <w:r w:rsidRPr="00966962">
        <w:rPr>
          <w:rFonts w:ascii="B Nazanin" w:hAnsi="B Nazanin" w:cs="B Nazanin" w:hint="cs"/>
        </w:rPr>
        <w:t xml:space="preserve">  </w:t>
      </w:r>
      <w:r w:rsidRPr="00966962">
        <w:rPr>
          <w:rFonts w:ascii="B Nazanin" w:hAnsi="B Nazanin" w:cs="B Nazanin" w:hint="cs"/>
          <w:rtl/>
        </w:rPr>
        <w:t xml:space="preserve"> و امکان استفاده از آن برای خروجی دوربین دید در شب </w:t>
      </w:r>
    </w:p>
    <w:p w14:paraId="77A5765B" w14:textId="280A3FCF" w:rsidR="00CA17A4" w:rsidRPr="00966962" w:rsidRDefault="00CA17A4" w:rsidP="00CA17A4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rtl/>
        </w:rPr>
      </w:pPr>
      <w:r w:rsidRPr="00966962">
        <w:rPr>
          <w:rFonts w:ascii="B Nazanin" w:hAnsi="B Nazanin" w:cs="B Nazanin" w:hint="cs"/>
          <w:rtl/>
        </w:rPr>
        <w:t xml:space="preserve">مطالعه  </w:t>
      </w:r>
      <w:r w:rsidR="00A079BB">
        <w:rPr>
          <w:rFonts w:ascii="B Nazanin" w:hAnsi="B Nazanin" w:cs="B Nazanin" w:hint="cs"/>
          <w:rtl/>
        </w:rPr>
        <w:t>الگوریتم های یادگیری عمیق</w:t>
      </w:r>
      <w:r w:rsidRPr="00966962">
        <w:rPr>
          <w:rFonts w:ascii="Times New Roman" w:hAnsi="Times New Roman" w:cs="Times New Roman"/>
        </w:rPr>
        <w:t xml:space="preserve">  </w:t>
      </w:r>
      <w:r w:rsidRPr="00966962">
        <w:rPr>
          <w:rFonts w:ascii="B Nazanin" w:hAnsi="B Nazanin" w:cs="B Nazanin" w:hint="cs"/>
          <w:rtl/>
        </w:rPr>
        <w:t xml:space="preserve"> و امکان استفاده از آن برای خروجی دوربین دید در شب </w:t>
      </w:r>
    </w:p>
    <w:p w14:paraId="16D4AAB4" w14:textId="198BB6F4" w:rsidR="00CA17A4" w:rsidRPr="00966962" w:rsidRDefault="00CA17A4" w:rsidP="00CA17A4">
      <w:pPr>
        <w:pStyle w:val="ListParagraph"/>
        <w:numPr>
          <w:ilvl w:val="0"/>
          <w:numId w:val="26"/>
        </w:numPr>
        <w:spacing w:after="0"/>
        <w:ind w:left="521" w:hanging="141"/>
        <w:rPr>
          <w:rFonts w:ascii="B Nazanin" w:hAnsi="B Nazanin" w:cs="B Nazanin"/>
          <w:rtl/>
        </w:rPr>
      </w:pPr>
      <w:r w:rsidRPr="00966962">
        <w:rPr>
          <w:rFonts w:ascii="B Nazanin" w:hAnsi="B Nazanin" w:cs="B Nazanin" w:hint="cs"/>
          <w:rtl/>
        </w:rPr>
        <w:t xml:space="preserve">مطالعه استفاده از </w:t>
      </w:r>
      <w:proofErr w:type="spellStart"/>
      <w:r w:rsidRPr="00966962">
        <w:rPr>
          <w:rFonts w:ascii="Times New Roman" w:hAnsi="Times New Roman" w:cs="Times New Roman"/>
        </w:rPr>
        <w:t>tensorflow</w:t>
      </w:r>
      <w:proofErr w:type="spellEnd"/>
      <w:r w:rsidRPr="00966962">
        <w:rPr>
          <w:rFonts w:ascii="Times New Roman" w:hAnsi="Times New Roman" w:cs="Times New Roman"/>
          <w:rtl/>
        </w:rPr>
        <w:t xml:space="preserve"> </w:t>
      </w:r>
      <w:r w:rsidRPr="00966962">
        <w:rPr>
          <w:rFonts w:ascii="B Nazanin" w:hAnsi="B Nazanin" w:cs="B Nazanin" w:hint="cs"/>
          <w:rtl/>
        </w:rPr>
        <w:t xml:space="preserve"> در استفاده از این سامانه</w:t>
      </w:r>
    </w:p>
    <w:p w14:paraId="1B7B4117" w14:textId="77777777" w:rsidR="00691395" w:rsidRPr="00691395" w:rsidRDefault="00691395" w:rsidP="00691395">
      <w:pPr>
        <w:spacing w:after="0"/>
        <w:rPr>
          <w:rFonts w:cs="B Nazanin"/>
          <w:b/>
          <w:bCs/>
          <w:sz w:val="24"/>
          <w:szCs w:val="24"/>
        </w:rPr>
      </w:pPr>
    </w:p>
    <w:p w14:paraId="627CC693" w14:textId="77777777" w:rsidR="00092208" w:rsidRDefault="00092208" w:rsidP="00966962">
      <w:pPr>
        <w:pStyle w:val="Heading1"/>
      </w:pPr>
      <w:r w:rsidRPr="00691395">
        <w:rPr>
          <w:rFonts w:hint="cs"/>
          <w:rtl/>
        </w:rPr>
        <w:t xml:space="preserve">ويژگي‌هاي اصلي </w:t>
      </w:r>
      <w:r w:rsidR="00C809D0" w:rsidRPr="00691395">
        <w:rPr>
          <w:rFonts w:hint="cs"/>
          <w:rtl/>
        </w:rPr>
        <w:t xml:space="preserve">و مشخصات </w:t>
      </w:r>
      <w:r w:rsidR="0044580B" w:rsidRPr="00691395">
        <w:rPr>
          <w:rFonts w:hint="cs"/>
          <w:rtl/>
        </w:rPr>
        <w:t>عمومی</w:t>
      </w:r>
      <w:r w:rsidR="00643130" w:rsidRPr="00691395">
        <w:rPr>
          <w:rFonts w:hint="cs"/>
          <w:rtl/>
        </w:rPr>
        <w:t xml:space="preserve"> و</w:t>
      </w:r>
      <w:r w:rsidR="0044580B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 xml:space="preserve">فني </w:t>
      </w:r>
      <w:r w:rsidR="00691395">
        <w:rPr>
          <w:rFonts w:hint="cs"/>
          <w:rtl/>
        </w:rPr>
        <w:t xml:space="preserve">محصول </w:t>
      </w:r>
      <w:r w:rsidR="00C809D0" w:rsidRPr="00691395">
        <w:rPr>
          <w:rFonts w:hint="cs"/>
          <w:rtl/>
        </w:rPr>
        <w:t>پروژه</w:t>
      </w:r>
    </w:p>
    <w:p w14:paraId="554C75A5" w14:textId="39509CFA" w:rsidR="00691395" w:rsidRPr="00966962" w:rsidRDefault="00275982" w:rsidP="00275982">
      <w:pPr>
        <w:spacing w:after="0"/>
        <w:rPr>
          <w:rFonts w:ascii="B Nazanin" w:hAnsi="B Nazanin" w:cs="B Nazanin"/>
          <w:rtl/>
        </w:rPr>
      </w:pPr>
      <w:r w:rsidRPr="00966962">
        <w:rPr>
          <w:rFonts w:ascii="B Nazanin" w:hAnsi="B Nazanin" w:cs="B Nazanin" w:hint="cs"/>
          <w:rtl/>
        </w:rPr>
        <w:t xml:space="preserve">در این مرحله بیشتر مطالعات مد نظر میباشد و در این مرحله بیشتر مطالعات در زمینه </w:t>
      </w:r>
      <w:r w:rsidR="001F6AA3" w:rsidRPr="00966962">
        <w:rPr>
          <w:rFonts w:ascii="B Nazanin" w:hAnsi="B Nazanin" w:cs="B Nazanin" w:hint="cs"/>
          <w:rtl/>
        </w:rPr>
        <w:t xml:space="preserve"> </w:t>
      </w:r>
      <w:r w:rsidRPr="00966962">
        <w:rPr>
          <w:rFonts w:ascii="B Nazanin" w:hAnsi="B Nazanin" w:cs="B Nazanin" w:hint="cs"/>
          <w:rtl/>
        </w:rPr>
        <w:t xml:space="preserve">امکان استفاده از این سیستم </w:t>
      </w:r>
      <w:r w:rsidR="001F6AA3" w:rsidRPr="00966962">
        <w:rPr>
          <w:rFonts w:ascii="B Nazanin" w:hAnsi="B Nazanin" w:cs="B Nazanin" w:hint="cs"/>
          <w:rtl/>
        </w:rPr>
        <w:t xml:space="preserve">در محیط شب صرفا با نور طبیعی، امکان ابری بودن یا شرایط ابتدا و </w:t>
      </w:r>
      <w:r w:rsidR="001F6AA3" w:rsidRPr="006E4FDB">
        <w:rPr>
          <w:rFonts w:ascii="B Nazanin" w:hAnsi="B Nazanin" w:cs="B Nazanin" w:hint="cs"/>
          <w:rtl/>
        </w:rPr>
        <w:t>انتهای</w:t>
      </w:r>
      <w:r w:rsidR="001F6AA3" w:rsidRPr="00966962">
        <w:rPr>
          <w:rFonts w:ascii="B Nazanin" w:hAnsi="B Nazanin" w:cs="B Nazanin" w:hint="cs"/>
          <w:rtl/>
        </w:rPr>
        <w:t xml:space="preserve"> ماه</w:t>
      </w:r>
      <w:r w:rsidRPr="00966962">
        <w:rPr>
          <w:rFonts w:ascii="B Nazanin" w:hAnsi="B Nazanin" w:cs="B Nazanin" w:hint="cs"/>
          <w:rtl/>
        </w:rPr>
        <w:t xml:space="preserve"> و </w:t>
      </w:r>
      <w:r w:rsidR="00026E7D" w:rsidRPr="00966962">
        <w:rPr>
          <w:rFonts w:ascii="B Nazanin" w:hAnsi="B Nazanin" w:cs="B Nazanin" w:hint="cs"/>
          <w:sz w:val="24"/>
          <w:szCs w:val="24"/>
          <w:rtl/>
        </w:rPr>
        <w:t xml:space="preserve">سرعت پردازش بصورت ریل تایم </w:t>
      </w:r>
      <w:r w:rsidRPr="00966962">
        <w:rPr>
          <w:rFonts w:ascii="B Nazanin" w:hAnsi="B Nazanin" w:cs="B Nazanin" w:hint="cs"/>
          <w:sz w:val="24"/>
          <w:szCs w:val="24"/>
          <w:rtl/>
        </w:rPr>
        <w:t>بررسی میگردد</w:t>
      </w:r>
      <w:r w:rsidR="006E4FDB">
        <w:rPr>
          <w:rFonts w:ascii="B Nazanin" w:hAnsi="B Nazanin" w:cs="B Nazanin" w:hint="cs"/>
          <w:rtl/>
        </w:rPr>
        <w:t>.</w:t>
      </w:r>
    </w:p>
    <w:p w14:paraId="714A1BE5" w14:textId="77777777" w:rsidR="008E4A94" w:rsidRDefault="00C54301" w:rsidP="00966962">
      <w:pPr>
        <w:pStyle w:val="Heading1"/>
      </w:pPr>
      <w:r w:rsidRPr="00691395">
        <w:rPr>
          <w:rFonts w:hint="cs"/>
          <w:rtl/>
        </w:rPr>
        <w:t xml:space="preserve"> </w:t>
      </w:r>
      <w:bookmarkStart w:id="0" w:name="_Ref66102329"/>
      <w:r w:rsidR="008E4A94" w:rsidRPr="00691395">
        <w:rPr>
          <w:rFonts w:hint="cs"/>
          <w:rtl/>
        </w:rPr>
        <w:t xml:space="preserve">سوابق پژوهش‌ها و محصولات مشابه موجود در سطح </w:t>
      </w:r>
      <w:r w:rsidR="008E4A94" w:rsidRPr="00691395">
        <w:rPr>
          <w:rFonts w:hint="cs"/>
          <w:u w:val="single"/>
          <w:rtl/>
        </w:rPr>
        <w:t>کشور</w:t>
      </w:r>
      <w:r w:rsidR="008E4A94" w:rsidRPr="00691395">
        <w:rPr>
          <w:rFonts w:hint="cs"/>
          <w:rtl/>
        </w:rPr>
        <w:t xml:space="preserve"> و </w:t>
      </w:r>
      <w:r w:rsidR="008E4A94" w:rsidRPr="00691395">
        <w:rPr>
          <w:rFonts w:hint="cs"/>
          <w:u w:val="single"/>
          <w:rtl/>
        </w:rPr>
        <w:t>دنیا</w:t>
      </w:r>
      <w:bookmarkEnd w:id="0"/>
    </w:p>
    <w:p w14:paraId="0D2213EE" w14:textId="1FF66018" w:rsidR="002B2873" w:rsidRPr="002B2873" w:rsidRDefault="002B2873" w:rsidP="002B2873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82"/>
        <w:gridCol w:w="381"/>
        <w:gridCol w:w="610"/>
        <w:gridCol w:w="993"/>
        <w:gridCol w:w="2169"/>
        <w:gridCol w:w="1847"/>
      </w:tblGrid>
      <w:tr w:rsidR="001708BC" w:rsidRPr="00691395" w14:paraId="38EFC9D7" w14:textId="77777777" w:rsidTr="006E4FDB">
        <w:tc>
          <w:tcPr>
            <w:tcW w:w="199" w:type="pct"/>
            <w:vAlign w:val="center"/>
          </w:tcPr>
          <w:p w14:paraId="6F633679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31" w:type="pct"/>
            <w:vAlign w:val="center"/>
          </w:tcPr>
          <w:p w14:paraId="4C2DB5D2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195" w:type="pct"/>
            <w:vAlign w:val="center"/>
          </w:tcPr>
          <w:p w14:paraId="10A5087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312" w:type="pct"/>
            <w:vAlign w:val="center"/>
          </w:tcPr>
          <w:p w14:paraId="26437D07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508" w:type="pct"/>
            <w:vAlign w:val="center"/>
          </w:tcPr>
          <w:p w14:paraId="06203250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1110" w:type="pct"/>
            <w:vAlign w:val="center"/>
          </w:tcPr>
          <w:p w14:paraId="1C36E674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945" w:type="pct"/>
          </w:tcPr>
          <w:p w14:paraId="0133BD3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1708BC" w:rsidRPr="00691395" w14:paraId="50CF0B0C" w14:textId="77777777" w:rsidTr="006E4FDB">
        <w:trPr>
          <w:trHeight w:val="680"/>
        </w:trPr>
        <w:tc>
          <w:tcPr>
            <w:tcW w:w="199" w:type="pct"/>
            <w:vAlign w:val="center"/>
          </w:tcPr>
          <w:p w14:paraId="621F2089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31" w:type="pct"/>
            <w:vAlign w:val="center"/>
          </w:tcPr>
          <w:p w14:paraId="5F300E7F" w14:textId="152D8139" w:rsidR="001708BC" w:rsidRPr="006E4FDB" w:rsidRDefault="00CA17A4" w:rsidP="006E4FD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E4FDB">
              <w:rPr>
                <w:rFonts w:ascii="Times New Roman" w:hAnsi="Times New Roman" w:cs="Times New Roman"/>
                <w:sz w:val="20"/>
                <w:szCs w:val="20"/>
              </w:rPr>
              <w:t>Night-Vision-255</w:t>
            </w:r>
          </w:p>
        </w:tc>
        <w:tc>
          <w:tcPr>
            <w:tcW w:w="195" w:type="pct"/>
            <w:vAlign w:val="center"/>
          </w:tcPr>
          <w:p w14:paraId="51A8F919" w14:textId="0C90AB7D" w:rsidR="001708BC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پیاده سازی شده</w:t>
            </w:r>
          </w:p>
        </w:tc>
        <w:tc>
          <w:tcPr>
            <w:tcW w:w="312" w:type="pct"/>
            <w:vAlign w:val="center"/>
          </w:tcPr>
          <w:p w14:paraId="5A69218D" w14:textId="1F5A86E5" w:rsidR="001708BC" w:rsidRPr="00691395" w:rsidRDefault="00CA17A4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امریکا</w:t>
            </w:r>
          </w:p>
        </w:tc>
        <w:tc>
          <w:tcPr>
            <w:tcW w:w="508" w:type="pct"/>
            <w:vAlign w:val="center"/>
          </w:tcPr>
          <w:p w14:paraId="0E390687" w14:textId="7BB11DC2" w:rsidR="001708BC" w:rsidRPr="00691395" w:rsidRDefault="00CA17A4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پیاده سازی شده است</w:t>
            </w:r>
          </w:p>
        </w:tc>
        <w:tc>
          <w:tcPr>
            <w:tcW w:w="1110" w:type="pct"/>
            <w:vAlign w:val="center"/>
          </w:tcPr>
          <w:p w14:paraId="3CBC1686" w14:textId="4A97DE8D" w:rsidR="001708BC" w:rsidRPr="006E4FDB" w:rsidRDefault="00CA17A4" w:rsidP="006E4FD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E4FDB">
              <w:rPr>
                <w:rFonts w:ascii="Times New Roman" w:hAnsi="Times New Roman" w:cs="Times New Roman"/>
                <w:sz w:val="20"/>
                <w:szCs w:val="20"/>
              </w:rPr>
              <w:t>https://github.com/sagnik106/Night-Vision-255</w:t>
            </w:r>
          </w:p>
        </w:tc>
        <w:tc>
          <w:tcPr>
            <w:tcW w:w="945" w:type="pct"/>
            <w:vAlign w:val="center"/>
          </w:tcPr>
          <w:p w14:paraId="16B8F656" w14:textId="022BA297" w:rsidR="001708BC" w:rsidRPr="00691395" w:rsidRDefault="00CA17A4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استفاده از </w:t>
            </w:r>
            <w:r w:rsidRPr="006E4FDB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6E4FDB">
              <w:rPr>
                <w:rFonts w:cs="B Nazanin"/>
                <w:sz w:val="20"/>
                <w:szCs w:val="20"/>
              </w:rPr>
              <w:t>tensorflow</w:t>
            </w:r>
            <w:proofErr w:type="spellEnd"/>
            <w:r w:rsidRPr="006E4FDB">
              <w:rPr>
                <w:rFonts w:cs="B Nazanin" w:hint="cs"/>
                <w:sz w:val="20"/>
                <w:szCs w:val="20"/>
                <w:rtl/>
              </w:rPr>
              <w:t xml:space="preserve">   جهت دوربین دید در شب </w:t>
            </w:r>
          </w:p>
        </w:tc>
      </w:tr>
      <w:tr w:rsidR="00046227" w:rsidRPr="00691395" w14:paraId="16CC4BC5" w14:textId="77777777" w:rsidTr="006E4FDB">
        <w:trPr>
          <w:trHeight w:val="680"/>
        </w:trPr>
        <w:tc>
          <w:tcPr>
            <w:tcW w:w="199" w:type="pct"/>
            <w:vAlign w:val="center"/>
          </w:tcPr>
          <w:p w14:paraId="31E7A1FA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31" w:type="pct"/>
            <w:vAlign w:val="center"/>
          </w:tcPr>
          <w:p w14:paraId="1E3DCCC3" w14:textId="083C3163" w:rsidR="00046227" w:rsidRPr="006E4FDB" w:rsidRDefault="00046227" w:rsidP="006E4FD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E4FDB">
              <w:rPr>
                <w:rFonts w:ascii="Times New Roman" w:hAnsi="Times New Roman" w:cs="Times New Roman"/>
                <w:sz w:val="20"/>
                <w:szCs w:val="20"/>
              </w:rPr>
              <w:t>Object Detection for Night Vision using Deep Learning</w:t>
            </w:r>
            <w:r w:rsidRPr="006E4FDB">
              <w:rPr>
                <w:rFonts w:ascii="Times New Roman" w:hAnsi="Times New Roman" w:cs="Times New Roman"/>
                <w:sz w:val="20"/>
                <w:szCs w:val="20"/>
              </w:rPr>
              <w:cr/>
              <w:t>Algorithms</w:t>
            </w:r>
          </w:p>
        </w:tc>
        <w:tc>
          <w:tcPr>
            <w:tcW w:w="195" w:type="pct"/>
            <w:vAlign w:val="center"/>
          </w:tcPr>
          <w:p w14:paraId="43E51F9E" w14:textId="076D5620" w:rsidR="00046227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312" w:type="pct"/>
            <w:vAlign w:val="center"/>
          </w:tcPr>
          <w:p w14:paraId="47FAD4E1" w14:textId="77777777" w:rsidR="00046227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8" w:type="pct"/>
            <w:vAlign w:val="center"/>
          </w:tcPr>
          <w:p w14:paraId="7CC58577" w14:textId="17FEFB34" w:rsidR="00046227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</w:p>
        </w:tc>
        <w:tc>
          <w:tcPr>
            <w:tcW w:w="1110" w:type="pct"/>
            <w:vAlign w:val="center"/>
          </w:tcPr>
          <w:p w14:paraId="409E1C3E" w14:textId="0ECEF03D" w:rsidR="00046227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ثبت مقاله در تاریخ 2023</w:t>
            </w:r>
          </w:p>
        </w:tc>
        <w:tc>
          <w:tcPr>
            <w:tcW w:w="945" w:type="pct"/>
            <w:vAlign w:val="center"/>
          </w:tcPr>
          <w:p w14:paraId="0CAE53AA" w14:textId="3CF31425" w:rsidR="00046227" w:rsidRPr="00691395" w:rsidRDefault="00046227" w:rsidP="006E4FDB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استفاده از </w:t>
            </w:r>
            <w:r w:rsidRPr="006E4FDB">
              <w:rPr>
                <w:rFonts w:cs="B Nazanin"/>
                <w:sz w:val="20"/>
                <w:szCs w:val="20"/>
              </w:rPr>
              <w:t xml:space="preserve"> </w:t>
            </w:r>
            <w:r w:rsidRPr="006E4FDB">
              <w:rPr>
                <w:rFonts w:cs="B Nazanin" w:hint="cs"/>
                <w:sz w:val="20"/>
                <w:szCs w:val="20"/>
                <w:rtl/>
              </w:rPr>
              <w:t xml:space="preserve">یادگیری عمیق   در دوربین دید در شب </w:t>
            </w:r>
          </w:p>
        </w:tc>
      </w:tr>
      <w:tr w:rsidR="00046227" w:rsidRPr="00691395" w14:paraId="7E19C65F" w14:textId="77777777" w:rsidTr="006E4FDB">
        <w:trPr>
          <w:trHeight w:val="680"/>
        </w:trPr>
        <w:tc>
          <w:tcPr>
            <w:tcW w:w="199" w:type="pct"/>
            <w:vAlign w:val="center"/>
          </w:tcPr>
          <w:p w14:paraId="36838215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31" w:type="pct"/>
            <w:vAlign w:val="center"/>
          </w:tcPr>
          <w:p w14:paraId="6E223E56" w14:textId="77777777" w:rsidR="00046227" w:rsidRPr="00691395" w:rsidRDefault="00046227" w:rsidP="00046227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" w:type="pct"/>
            <w:vAlign w:val="center"/>
          </w:tcPr>
          <w:p w14:paraId="32BE59DC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pct"/>
            <w:vAlign w:val="center"/>
          </w:tcPr>
          <w:p w14:paraId="4B8A270F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8" w:type="pct"/>
            <w:vAlign w:val="center"/>
          </w:tcPr>
          <w:p w14:paraId="0E0957FF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pct"/>
            <w:vAlign w:val="center"/>
          </w:tcPr>
          <w:p w14:paraId="17819A8B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5" w:type="pct"/>
            <w:vAlign w:val="center"/>
          </w:tcPr>
          <w:p w14:paraId="62129638" w14:textId="77777777" w:rsidR="00046227" w:rsidRPr="00691395" w:rsidRDefault="00046227" w:rsidP="00046227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DDC1729" w14:textId="77777777" w:rsidR="00643130" w:rsidRDefault="00643130" w:rsidP="002B2873">
      <w:pPr>
        <w:spacing w:after="0"/>
        <w:rPr>
          <w:rFonts w:cs="B Nazanin"/>
          <w:sz w:val="24"/>
          <w:szCs w:val="24"/>
          <w:rtl/>
        </w:rPr>
      </w:pPr>
      <w:r w:rsidRPr="002B2873">
        <w:rPr>
          <w:rFonts w:cs="B Nazanin" w:hint="cs"/>
          <w:sz w:val="24"/>
          <w:szCs w:val="24"/>
          <w:rtl/>
        </w:rPr>
        <w:t>وجوه تمایز با ردیف 1 عبارت است از:</w:t>
      </w:r>
    </w:p>
    <w:p w14:paraId="0B8D133F" w14:textId="6405BB1F" w:rsidR="00043511" w:rsidRPr="002B2873" w:rsidRDefault="00043511" w:rsidP="002B2873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سامانه از شبکه عصبی مبتنی بر </w:t>
      </w:r>
      <w:proofErr w:type="spellStart"/>
      <w:r w:rsidRPr="006E4FDB">
        <w:rPr>
          <w:rFonts w:cs="B Nazanin"/>
          <w:sz w:val="20"/>
          <w:szCs w:val="20"/>
        </w:rPr>
        <w:t>tensorflow</w:t>
      </w:r>
      <w:proofErr w:type="spellEnd"/>
      <w:r w:rsidRPr="006E4FDB">
        <w:rPr>
          <w:rFonts w:cs="B Nazanin" w:hint="cs"/>
          <w:sz w:val="20"/>
          <w:szCs w:val="20"/>
          <w:rtl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استفاده میکند خروجی این سامانه ریل تایم نمی باشد در ایده پیشنهادی از کتابخانه </w:t>
      </w:r>
      <w:proofErr w:type="spellStart"/>
      <w:r>
        <w:rPr>
          <w:rFonts w:cs="B Nazanin"/>
          <w:sz w:val="20"/>
          <w:szCs w:val="20"/>
        </w:rPr>
        <w:t>pytorch</w:t>
      </w:r>
      <w:proofErr w:type="spellEnd"/>
      <w:r>
        <w:rPr>
          <w:rFonts w:cs="B Nazanin"/>
          <w:sz w:val="20"/>
          <w:szCs w:val="20"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استفاده میشود که  در پردازنده های ارزان قیمت نیز امکان خروجی بصورت 20 فریم در ثانیه وجود دارد</w:t>
      </w:r>
    </w:p>
    <w:p w14:paraId="3F71420E" w14:textId="77777777" w:rsidR="00643130" w:rsidRPr="002B2873" w:rsidRDefault="00643130" w:rsidP="002B2873">
      <w:pPr>
        <w:spacing w:after="0"/>
        <w:rPr>
          <w:rFonts w:cs="B Nazanin"/>
          <w:sz w:val="24"/>
          <w:szCs w:val="24"/>
        </w:rPr>
      </w:pPr>
      <w:r w:rsidRPr="002B2873">
        <w:rPr>
          <w:rFonts w:cs="B Nazanin" w:hint="cs"/>
          <w:sz w:val="24"/>
          <w:szCs w:val="24"/>
          <w:rtl/>
        </w:rPr>
        <w:t>وجوه تمایز با ردیف 2 عبارت است از:</w:t>
      </w:r>
    </w:p>
    <w:p w14:paraId="56959185" w14:textId="651F703C" w:rsidR="006E4FDB" w:rsidRDefault="00043511" w:rsidP="002B2873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در این مقاله به امکان پیاده سازی شبکه عصبی برای تصاویر دوربین دید در شب اشاره شده ولی بصورت عملی روشی پیاده سازی نشده است</w:t>
      </w:r>
    </w:p>
    <w:p w14:paraId="573E2F79" w14:textId="77777777" w:rsidR="00043511" w:rsidRDefault="00043511" w:rsidP="002B2873">
      <w:pPr>
        <w:spacing w:after="0"/>
        <w:rPr>
          <w:rFonts w:cs="B Nazanin"/>
          <w:sz w:val="24"/>
          <w:szCs w:val="24"/>
          <w:rtl/>
        </w:rPr>
      </w:pPr>
    </w:p>
    <w:p w14:paraId="556D1808" w14:textId="77777777" w:rsidR="00DB4937" w:rsidRDefault="00C54301" w:rsidP="00966962">
      <w:pPr>
        <w:pStyle w:val="Heading1"/>
      </w:pPr>
      <w:r w:rsidRPr="00691395">
        <w:rPr>
          <w:rFonts w:hint="cs"/>
          <w:rtl/>
        </w:rPr>
        <w:t xml:space="preserve"> </w:t>
      </w:r>
      <w:r w:rsidR="00092208" w:rsidRPr="00691395">
        <w:rPr>
          <w:rFonts w:hint="cs"/>
          <w:rtl/>
        </w:rPr>
        <w:t xml:space="preserve">سوابق پژوهش‌ها و </w:t>
      </w:r>
      <w:r w:rsidR="00E96836" w:rsidRPr="00691395">
        <w:rPr>
          <w:rFonts w:hint="cs"/>
          <w:rtl/>
        </w:rPr>
        <w:t xml:space="preserve">اقدامات مرتبط </w:t>
      </w:r>
      <w:r w:rsidR="00FB1640">
        <w:rPr>
          <w:rFonts w:hint="cs"/>
          <w:rtl/>
        </w:rPr>
        <w:t>انجام‌شده</w:t>
      </w:r>
      <w:r w:rsidR="00092208" w:rsidRPr="00691395">
        <w:rPr>
          <w:rFonts w:hint="cs"/>
          <w:rtl/>
        </w:rPr>
        <w:t xml:space="preserve"> توسط </w:t>
      </w:r>
      <w:r w:rsidR="004000EB">
        <w:rPr>
          <w:rFonts w:hint="cs"/>
          <w:u w:val="single"/>
          <w:rtl/>
        </w:rPr>
        <w:t>تیم</w:t>
      </w:r>
      <w:r w:rsidR="00092208" w:rsidRPr="00691395">
        <w:rPr>
          <w:rFonts w:hint="cs"/>
          <w:u w:val="single"/>
          <w:rtl/>
        </w:rPr>
        <w:t xml:space="preserve"> </w:t>
      </w:r>
      <w:r w:rsidR="00FB1640">
        <w:rPr>
          <w:rFonts w:hint="cs"/>
          <w:u w:val="single"/>
          <w:rtl/>
        </w:rPr>
        <w:t>پیشنهاددهنده</w:t>
      </w:r>
    </w:p>
    <w:p w14:paraId="553FDC46" w14:textId="3690D517" w:rsidR="00633C9E" w:rsidRPr="00633C9E" w:rsidRDefault="00633C9E" w:rsidP="00633C9E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504"/>
        <w:gridCol w:w="572"/>
        <w:gridCol w:w="783"/>
        <w:gridCol w:w="1801"/>
        <w:gridCol w:w="1098"/>
        <w:gridCol w:w="1597"/>
      </w:tblGrid>
      <w:tr w:rsidR="001708BC" w:rsidRPr="00691395" w14:paraId="45CBD544" w14:textId="77777777" w:rsidTr="00220B01">
        <w:tc>
          <w:tcPr>
            <w:tcW w:w="257" w:type="pct"/>
            <w:vAlign w:val="center"/>
          </w:tcPr>
          <w:p w14:paraId="0DF23C74" w14:textId="77777777" w:rsidR="001708BC" w:rsidRPr="00691395" w:rsidRDefault="001708BC" w:rsidP="008E4D51">
            <w:pPr>
              <w:spacing w:after="0"/>
              <w:ind w:left="2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50" w:type="pct"/>
            <w:vAlign w:val="center"/>
          </w:tcPr>
          <w:p w14:paraId="2105EB82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43" w:type="pct"/>
            <w:vAlign w:val="center"/>
          </w:tcPr>
          <w:p w14:paraId="7B28AAF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51" w:type="pct"/>
            <w:vAlign w:val="center"/>
          </w:tcPr>
          <w:p w14:paraId="6234F17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972" w:type="pct"/>
            <w:vAlign w:val="center"/>
          </w:tcPr>
          <w:p w14:paraId="24216E87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12" w:type="pct"/>
            <w:vAlign w:val="center"/>
          </w:tcPr>
          <w:p w14:paraId="3199FF45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15" w:type="pct"/>
          </w:tcPr>
          <w:p w14:paraId="7BE2C5D1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1708BC" w:rsidRPr="00691395" w14:paraId="39A52751" w14:textId="77777777" w:rsidTr="00220B01">
        <w:tc>
          <w:tcPr>
            <w:tcW w:w="257" w:type="pct"/>
            <w:vAlign w:val="center"/>
          </w:tcPr>
          <w:p w14:paraId="37C172BC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50" w:type="pct"/>
            <w:vAlign w:val="center"/>
          </w:tcPr>
          <w:p w14:paraId="135B78C1" w14:textId="3F42F84F" w:rsidR="001708BC" w:rsidRPr="00691395" w:rsidRDefault="001F6AA3" w:rsidP="008E4D51">
            <w:pPr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پیاده سازی سامانه پردازش تصویر شناسایی آلودگی در بطری های صنایع غذایی</w:t>
            </w:r>
          </w:p>
        </w:tc>
        <w:tc>
          <w:tcPr>
            <w:tcW w:w="343" w:type="pct"/>
            <w:vAlign w:val="center"/>
          </w:tcPr>
          <w:p w14:paraId="37345184" w14:textId="275CCF22" w:rsidR="001708BC" w:rsidRPr="00691395" w:rsidRDefault="001F6AA3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451" w:type="pct"/>
            <w:vAlign w:val="center"/>
          </w:tcPr>
          <w:p w14:paraId="6D2800C7" w14:textId="43397285" w:rsidR="001708BC" w:rsidRPr="00691395" w:rsidRDefault="001F6AA3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همدان</w:t>
            </w:r>
          </w:p>
        </w:tc>
        <w:tc>
          <w:tcPr>
            <w:tcW w:w="972" w:type="pct"/>
            <w:vAlign w:val="center"/>
          </w:tcPr>
          <w:p w14:paraId="5E51E55B" w14:textId="77777777" w:rsidR="001708BC" w:rsidRDefault="001F6AA3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ساخت دستگاه </w:t>
            </w:r>
          </w:p>
          <w:p w14:paraId="32B2CB9A" w14:textId="45E877DF" w:rsidR="001F6AA3" w:rsidRPr="00691395" w:rsidRDefault="001F6AA3" w:rsidP="008A256D">
            <w:pPr>
              <w:pStyle w:val="ListParagraph"/>
              <w:spacing w:after="0"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1039AFC9" w14:textId="00B7D12F" w:rsidR="001708BC" w:rsidRPr="00691395" w:rsidRDefault="008A256D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حال اجرا</w:t>
            </w:r>
          </w:p>
        </w:tc>
        <w:tc>
          <w:tcPr>
            <w:tcW w:w="515" w:type="pct"/>
            <w:vAlign w:val="center"/>
          </w:tcPr>
          <w:p w14:paraId="10196786" w14:textId="644FCAA1" w:rsidR="001708BC" w:rsidRPr="00691395" w:rsidRDefault="008A256D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256D">
              <w:rPr>
                <w:rFonts w:cs="B Nazanin"/>
                <w:sz w:val="18"/>
                <w:szCs w:val="18"/>
              </w:rPr>
              <w:t>https://irna.ir/xjLG8G</w:t>
            </w:r>
          </w:p>
        </w:tc>
      </w:tr>
      <w:tr w:rsidR="001708BC" w:rsidRPr="00691395" w14:paraId="36ED8B43" w14:textId="77777777" w:rsidTr="00220B01">
        <w:tc>
          <w:tcPr>
            <w:tcW w:w="257" w:type="pct"/>
            <w:vAlign w:val="center"/>
          </w:tcPr>
          <w:p w14:paraId="0FE22BA4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50" w:type="pct"/>
            <w:vAlign w:val="center"/>
          </w:tcPr>
          <w:p w14:paraId="72B0E48D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073CFB59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49833E34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4AF6258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600BC287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3E329E3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14:paraId="67DD067C" w14:textId="77777777" w:rsidTr="00220B01">
        <w:tc>
          <w:tcPr>
            <w:tcW w:w="257" w:type="pct"/>
            <w:vAlign w:val="center"/>
          </w:tcPr>
          <w:p w14:paraId="520461E8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50" w:type="pct"/>
            <w:vAlign w:val="center"/>
          </w:tcPr>
          <w:p w14:paraId="0D2CCF96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0B2459DA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0C97C80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35E27BFB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4CBB1D2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415B551D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14:paraId="46628E93" w14:textId="77777777" w:rsidTr="00220B01">
        <w:tc>
          <w:tcPr>
            <w:tcW w:w="257" w:type="pct"/>
            <w:vAlign w:val="center"/>
          </w:tcPr>
          <w:p w14:paraId="254EB1CB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50" w:type="pct"/>
            <w:vAlign w:val="center"/>
          </w:tcPr>
          <w:p w14:paraId="57077E0E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557BB999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068C0C9C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45CC70F9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4F16D20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39853582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4E0468C8" w14:textId="77777777" w:rsidR="00B70A93" w:rsidRPr="00D86FD6" w:rsidRDefault="00B70A93" w:rsidP="00966962">
      <w:pPr>
        <w:pStyle w:val="Heading1"/>
      </w:pPr>
      <w:bookmarkStart w:id="1" w:name="_Ref66102737"/>
      <w:r w:rsidRPr="00D86FD6">
        <w:rPr>
          <w:rFonts w:hint="cs"/>
          <w:rtl/>
        </w:rPr>
        <w:t>گام‌نمای زمانی پروژه</w:t>
      </w:r>
      <w:bookmarkEnd w:id="1"/>
    </w:p>
    <w:p w14:paraId="69FC9987" w14:textId="0B365624" w:rsidR="00333292" w:rsidRDefault="00333292" w:rsidP="00333292">
      <w:pPr>
        <w:pStyle w:val="NoSpacing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411"/>
        <w:gridCol w:w="530"/>
        <w:gridCol w:w="177"/>
        <w:gridCol w:w="177"/>
        <w:gridCol w:w="177"/>
        <w:gridCol w:w="177"/>
        <w:gridCol w:w="177"/>
        <w:gridCol w:w="183"/>
        <w:gridCol w:w="183"/>
        <w:gridCol w:w="183"/>
        <w:gridCol w:w="183"/>
        <w:gridCol w:w="213"/>
        <w:gridCol w:w="213"/>
        <w:gridCol w:w="253"/>
        <w:gridCol w:w="1115"/>
        <w:gridCol w:w="986"/>
      </w:tblGrid>
      <w:tr w:rsidR="00D83E3D" w:rsidRPr="00691395" w14:paraId="40B4E1BA" w14:textId="77777777" w:rsidTr="00765930">
        <w:trPr>
          <w:jc w:val="center"/>
        </w:trPr>
        <w:tc>
          <w:tcPr>
            <w:tcW w:w="223" w:type="pct"/>
            <w:vMerge w:val="restart"/>
            <w:vAlign w:val="center"/>
          </w:tcPr>
          <w:p w14:paraId="1A9AC948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9" w:type="pct"/>
            <w:vMerge w:val="restart"/>
            <w:vAlign w:val="center"/>
          </w:tcPr>
          <w:p w14:paraId="3F287E96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273" w:type="pct"/>
            <w:vMerge w:val="restart"/>
            <w:vAlign w:val="center"/>
          </w:tcPr>
          <w:p w14:paraId="0F8D1983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نفر ساعت</w:t>
            </w:r>
          </w:p>
        </w:tc>
        <w:tc>
          <w:tcPr>
            <w:tcW w:w="1167" w:type="pct"/>
            <w:gridSpan w:val="12"/>
            <w:vAlign w:val="center"/>
          </w:tcPr>
          <w:p w14:paraId="331861F9" w14:textId="77777777" w:rsidR="00D83E3D" w:rsidRPr="00691395" w:rsidRDefault="00FB1640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مدت‌زمان</w:t>
            </w:r>
            <w:r w:rsidR="00D83E3D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(ماه)</w:t>
            </w:r>
          </w:p>
        </w:tc>
        <w:tc>
          <w:tcPr>
            <w:tcW w:w="572" w:type="pct"/>
            <w:vMerge w:val="restart"/>
            <w:vAlign w:val="center"/>
          </w:tcPr>
          <w:p w14:paraId="49736DD1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هزینه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گام</w:t>
            </w:r>
          </w:p>
          <w:p w14:paraId="6C48B507" w14:textId="7DE11312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میلیون‌</w:t>
            </w:r>
            <w:r w:rsidR="006D70C6">
              <w:rPr>
                <w:rFonts w:cs="B Nazanin" w:hint="cs"/>
                <w:b/>
                <w:bCs/>
                <w:sz w:val="20"/>
                <w:szCs w:val="20"/>
                <w:rtl/>
              </w:rPr>
              <w:t>تومان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C55C009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درصد وزني فعاليت</w:t>
            </w:r>
          </w:p>
        </w:tc>
      </w:tr>
      <w:tr w:rsidR="00D83E3D" w:rsidRPr="00691395" w14:paraId="0A81AAF5" w14:textId="77777777" w:rsidTr="00765930">
        <w:trPr>
          <w:jc w:val="center"/>
        </w:trPr>
        <w:tc>
          <w:tcPr>
            <w:tcW w:w="223" w:type="pct"/>
            <w:vMerge/>
            <w:vAlign w:val="center"/>
          </w:tcPr>
          <w:p w14:paraId="764468D8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pct"/>
            <w:vMerge/>
            <w:vAlign w:val="center"/>
          </w:tcPr>
          <w:p w14:paraId="3977233A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" w:type="pct"/>
            <w:vMerge/>
          </w:tcPr>
          <w:p w14:paraId="2A8F2C2F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vAlign w:val="center"/>
          </w:tcPr>
          <w:p w14:paraId="519EBED2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2" w:type="pct"/>
            <w:vAlign w:val="center"/>
          </w:tcPr>
          <w:p w14:paraId="520B5D86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2" w:type="pct"/>
            <w:vAlign w:val="center"/>
          </w:tcPr>
          <w:p w14:paraId="190FB25A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" w:type="pct"/>
            <w:vAlign w:val="center"/>
          </w:tcPr>
          <w:p w14:paraId="0A39E3EA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2" w:type="pct"/>
            <w:vAlign w:val="center"/>
          </w:tcPr>
          <w:p w14:paraId="69E94AD7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5" w:type="pct"/>
            <w:vAlign w:val="center"/>
          </w:tcPr>
          <w:p w14:paraId="35E91B35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5" w:type="pct"/>
            <w:vAlign w:val="center"/>
          </w:tcPr>
          <w:p w14:paraId="4AC598D2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5" w:type="pct"/>
            <w:vAlign w:val="center"/>
          </w:tcPr>
          <w:p w14:paraId="19847E98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5" w:type="pct"/>
            <w:vAlign w:val="center"/>
          </w:tcPr>
          <w:p w14:paraId="0AF93994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" w:type="pct"/>
            <w:vAlign w:val="center"/>
          </w:tcPr>
          <w:p w14:paraId="1622AAA0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7" w:type="pct"/>
            <w:vAlign w:val="center"/>
          </w:tcPr>
          <w:p w14:paraId="4AF87705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30" w:type="pct"/>
            <w:vAlign w:val="center"/>
          </w:tcPr>
          <w:p w14:paraId="38FACBD1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72" w:type="pct"/>
            <w:vMerge/>
          </w:tcPr>
          <w:p w14:paraId="0869D1F8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</w:tcPr>
          <w:p w14:paraId="5EA8BDAE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3E3D" w:rsidRPr="00691395" w14:paraId="46157090" w14:textId="77777777" w:rsidTr="00765930">
        <w:trPr>
          <w:jc w:val="center"/>
        </w:trPr>
        <w:tc>
          <w:tcPr>
            <w:tcW w:w="223" w:type="pct"/>
            <w:vAlign w:val="center"/>
          </w:tcPr>
          <w:p w14:paraId="2B883E50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59" w:type="pct"/>
            <w:vAlign w:val="center"/>
          </w:tcPr>
          <w:p w14:paraId="24CB5D94" w14:textId="5B2C5AFC" w:rsidR="00D83E3D" w:rsidRPr="00691395" w:rsidRDefault="00046227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0CA5">
              <w:rPr>
                <w:rFonts w:ascii="B Nazanin" w:hAnsi="B Nazanin" w:cs="B Nazanin" w:hint="cs"/>
                <w:rtl/>
              </w:rPr>
              <w:t>بررسی فناوری های پیاده سازی شبکه عصبی</w:t>
            </w:r>
          </w:p>
        </w:tc>
        <w:tc>
          <w:tcPr>
            <w:tcW w:w="273" w:type="pct"/>
            <w:shd w:val="clear" w:color="auto" w:fill="auto"/>
          </w:tcPr>
          <w:p w14:paraId="28D1BA6D" w14:textId="40263C7F" w:rsidR="00D83E3D" w:rsidRPr="00691395" w:rsidRDefault="00765930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</w:t>
            </w:r>
          </w:p>
        </w:tc>
        <w:tc>
          <w:tcPr>
            <w:tcW w:w="92" w:type="pct"/>
            <w:shd w:val="clear" w:color="auto" w:fill="92D050"/>
            <w:vAlign w:val="center"/>
          </w:tcPr>
          <w:p w14:paraId="10E9C244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92D050"/>
          </w:tcPr>
          <w:p w14:paraId="72CE55EF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14:paraId="70C3AA9B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14:paraId="1D74F505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14:paraId="2AE88C45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  <w:vAlign w:val="center"/>
          </w:tcPr>
          <w:p w14:paraId="365A0989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372C97C6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44C759F3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2ED2A302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" w:type="pct"/>
          </w:tcPr>
          <w:p w14:paraId="61C4547F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" w:type="pct"/>
          </w:tcPr>
          <w:p w14:paraId="43EA84FF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0" w:type="pct"/>
            <w:vAlign w:val="center"/>
          </w:tcPr>
          <w:p w14:paraId="16FD03F4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038D6EE7" w14:textId="6AB38F9F" w:rsidR="00D83E3D" w:rsidRPr="00691395" w:rsidRDefault="00A74FF2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6.750</w:t>
            </w:r>
          </w:p>
        </w:tc>
        <w:tc>
          <w:tcPr>
            <w:tcW w:w="506" w:type="pct"/>
          </w:tcPr>
          <w:p w14:paraId="63E43D6D" w14:textId="341979D1" w:rsidR="00D83E3D" w:rsidRPr="00691395" w:rsidRDefault="00765930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D83E3D" w:rsidRPr="00691395" w14:paraId="2CFE0496" w14:textId="77777777" w:rsidTr="00765930">
        <w:trPr>
          <w:jc w:val="center"/>
        </w:trPr>
        <w:tc>
          <w:tcPr>
            <w:tcW w:w="223" w:type="pct"/>
            <w:vAlign w:val="center"/>
          </w:tcPr>
          <w:p w14:paraId="3F8C28B7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59" w:type="pct"/>
            <w:vAlign w:val="center"/>
          </w:tcPr>
          <w:p w14:paraId="7F02DD9A" w14:textId="2A097088" w:rsidR="00D83E3D" w:rsidRPr="00691395" w:rsidRDefault="00046227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0CA5">
              <w:rPr>
                <w:rFonts w:ascii="B Nazanin" w:hAnsi="B Nazanin" w:cs="B Nazanin" w:hint="cs"/>
                <w:rtl/>
              </w:rPr>
              <w:t xml:space="preserve">بررسی </w:t>
            </w:r>
            <w:r w:rsidR="00765930">
              <w:rPr>
                <w:rFonts w:ascii="B Nazanin" w:hAnsi="B Nazanin" w:cs="B Nazanin" w:hint="cs"/>
                <w:rtl/>
              </w:rPr>
              <w:t xml:space="preserve">روش های جمع آوری دیتا ست </w:t>
            </w:r>
          </w:p>
        </w:tc>
        <w:tc>
          <w:tcPr>
            <w:tcW w:w="273" w:type="pct"/>
          </w:tcPr>
          <w:p w14:paraId="2BFC5714" w14:textId="1FDB6BCA" w:rsidR="00D83E3D" w:rsidRPr="00691395" w:rsidRDefault="00765930" w:rsidP="0096696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</w:t>
            </w:r>
          </w:p>
        </w:tc>
        <w:tc>
          <w:tcPr>
            <w:tcW w:w="92" w:type="pct"/>
            <w:vAlign w:val="center"/>
          </w:tcPr>
          <w:p w14:paraId="0AA5771B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92D050"/>
          </w:tcPr>
          <w:p w14:paraId="08D6FC50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92D050"/>
          </w:tcPr>
          <w:p w14:paraId="3A9A30B3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auto"/>
          </w:tcPr>
          <w:p w14:paraId="484B203D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14:paraId="05209C81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  <w:vAlign w:val="center"/>
          </w:tcPr>
          <w:p w14:paraId="4F20BA42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35965510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634A0D8B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" w:type="pct"/>
          </w:tcPr>
          <w:p w14:paraId="2AF67952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" w:type="pct"/>
          </w:tcPr>
          <w:p w14:paraId="4C9900E0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" w:type="pct"/>
          </w:tcPr>
          <w:p w14:paraId="24C37329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0" w:type="pct"/>
            <w:vAlign w:val="center"/>
          </w:tcPr>
          <w:p w14:paraId="7925A0F1" w14:textId="77777777"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339C2E78" w14:textId="653251DB" w:rsidR="00D83E3D" w:rsidRPr="00691395" w:rsidRDefault="00A74FF2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6.750</w:t>
            </w:r>
          </w:p>
        </w:tc>
        <w:tc>
          <w:tcPr>
            <w:tcW w:w="506" w:type="pct"/>
          </w:tcPr>
          <w:p w14:paraId="09AF813F" w14:textId="1130BADD" w:rsidR="00D83E3D" w:rsidRPr="00691395" w:rsidRDefault="00765930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65930" w:rsidRPr="00691395" w14:paraId="6870DF34" w14:textId="77777777" w:rsidTr="00765930">
        <w:trPr>
          <w:jc w:val="center"/>
        </w:trPr>
        <w:tc>
          <w:tcPr>
            <w:tcW w:w="223" w:type="pct"/>
            <w:vAlign w:val="center"/>
          </w:tcPr>
          <w:p w14:paraId="2802B8E6" w14:textId="77777777" w:rsidR="00765930" w:rsidRPr="00691395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59" w:type="pct"/>
          </w:tcPr>
          <w:p w14:paraId="0B7C1132" w14:textId="2B39EDCB" w:rsidR="00765930" w:rsidRPr="00A74FF2" w:rsidRDefault="00765930" w:rsidP="00765930">
            <w:pPr>
              <w:spacing w:after="0" w:line="240" w:lineRule="auto"/>
              <w:jc w:val="both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/>
                <w:rtl/>
              </w:rPr>
              <w:t>بررس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/>
                <w:rtl/>
              </w:rPr>
              <w:t xml:space="preserve"> سخت افزار دورب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 w:hint="eastAsia"/>
                <w:rtl/>
              </w:rPr>
              <w:t>ن</w:t>
            </w:r>
            <w:r w:rsidRPr="00A74FF2">
              <w:rPr>
                <w:rFonts w:ascii="B Nazanin" w:hAnsi="B Nazanin" w:cs="B Nazanin"/>
                <w:rtl/>
              </w:rPr>
              <w:t xml:space="preserve"> حرارت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273" w:type="pct"/>
          </w:tcPr>
          <w:p w14:paraId="31AC6323" w14:textId="690FA5E4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/>
                <w:rtl/>
              </w:rPr>
              <w:t>300</w:t>
            </w:r>
          </w:p>
        </w:tc>
        <w:tc>
          <w:tcPr>
            <w:tcW w:w="92" w:type="pct"/>
          </w:tcPr>
          <w:p w14:paraId="3D64037E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40E6C114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14:paraId="6F8A00F7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  <w:shd w:val="clear" w:color="auto" w:fill="92D050"/>
          </w:tcPr>
          <w:p w14:paraId="1C5408BB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  <w:shd w:val="clear" w:color="auto" w:fill="auto"/>
          </w:tcPr>
          <w:p w14:paraId="5EDFB14B" w14:textId="77777777" w:rsidR="00765930" w:rsidRPr="00A74FF2" w:rsidRDefault="00765930" w:rsidP="00765930">
            <w:pPr>
              <w:spacing w:after="0" w:line="240" w:lineRule="auto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</w:tcPr>
          <w:p w14:paraId="46A16F66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</w:tcPr>
          <w:p w14:paraId="3A3B7E23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</w:tcPr>
          <w:p w14:paraId="1762D5A4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</w:tcPr>
          <w:p w14:paraId="45AAAEA6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9" w:type="pct"/>
          </w:tcPr>
          <w:p w14:paraId="3FFAE761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7" w:type="pct"/>
          </w:tcPr>
          <w:p w14:paraId="178B3C3F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30" w:type="pct"/>
          </w:tcPr>
          <w:p w14:paraId="539305B7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572" w:type="pct"/>
          </w:tcPr>
          <w:p w14:paraId="4A4F2C99" w14:textId="206CF36D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/>
                <w:rtl/>
              </w:rPr>
              <w:t>13.5</w:t>
            </w:r>
          </w:p>
        </w:tc>
        <w:tc>
          <w:tcPr>
            <w:tcW w:w="506" w:type="pct"/>
          </w:tcPr>
          <w:p w14:paraId="5A6ED1BB" w14:textId="77E9234B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/>
                <w:rtl/>
              </w:rPr>
              <w:t>40</w:t>
            </w:r>
          </w:p>
        </w:tc>
      </w:tr>
      <w:tr w:rsidR="00765930" w:rsidRPr="00691395" w14:paraId="0D547D74" w14:textId="77777777" w:rsidTr="00765930">
        <w:trPr>
          <w:jc w:val="center"/>
        </w:trPr>
        <w:tc>
          <w:tcPr>
            <w:tcW w:w="223" w:type="pct"/>
            <w:vAlign w:val="center"/>
          </w:tcPr>
          <w:p w14:paraId="4D2FB9C9" w14:textId="77777777" w:rsidR="00765930" w:rsidRPr="00691395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59" w:type="pct"/>
          </w:tcPr>
          <w:p w14:paraId="3AF74370" w14:textId="45FBE71C" w:rsidR="00765930" w:rsidRPr="00A74FF2" w:rsidRDefault="00765930" w:rsidP="00765930">
            <w:pPr>
              <w:spacing w:after="0" w:line="240" w:lineRule="auto"/>
              <w:jc w:val="both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 w:hint="eastAsia"/>
                <w:rtl/>
              </w:rPr>
              <w:t>بررس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/>
                <w:rtl/>
              </w:rPr>
              <w:t xml:space="preserve"> دورب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 w:hint="eastAsia"/>
                <w:rtl/>
              </w:rPr>
              <w:t>ن</w:t>
            </w:r>
            <w:r w:rsidRPr="00A74FF2">
              <w:rPr>
                <w:rFonts w:ascii="B Nazanin" w:hAnsi="B Nazanin" w:cs="B Nazanin"/>
                <w:rtl/>
              </w:rPr>
              <w:t xml:space="preserve"> ها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/>
                <w:rtl/>
              </w:rPr>
              <w:t xml:space="preserve"> د</w:t>
            </w:r>
            <w:r w:rsidRPr="00A74FF2">
              <w:rPr>
                <w:rFonts w:ascii="B Nazanin" w:hAnsi="B Nazanin" w:cs="B Nazanin" w:hint="cs"/>
                <w:rtl/>
              </w:rPr>
              <w:t>ی</w:t>
            </w:r>
            <w:r w:rsidRPr="00A74FF2">
              <w:rPr>
                <w:rFonts w:ascii="B Nazanin" w:hAnsi="B Nazanin" w:cs="B Nazanin" w:hint="eastAsia"/>
                <w:rtl/>
              </w:rPr>
              <w:t>د</w:t>
            </w:r>
            <w:r w:rsidRPr="00A74FF2">
              <w:rPr>
                <w:rFonts w:ascii="B Nazanin" w:hAnsi="B Nazanin" w:cs="B Nazanin"/>
                <w:rtl/>
              </w:rPr>
              <w:t xml:space="preserve"> در شب</w:t>
            </w:r>
          </w:p>
        </w:tc>
        <w:tc>
          <w:tcPr>
            <w:tcW w:w="273" w:type="pct"/>
          </w:tcPr>
          <w:p w14:paraId="3AE2FD59" w14:textId="46F5E7A8" w:rsidR="00765930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>150</w:t>
            </w:r>
          </w:p>
        </w:tc>
        <w:tc>
          <w:tcPr>
            <w:tcW w:w="92" w:type="pct"/>
          </w:tcPr>
          <w:p w14:paraId="311E1B1F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6B033B4B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76068D93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  <w:shd w:val="clear" w:color="auto" w:fill="00B050"/>
          </w:tcPr>
          <w:p w14:paraId="74723ECE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5DE04F28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0149A826" w14:textId="77777777" w:rsidR="00765930" w:rsidRPr="00A74FF2" w:rsidRDefault="00765930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01C45B87" w14:textId="77777777" w:rsidR="00765930" w:rsidRPr="00A74FF2" w:rsidRDefault="00765930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64F7F37A" w14:textId="77777777" w:rsidR="00765930" w:rsidRPr="00A74FF2" w:rsidRDefault="00765930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174485D2" w14:textId="77777777" w:rsidR="00765930" w:rsidRPr="00A74FF2" w:rsidRDefault="00765930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9" w:type="pct"/>
          </w:tcPr>
          <w:p w14:paraId="3ACE8322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7" w:type="pct"/>
          </w:tcPr>
          <w:p w14:paraId="1F8991E2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30" w:type="pct"/>
          </w:tcPr>
          <w:p w14:paraId="7BAE5F78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572" w:type="pct"/>
          </w:tcPr>
          <w:p w14:paraId="6B916CA9" w14:textId="60C5CE65" w:rsidR="00765930" w:rsidRPr="00A74FF2" w:rsidRDefault="00A74FF2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6.750</w:t>
            </w:r>
          </w:p>
        </w:tc>
        <w:tc>
          <w:tcPr>
            <w:tcW w:w="506" w:type="pct"/>
          </w:tcPr>
          <w:p w14:paraId="45028927" w14:textId="66BE878B" w:rsidR="00765930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>15</w:t>
            </w:r>
          </w:p>
        </w:tc>
      </w:tr>
      <w:tr w:rsidR="00A079BB" w:rsidRPr="00691395" w14:paraId="32DBA355" w14:textId="77777777" w:rsidTr="00765930">
        <w:trPr>
          <w:jc w:val="center"/>
        </w:trPr>
        <w:tc>
          <w:tcPr>
            <w:tcW w:w="223" w:type="pct"/>
            <w:vAlign w:val="center"/>
          </w:tcPr>
          <w:p w14:paraId="7F744540" w14:textId="2F15CB06" w:rsidR="00A079BB" w:rsidRPr="00691395" w:rsidRDefault="00A079BB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59" w:type="pct"/>
          </w:tcPr>
          <w:p w14:paraId="2A91A648" w14:textId="11B721DA" w:rsidR="00A079BB" w:rsidRPr="00A74FF2" w:rsidRDefault="00A079BB" w:rsidP="00765930">
            <w:pPr>
              <w:spacing w:after="0" w:line="240" w:lineRule="auto"/>
              <w:jc w:val="both"/>
              <w:rPr>
                <w:rFonts w:ascii="B Nazanin" w:hAnsi="B Nazanin" w:cs="B Nazanin"/>
              </w:rPr>
            </w:pPr>
            <w:r w:rsidRPr="00A74FF2">
              <w:rPr>
                <w:rFonts w:ascii="B Nazanin" w:hAnsi="B Nazanin" w:cs="B Nazanin" w:hint="cs"/>
                <w:rtl/>
              </w:rPr>
              <w:t xml:space="preserve"> پیاده سازی اولیه الگوریتم بصورت مثال با دیتا های آماده </w:t>
            </w:r>
          </w:p>
        </w:tc>
        <w:tc>
          <w:tcPr>
            <w:tcW w:w="273" w:type="pct"/>
          </w:tcPr>
          <w:p w14:paraId="30A4DFB7" w14:textId="38F5A462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>50</w:t>
            </w:r>
          </w:p>
        </w:tc>
        <w:tc>
          <w:tcPr>
            <w:tcW w:w="92" w:type="pct"/>
          </w:tcPr>
          <w:p w14:paraId="402734DD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3B23E3C4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6AE5BC1A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  <w:shd w:val="clear" w:color="auto" w:fill="00B050"/>
          </w:tcPr>
          <w:p w14:paraId="0A6E32DA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2" w:type="pct"/>
          </w:tcPr>
          <w:p w14:paraId="40A17CFC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0E449456" w14:textId="77777777" w:rsidR="00A079BB" w:rsidRPr="00A74FF2" w:rsidRDefault="00A079BB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77FB50F9" w14:textId="77777777" w:rsidR="00A079BB" w:rsidRPr="00A74FF2" w:rsidRDefault="00A079BB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7F5E6753" w14:textId="77777777" w:rsidR="00A079BB" w:rsidRPr="00A74FF2" w:rsidRDefault="00A079BB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5" w:type="pct"/>
            <w:shd w:val="clear" w:color="auto" w:fill="auto"/>
          </w:tcPr>
          <w:p w14:paraId="63AED98E" w14:textId="77777777" w:rsidR="00A079BB" w:rsidRPr="00A74FF2" w:rsidRDefault="00A079BB" w:rsidP="00765930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99" w:type="pct"/>
          </w:tcPr>
          <w:p w14:paraId="45DD06E9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97" w:type="pct"/>
          </w:tcPr>
          <w:p w14:paraId="4B5EE8D1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30" w:type="pct"/>
          </w:tcPr>
          <w:p w14:paraId="13168168" w14:textId="77777777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572" w:type="pct"/>
          </w:tcPr>
          <w:p w14:paraId="616F2056" w14:textId="597C2777" w:rsidR="00A079BB" w:rsidRPr="00A74FF2" w:rsidRDefault="00A74FF2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2.250</w:t>
            </w:r>
          </w:p>
        </w:tc>
        <w:tc>
          <w:tcPr>
            <w:tcW w:w="506" w:type="pct"/>
          </w:tcPr>
          <w:p w14:paraId="7F386DDD" w14:textId="3662D762" w:rsidR="00A079BB" w:rsidRPr="00A74FF2" w:rsidRDefault="00A079BB" w:rsidP="00765930">
            <w:pPr>
              <w:spacing w:after="0" w:line="240" w:lineRule="auto"/>
              <w:jc w:val="center"/>
              <w:rPr>
                <w:rFonts w:ascii="B Nazanin" w:hAnsi="B Nazanin" w:cs="B Nazanin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>5</w:t>
            </w:r>
          </w:p>
        </w:tc>
      </w:tr>
      <w:tr w:rsidR="00D83E3D" w:rsidRPr="00691395" w14:paraId="05E4E25C" w14:textId="77777777" w:rsidTr="00765930">
        <w:trPr>
          <w:jc w:val="center"/>
        </w:trPr>
        <w:tc>
          <w:tcPr>
            <w:tcW w:w="2482" w:type="pct"/>
            <w:gridSpan w:val="2"/>
            <w:tcBorders>
              <w:bottom w:val="single" w:sz="4" w:space="0" w:color="auto"/>
            </w:tcBorders>
            <w:vAlign w:val="center"/>
          </w:tcPr>
          <w:p w14:paraId="1D4DF386" w14:textId="77777777" w:rsidR="00D83E3D" w:rsidRPr="00D83E3D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3E3D">
              <w:rPr>
                <w:rFonts w:cs="B Nazanin" w:hint="cs"/>
                <w:b/>
                <w:bCs/>
                <w:sz w:val="20"/>
                <w:szCs w:val="20"/>
                <w:rtl/>
              </w:rPr>
              <w:t>مجموع: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28420FD" w14:textId="18780305" w:rsidR="00D83E3D" w:rsidRPr="00D83E3D" w:rsidRDefault="006E4FDB" w:rsidP="00D83E3D">
            <w:pPr>
              <w:spacing w:after="0" w:line="240" w:lineRule="auto"/>
              <w:ind w:left="566" w:hanging="69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800</w:t>
            </w:r>
          </w:p>
        </w:tc>
        <w:tc>
          <w:tcPr>
            <w:tcW w:w="1167" w:type="pct"/>
            <w:gridSpan w:val="12"/>
            <w:tcBorders>
              <w:bottom w:val="single" w:sz="4" w:space="0" w:color="auto"/>
            </w:tcBorders>
            <w:vAlign w:val="center"/>
          </w:tcPr>
          <w:p w14:paraId="31F26FED" w14:textId="2318A2C6" w:rsidR="00D83E3D" w:rsidRPr="00D83E3D" w:rsidRDefault="00E8470D" w:rsidP="00D83E3D">
            <w:pPr>
              <w:spacing w:after="0" w:line="240" w:lineRule="auto"/>
              <w:ind w:left="566" w:hanging="69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D83E3D" w:rsidRPr="00D83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3CBCA95F" w14:textId="4A1B1DA5" w:rsidR="00D83E3D" w:rsidRPr="00D83E3D" w:rsidRDefault="006E4FDB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CBA65EC" w14:textId="08688089" w:rsidR="00D83E3D" w:rsidRPr="00D83E3D" w:rsidRDefault="00966962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14:paraId="38CC8BCF" w14:textId="77777777" w:rsidR="009B1388" w:rsidRPr="00D86FD6" w:rsidRDefault="009B1388" w:rsidP="00966962">
      <w:pPr>
        <w:pStyle w:val="Heading1"/>
      </w:pPr>
      <w:r w:rsidRPr="00D86FD6">
        <w:rPr>
          <w:rFonts w:hint="cs"/>
          <w:rtl/>
        </w:rPr>
        <w:t>دستاوردهای هر گام از پروژه</w:t>
      </w:r>
    </w:p>
    <w:p w14:paraId="1A1C5A5F" w14:textId="7DFDF570" w:rsidR="00333292" w:rsidRPr="00A90748" w:rsidRDefault="00333292" w:rsidP="00333292">
      <w:pPr>
        <w:pStyle w:val="NoSpacing"/>
      </w:pPr>
    </w:p>
    <w:tbl>
      <w:tblPr>
        <w:bidiVisual/>
        <w:tblW w:w="48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2588"/>
        <w:gridCol w:w="3545"/>
        <w:gridCol w:w="2971"/>
      </w:tblGrid>
      <w:tr w:rsidR="009B1388" w:rsidRPr="00A74FF2" w14:paraId="77E78DD8" w14:textId="77777777" w:rsidTr="005517C2">
        <w:trPr>
          <w:trHeight w:val="380"/>
          <w:jc w:val="center"/>
        </w:trPr>
        <w:tc>
          <w:tcPr>
            <w:tcW w:w="205" w:type="pct"/>
            <w:vMerge w:val="restart"/>
            <w:vAlign w:val="center"/>
          </w:tcPr>
          <w:p w14:paraId="4CC39DA4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63" w:type="pct"/>
            <w:vMerge w:val="restart"/>
            <w:vAlign w:val="center"/>
          </w:tcPr>
          <w:p w14:paraId="07838016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1867" w:type="pct"/>
            <w:vMerge w:val="restart"/>
            <w:vAlign w:val="center"/>
          </w:tcPr>
          <w:p w14:paraId="5AD587DC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="002317E2"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ِ</w:t>
            </w: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1640"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مهم‌ترین</w:t>
            </w: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فعاليت‌ها</w:t>
            </w:r>
          </w:p>
        </w:tc>
        <w:tc>
          <w:tcPr>
            <w:tcW w:w="1565" w:type="pct"/>
            <w:vMerge w:val="restart"/>
            <w:vAlign w:val="center"/>
          </w:tcPr>
          <w:p w14:paraId="4CC9E1C8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</w:t>
            </w:r>
            <w:r w:rsidR="0083018F"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A74FF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220B01"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A74FF2">
              <w:rPr>
                <w:rFonts w:cs="B Nazanin" w:hint="cs"/>
                <w:b/>
                <w:bCs/>
                <w:sz w:val="20"/>
                <w:szCs w:val="20"/>
                <w:rtl/>
              </w:rPr>
              <w:t>(خروجی گام)</w:t>
            </w:r>
          </w:p>
        </w:tc>
      </w:tr>
      <w:tr w:rsidR="009B1388" w:rsidRPr="00A74FF2" w14:paraId="7AA56003" w14:textId="77777777" w:rsidTr="005517C2">
        <w:trPr>
          <w:trHeight w:val="380"/>
          <w:jc w:val="center"/>
        </w:trPr>
        <w:tc>
          <w:tcPr>
            <w:tcW w:w="205" w:type="pct"/>
            <w:vMerge/>
            <w:vAlign w:val="center"/>
          </w:tcPr>
          <w:p w14:paraId="09398FA8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pct"/>
            <w:vMerge/>
            <w:vAlign w:val="center"/>
          </w:tcPr>
          <w:p w14:paraId="0048E100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pct"/>
            <w:vMerge/>
            <w:vAlign w:val="center"/>
          </w:tcPr>
          <w:p w14:paraId="06EC5CA0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pct"/>
            <w:vMerge/>
          </w:tcPr>
          <w:p w14:paraId="34AA0C44" w14:textId="77777777" w:rsidR="009B1388" w:rsidRPr="00A74FF2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5930" w:rsidRPr="00A74FF2" w14:paraId="1C6F4A6A" w14:textId="77777777" w:rsidTr="005517C2">
        <w:trPr>
          <w:jc w:val="center"/>
        </w:trPr>
        <w:tc>
          <w:tcPr>
            <w:tcW w:w="205" w:type="pct"/>
            <w:vAlign w:val="center"/>
          </w:tcPr>
          <w:p w14:paraId="35614372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63" w:type="pct"/>
            <w:vAlign w:val="center"/>
          </w:tcPr>
          <w:p w14:paraId="6F65414E" w14:textId="0D4AA501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>بررسی فناوری های پیاده سازی شبکه عصبی</w:t>
            </w:r>
          </w:p>
        </w:tc>
        <w:tc>
          <w:tcPr>
            <w:tcW w:w="1867" w:type="pct"/>
            <w:vAlign w:val="center"/>
          </w:tcPr>
          <w:p w14:paraId="528E6620" w14:textId="76334E85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بررسی </w:t>
            </w:r>
            <w:r w:rsidR="00A079BB" w:rsidRPr="00A74FF2">
              <w:rPr>
                <w:rFonts w:cs="B Nazanin" w:hint="cs"/>
                <w:sz w:val="20"/>
                <w:szCs w:val="20"/>
                <w:rtl/>
              </w:rPr>
              <w:t>الگوریتم های یادگیری عمیق</w:t>
            </w:r>
            <w:r w:rsidRPr="00A74FF2">
              <w:rPr>
                <w:rFonts w:cs="B Nazanin"/>
                <w:sz w:val="20"/>
                <w:szCs w:val="20"/>
              </w:rPr>
              <w:t xml:space="preserve"> </w:t>
            </w: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 و مقایسه خروجی </w:t>
            </w:r>
            <w:r w:rsidR="00A079BB" w:rsidRPr="00A74FF2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 روش های دیگر</w:t>
            </w:r>
          </w:p>
        </w:tc>
        <w:tc>
          <w:tcPr>
            <w:tcW w:w="1565" w:type="pct"/>
            <w:shd w:val="clear" w:color="auto" w:fill="auto"/>
          </w:tcPr>
          <w:p w14:paraId="3BF0B57D" w14:textId="60210C78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گزارش در قالب ورد و پاورپوینت </w:t>
            </w:r>
          </w:p>
        </w:tc>
      </w:tr>
      <w:tr w:rsidR="00765930" w:rsidRPr="00A74FF2" w14:paraId="4489EC1C" w14:textId="77777777" w:rsidTr="005517C2">
        <w:trPr>
          <w:jc w:val="center"/>
        </w:trPr>
        <w:tc>
          <w:tcPr>
            <w:tcW w:w="205" w:type="pct"/>
            <w:vAlign w:val="center"/>
          </w:tcPr>
          <w:p w14:paraId="74867B5A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63" w:type="pct"/>
            <w:vAlign w:val="center"/>
          </w:tcPr>
          <w:p w14:paraId="66372A66" w14:textId="00FB436F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 xml:space="preserve">بررسی روش های جمع آوری دیتا ست </w:t>
            </w:r>
          </w:p>
        </w:tc>
        <w:tc>
          <w:tcPr>
            <w:tcW w:w="1867" w:type="pct"/>
            <w:vAlign w:val="center"/>
          </w:tcPr>
          <w:p w14:paraId="73AB6C84" w14:textId="1C5CD8B6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بررسی بهترین روش برای جمع آوری دیتا ست</w:t>
            </w:r>
          </w:p>
        </w:tc>
        <w:tc>
          <w:tcPr>
            <w:tcW w:w="1565" w:type="pct"/>
          </w:tcPr>
          <w:p w14:paraId="126EED15" w14:textId="3E3D3F3D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ساخت وزن تست</w:t>
            </w:r>
          </w:p>
        </w:tc>
      </w:tr>
      <w:tr w:rsidR="00765930" w:rsidRPr="00A74FF2" w14:paraId="56886D60" w14:textId="77777777" w:rsidTr="005517C2">
        <w:trPr>
          <w:jc w:val="center"/>
        </w:trPr>
        <w:tc>
          <w:tcPr>
            <w:tcW w:w="205" w:type="pct"/>
            <w:vAlign w:val="center"/>
          </w:tcPr>
          <w:p w14:paraId="7A33D1D3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363" w:type="pct"/>
          </w:tcPr>
          <w:p w14:paraId="31057BD2" w14:textId="0F27E911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/>
                <w:rtl/>
              </w:rPr>
              <w:t>بررس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/>
                <w:rtl/>
              </w:rPr>
              <w:t xml:space="preserve"> سخت افزار دورب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 w:hint="eastAsia"/>
                <w:rtl/>
              </w:rPr>
              <w:t>ن</w:t>
            </w:r>
            <w:r w:rsidRPr="00A74FF2">
              <w:rPr>
                <w:rFonts w:cs="B Nazanin"/>
                <w:rtl/>
              </w:rPr>
              <w:t xml:space="preserve"> حرارت</w:t>
            </w:r>
            <w:r w:rsidRPr="00A74FF2">
              <w:rPr>
                <w:rFonts w:cs="B Nazanin" w:hint="cs"/>
                <w:rtl/>
              </w:rPr>
              <w:t>ی</w:t>
            </w:r>
          </w:p>
        </w:tc>
        <w:tc>
          <w:tcPr>
            <w:tcW w:w="1867" w:type="pct"/>
            <w:vAlign w:val="center"/>
          </w:tcPr>
          <w:p w14:paraId="3A6BFDFB" w14:textId="2938AC69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بررسی دوربین های حرارتی موجود با قابلیت خروجی تصویر و دسترسی به آن در سیستم عامل لینوکس</w:t>
            </w:r>
          </w:p>
        </w:tc>
        <w:tc>
          <w:tcPr>
            <w:tcW w:w="1565" w:type="pct"/>
          </w:tcPr>
          <w:p w14:paraId="5BFB6617" w14:textId="31E19980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گزارش از دوربین های </w:t>
            </w:r>
            <w:r w:rsidRPr="00A74FF2">
              <w:rPr>
                <w:rFonts w:cs="B Nazanin"/>
                <w:rtl/>
              </w:rPr>
              <w:t>حرارت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  مناسب با شرح جزییات در قالب ورد و پاورپوینت</w:t>
            </w:r>
          </w:p>
        </w:tc>
      </w:tr>
      <w:tr w:rsidR="00765930" w:rsidRPr="00A74FF2" w14:paraId="02131559" w14:textId="77777777" w:rsidTr="005517C2">
        <w:trPr>
          <w:jc w:val="center"/>
        </w:trPr>
        <w:tc>
          <w:tcPr>
            <w:tcW w:w="205" w:type="pct"/>
            <w:vAlign w:val="center"/>
          </w:tcPr>
          <w:p w14:paraId="4AD8E0BA" w14:textId="77777777" w:rsidR="00765930" w:rsidRPr="00A74FF2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363" w:type="pct"/>
          </w:tcPr>
          <w:p w14:paraId="7D322C23" w14:textId="0924EFD2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eastAsia"/>
                <w:rtl/>
              </w:rPr>
              <w:t>بررس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/>
                <w:rtl/>
              </w:rPr>
              <w:t xml:space="preserve"> دورب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 w:hint="eastAsia"/>
                <w:rtl/>
              </w:rPr>
              <w:t>ن</w:t>
            </w:r>
            <w:r w:rsidRPr="00A74FF2">
              <w:rPr>
                <w:rFonts w:cs="B Nazanin"/>
                <w:rtl/>
              </w:rPr>
              <w:t xml:space="preserve"> ها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/>
                <w:rtl/>
              </w:rPr>
              <w:t xml:space="preserve"> د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 w:hint="eastAsia"/>
                <w:rtl/>
              </w:rPr>
              <w:t>د</w:t>
            </w:r>
            <w:r w:rsidRPr="00A74FF2">
              <w:rPr>
                <w:rFonts w:cs="B Nazanin"/>
                <w:rtl/>
              </w:rPr>
              <w:t xml:space="preserve"> در شب</w:t>
            </w:r>
          </w:p>
        </w:tc>
        <w:tc>
          <w:tcPr>
            <w:tcW w:w="1867" w:type="pct"/>
            <w:vAlign w:val="center"/>
          </w:tcPr>
          <w:p w14:paraId="08D4427D" w14:textId="15D2A1D0" w:rsidR="00765930" w:rsidRPr="00A74FF2" w:rsidRDefault="00765930" w:rsidP="0076593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>بررسی دوربین های دید در شب موجود با قابلیت خروجی تصویر و دسترسی به آن در سیستم عامل لینوکس</w:t>
            </w:r>
          </w:p>
        </w:tc>
        <w:tc>
          <w:tcPr>
            <w:tcW w:w="1565" w:type="pct"/>
          </w:tcPr>
          <w:p w14:paraId="3FC17A44" w14:textId="77777777" w:rsidR="00765930" w:rsidRDefault="00765930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گزارش از دوربین های  </w:t>
            </w:r>
            <w:r w:rsidRPr="00A74FF2">
              <w:rPr>
                <w:rFonts w:cs="B Nazanin"/>
                <w:rtl/>
              </w:rPr>
              <w:t>د</w:t>
            </w:r>
            <w:r w:rsidRPr="00A74FF2">
              <w:rPr>
                <w:rFonts w:cs="B Nazanin" w:hint="cs"/>
                <w:rtl/>
              </w:rPr>
              <w:t>ی</w:t>
            </w:r>
            <w:r w:rsidRPr="00A74FF2">
              <w:rPr>
                <w:rFonts w:cs="B Nazanin" w:hint="eastAsia"/>
                <w:rtl/>
              </w:rPr>
              <w:t>د</w:t>
            </w:r>
            <w:r w:rsidRPr="00A74FF2">
              <w:rPr>
                <w:rFonts w:cs="B Nazanin"/>
                <w:rtl/>
              </w:rPr>
              <w:t xml:space="preserve"> در شب</w:t>
            </w:r>
            <w:r w:rsidRPr="00A74FF2">
              <w:rPr>
                <w:rFonts w:cs="B Nazanin" w:hint="cs"/>
                <w:sz w:val="20"/>
                <w:szCs w:val="20"/>
                <w:rtl/>
              </w:rPr>
              <w:t xml:space="preserve">  مناسب با شرح جزییات در قالب ورد و پاورپوینت </w:t>
            </w:r>
          </w:p>
          <w:p w14:paraId="52076DFB" w14:textId="7C937376" w:rsidR="00A74FF2" w:rsidRPr="00A74FF2" w:rsidRDefault="00A74FF2" w:rsidP="0076593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4FF2" w:rsidRPr="00A74FF2" w14:paraId="186180EA" w14:textId="77777777" w:rsidTr="005517C2">
        <w:trPr>
          <w:jc w:val="center"/>
        </w:trPr>
        <w:tc>
          <w:tcPr>
            <w:tcW w:w="205" w:type="pct"/>
            <w:vAlign w:val="center"/>
          </w:tcPr>
          <w:p w14:paraId="1AD72977" w14:textId="270A6EF0" w:rsidR="00A74FF2" w:rsidRPr="00A74FF2" w:rsidRDefault="00A74FF2" w:rsidP="00A74FF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363" w:type="pct"/>
          </w:tcPr>
          <w:p w14:paraId="4B5E82B0" w14:textId="7F442C1B" w:rsidR="00A74FF2" w:rsidRPr="00A74FF2" w:rsidRDefault="00A74FF2" w:rsidP="00A74FF2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A74FF2">
              <w:rPr>
                <w:rFonts w:ascii="B Nazanin" w:hAnsi="B Nazanin" w:cs="B Nazanin" w:hint="cs"/>
                <w:rtl/>
              </w:rPr>
              <w:t xml:space="preserve"> پیاده سازی اولیه الگوریتم بصورت مثال با دیتا های آماده </w:t>
            </w:r>
          </w:p>
        </w:tc>
        <w:tc>
          <w:tcPr>
            <w:tcW w:w="1867" w:type="pct"/>
            <w:vAlign w:val="center"/>
          </w:tcPr>
          <w:p w14:paraId="03C86638" w14:textId="0EAE1E2F" w:rsidR="00A74FF2" w:rsidRPr="00A74FF2" w:rsidRDefault="00EB41D8" w:rsidP="00A74FF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پیاده سازی اولیه الگوریتم یادگیری عمیق با دیتا ست آماده </w:t>
            </w:r>
          </w:p>
        </w:tc>
        <w:tc>
          <w:tcPr>
            <w:tcW w:w="1565" w:type="pct"/>
          </w:tcPr>
          <w:p w14:paraId="3A062260" w14:textId="5837C654" w:rsidR="00A74FF2" w:rsidRPr="00A74FF2" w:rsidRDefault="00EB41D8" w:rsidP="00A74FF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نتیجه تاثیر گذاری الگوریتم یادگیری عمیق در پیاده سازی اولیه</w:t>
            </w:r>
          </w:p>
        </w:tc>
      </w:tr>
    </w:tbl>
    <w:p w14:paraId="067317AE" w14:textId="77777777" w:rsidR="00153BF8" w:rsidRDefault="00EF06FC" w:rsidP="00966962">
      <w:pPr>
        <w:pStyle w:val="Heading1"/>
        <w:rPr>
          <w:rtl/>
        </w:rPr>
      </w:pPr>
      <w:r w:rsidRPr="00691395">
        <w:rPr>
          <w:rFonts w:hint="cs"/>
          <w:rtl/>
        </w:rPr>
        <w:lastRenderedPageBreak/>
        <w:t>جدول هزینه‌ها</w:t>
      </w:r>
    </w:p>
    <w:p w14:paraId="549A51C1" w14:textId="3F946442" w:rsidR="00F57798" w:rsidRPr="004000EB" w:rsidRDefault="00F57798" w:rsidP="004000EB">
      <w:pPr>
        <w:pStyle w:val="NoSpacing"/>
      </w:pPr>
    </w:p>
    <w:tbl>
      <w:tblPr>
        <w:tblStyle w:val="TableGrid"/>
        <w:bidiVisual/>
        <w:tblW w:w="4796" w:type="pct"/>
        <w:jc w:val="center"/>
        <w:tblLook w:val="04A0" w:firstRow="1" w:lastRow="0" w:firstColumn="1" w:lastColumn="0" w:noHBand="0" w:noVBand="1"/>
      </w:tblPr>
      <w:tblGrid>
        <w:gridCol w:w="673"/>
        <w:gridCol w:w="1600"/>
        <w:gridCol w:w="3952"/>
        <w:gridCol w:w="649"/>
        <w:gridCol w:w="1287"/>
        <w:gridCol w:w="1210"/>
      </w:tblGrid>
      <w:tr w:rsidR="006E3837" w:rsidRPr="00D86FD6" w14:paraId="5CB957D0" w14:textId="77777777" w:rsidTr="002F784B">
        <w:trPr>
          <w:jc w:val="center"/>
        </w:trPr>
        <w:tc>
          <w:tcPr>
            <w:tcW w:w="368" w:type="pct"/>
            <w:vAlign w:val="center"/>
          </w:tcPr>
          <w:p w14:paraId="3F3F4D7A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62" w:type="pct"/>
            <w:vAlign w:val="center"/>
          </w:tcPr>
          <w:p w14:paraId="7A8C1E87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هزینه</w:t>
            </w:r>
          </w:p>
        </w:tc>
        <w:tc>
          <w:tcPr>
            <w:tcW w:w="2117" w:type="pct"/>
            <w:vAlign w:val="center"/>
          </w:tcPr>
          <w:p w14:paraId="6C7C1FB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شرح هزینه</w:t>
            </w:r>
          </w:p>
        </w:tc>
        <w:tc>
          <w:tcPr>
            <w:tcW w:w="355" w:type="pct"/>
            <w:vAlign w:val="center"/>
          </w:tcPr>
          <w:p w14:paraId="70DAC238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مقدار</w:t>
            </w:r>
          </w:p>
        </w:tc>
        <w:tc>
          <w:tcPr>
            <w:tcW w:w="694" w:type="pct"/>
            <w:vAlign w:val="center"/>
          </w:tcPr>
          <w:p w14:paraId="1359C479" w14:textId="77777777" w:rsidR="006E3837" w:rsidRPr="00D86FD6" w:rsidRDefault="002F784B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هزینه 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واحد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(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603" w:type="pct"/>
            <w:vAlign w:val="center"/>
          </w:tcPr>
          <w:p w14:paraId="75D31F9C" w14:textId="77777777" w:rsidR="00D86FD6" w:rsidRPr="00D86FD6" w:rsidRDefault="006E3837" w:rsidP="00D86FD6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هزینه</w:t>
            </w:r>
          </w:p>
          <w:p w14:paraId="3F7092B7" w14:textId="77777777" w:rsidR="006E3837" w:rsidRPr="00D86FD6" w:rsidRDefault="006E3837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(</w:t>
            </w:r>
            <w:r w:rsidR="00D86FD6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میلیون‌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</w:tr>
      <w:tr w:rsidR="006E3837" w:rsidRPr="00D86FD6" w14:paraId="420C9E85" w14:textId="77777777" w:rsidTr="002F784B">
        <w:trPr>
          <w:jc w:val="center"/>
        </w:trPr>
        <w:tc>
          <w:tcPr>
            <w:tcW w:w="368" w:type="pct"/>
            <w:vAlign w:val="center"/>
          </w:tcPr>
          <w:p w14:paraId="4D6A9E8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2" w:type="pct"/>
            <w:vAlign w:val="center"/>
          </w:tcPr>
          <w:p w14:paraId="0E50845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نیروی انسانی</w:t>
            </w:r>
          </w:p>
        </w:tc>
        <w:tc>
          <w:tcPr>
            <w:tcW w:w="2117" w:type="pct"/>
            <w:vAlign w:val="center"/>
          </w:tcPr>
          <w:p w14:paraId="41F1317B" w14:textId="0C39F7DC" w:rsidR="006E3837" w:rsidRPr="00D86FD6" w:rsidRDefault="00966962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نیروی انسانی</w:t>
            </w:r>
          </w:p>
        </w:tc>
        <w:tc>
          <w:tcPr>
            <w:tcW w:w="355" w:type="pct"/>
            <w:vAlign w:val="center"/>
          </w:tcPr>
          <w:p w14:paraId="5D04008B" w14:textId="4E14CB6B" w:rsidR="006E3837" w:rsidRPr="00D86FD6" w:rsidRDefault="00966962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800</w:t>
            </w:r>
          </w:p>
        </w:tc>
        <w:tc>
          <w:tcPr>
            <w:tcW w:w="694" w:type="pct"/>
            <w:vAlign w:val="center"/>
          </w:tcPr>
          <w:p w14:paraId="7D95AB8F" w14:textId="7420FA6E" w:rsidR="006E3837" w:rsidRPr="00D86FD6" w:rsidRDefault="00966962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45000</w:t>
            </w:r>
          </w:p>
        </w:tc>
        <w:tc>
          <w:tcPr>
            <w:tcW w:w="603" w:type="pct"/>
            <w:vAlign w:val="center"/>
          </w:tcPr>
          <w:p w14:paraId="71E38FB2" w14:textId="698D9406" w:rsidR="006E3837" w:rsidRPr="00D86FD6" w:rsidRDefault="00966962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6E3837" w:rsidRPr="00D86FD6" w14:paraId="5B496427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792A1BB8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2" w:type="pct"/>
            <w:vMerge w:val="restart"/>
            <w:vAlign w:val="center"/>
          </w:tcPr>
          <w:p w14:paraId="5F76660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اقلام مصرفی</w:t>
            </w:r>
          </w:p>
        </w:tc>
        <w:tc>
          <w:tcPr>
            <w:tcW w:w="2117" w:type="pct"/>
            <w:vAlign w:val="center"/>
          </w:tcPr>
          <w:p w14:paraId="5C34912D" w14:textId="44157441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67B25080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3EC72095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7839C50C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1B4F5B7B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299423AE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33299930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5DE68B25" w14:textId="61A1DB64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7074F9E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52A52A74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255A7BE2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6C939317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4E753102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00E603D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132D9749" w14:textId="7CBC37FF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571198F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59274CEF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53BF4A55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6544FE9D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747ECEFD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62" w:type="pct"/>
            <w:vMerge w:val="restart"/>
            <w:vAlign w:val="center"/>
          </w:tcPr>
          <w:p w14:paraId="3FD7C70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اقلام سرمایه‌ای</w:t>
            </w:r>
          </w:p>
        </w:tc>
        <w:tc>
          <w:tcPr>
            <w:tcW w:w="2117" w:type="pct"/>
            <w:vAlign w:val="center"/>
          </w:tcPr>
          <w:p w14:paraId="53FA5E6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4703BA7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7514E0B5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3CFD8786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5F8908FA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22E8AC32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5322C7DD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785A50FC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3BE1BC5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5E0466D8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69EA609B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1F89B726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272A438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1B6D4A51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4AC8C8B6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13C8CC4E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19528C2D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0ED86AE6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5103E9EF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0143EC20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25C62766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3DE2282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282A688C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7DF989E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692BD128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258951C0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1E32601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62" w:type="pct"/>
            <w:vMerge w:val="restart"/>
            <w:vAlign w:val="center"/>
          </w:tcPr>
          <w:p w14:paraId="0D9C821C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هزینه</w:t>
            </w:r>
            <w:r w:rsidR="00D86FD6" w:rsidRPr="00D86FD6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های جانبی</w:t>
            </w:r>
          </w:p>
        </w:tc>
        <w:tc>
          <w:tcPr>
            <w:tcW w:w="2117" w:type="pct"/>
            <w:vAlign w:val="center"/>
          </w:tcPr>
          <w:p w14:paraId="48383168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2ECC365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6B4CFC4B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0377C9E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0B9CA62A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2011FA62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6CBF4DF3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021E6701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6362516D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4DDAA80D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586DE951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690B98FC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139F55A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62A5AA9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088DD17A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43A9E367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6785B51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0F8128EC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38B67932" w14:textId="77777777" w:rsidTr="002F784B">
        <w:trPr>
          <w:jc w:val="center"/>
        </w:trPr>
        <w:tc>
          <w:tcPr>
            <w:tcW w:w="4397" w:type="pct"/>
            <w:gridSpan w:val="5"/>
            <w:vAlign w:val="center"/>
          </w:tcPr>
          <w:p w14:paraId="7CF8DEAC" w14:textId="77777777" w:rsidR="006E3837" w:rsidRPr="00D86FD6" w:rsidRDefault="00D86FD6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جم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:</w:t>
            </w:r>
          </w:p>
        </w:tc>
        <w:tc>
          <w:tcPr>
            <w:tcW w:w="603" w:type="pct"/>
            <w:vAlign w:val="center"/>
          </w:tcPr>
          <w:p w14:paraId="72837899" w14:textId="7F6C0F66" w:rsidR="006E3837" w:rsidRPr="00D86FD6" w:rsidRDefault="00966962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36</w:t>
            </w:r>
          </w:p>
        </w:tc>
      </w:tr>
    </w:tbl>
    <w:p w14:paraId="4B54577E" w14:textId="77777777" w:rsidR="007838C9" w:rsidRPr="00691395" w:rsidRDefault="00C54301" w:rsidP="00966962">
      <w:pPr>
        <w:pStyle w:val="Heading1"/>
      </w:pPr>
      <w:r w:rsidRPr="00691395">
        <w:rPr>
          <w:rFonts w:hint="cs"/>
          <w:rtl/>
        </w:rPr>
        <w:t xml:space="preserve"> </w:t>
      </w:r>
      <w:r w:rsidR="00695251">
        <w:rPr>
          <w:rFonts w:hint="cs"/>
          <w:rtl/>
        </w:rPr>
        <w:t xml:space="preserve">ریسک‌ها و </w:t>
      </w:r>
      <w:r w:rsidR="003A5B16" w:rsidRPr="00691395">
        <w:rPr>
          <w:rFonts w:hint="cs"/>
          <w:rtl/>
        </w:rPr>
        <w:t>گلوگاه</w:t>
      </w:r>
      <w:r w:rsidR="00C809D0" w:rsidRPr="00691395">
        <w:rPr>
          <w:rFonts w:hint="cs"/>
          <w:rtl/>
        </w:rPr>
        <w:t>‌</w:t>
      </w:r>
      <w:r w:rsidR="003A5B16" w:rsidRPr="00691395">
        <w:rPr>
          <w:rFonts w:hint="cs"/>
          <w:rtl/>
        </w:rPr>
        <w:t xml:space="preserve">هاي </w:t>
      </w:r>
      <w:r w:rsidR="00153BF8" w:rsidRPr="00691395">
        <w:rPr>
          <w:rFonts w:hint="cs"/>
          <w:rtl/>
        </w:rPr>
        <w:t xml:space="preserve">احتمالی </w:t>
      </w:r>
      <w:r w:rsidR="00C809D0" w:rsidRPr="00691395">
        <w:rPr>
          <w:rFonts w:hint="cs"/>
          <w:rtl/>
        </w:rPr>
        <w:t>در</w:t>
      </w:r>
      <w:r w:rsidR="003A5B16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14:paraId="7F1FA859" w14:textId="42055836" w:rsidR="006B6D56" w:rsidRDefault="006B6D56" w:rsidP="006B6D56">
      <w:pPr>
        <w:pStyle w:val="NoSpacing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059"/>
        <w:gridCol w:w="4037"/>
        <w:gridCol w:w="4039"/>
      </w:tblGrid>
      <w:tr w:rsidR="006B6D56" w:rsidRPr="006B6D56" w14:paraId="39E3F02F" w14:textId="77777777" w:rsidTr="006F0275">
        <w:trPr>
          <w:trHeight w:val="447"/>
          <w:jc w:val="center"/>
        </w:trPr>
        <w:tc>
          <w:tcPr>
            <w:tcW w:w="325" w:type="pct"/>
            <w:vAlign w:val="center"/>
          </w:tcPr>
          <w:p w14:paraId="7C8A6114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42" w:type="pct"/>
            <w:vAlign w:val="center"/>
          </w:tcPr>
          <w:p w14:paraId="63BB3B1E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</w:t>
            </w:r>
          </w:p>
        </w:tc>
        <w:tc>
          <w:tcPr>
            <w:tcW w:w="2066" w:type="pct"/>
            <w:vAlign w:val="center"/>
          </w:tcPr>
          <w:p w14:paraId="20D7DBAC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  <w:tc>
          <w:tcPr>
            <w:tcW w:w="2067" w:type="pct"/>
          </w:tcPr>
          <w:p w14:paraId="14130CEF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روش کم‌اثر کردن</w:t>
            </w:r>
          </w:p>
        </w:tc>
      </w:tr>
      <w:tr w:rsidR="006B6D56" w:rsidRPr="006B6D56" w14:paraId="3256FA59" w14:textId="77777777" w:rsidTr="006F0275">
        <w:trPr>
          <w:trHeight w:val="259"/>
          <w:jc w:val="center"/>
        </w:trPr>
        <w:tc>
          <w:tcPr>
            <w:tcW w:w="325" w:type="pct"/>
            <w:vAlign w:val="center"/>
          </w:tcPr>
          <w:p w14:paraId="78822039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2" w:type="pct"/>
            <w:vAlign w:val="center"/>
          </w:tcPr>
          <w:p w14:paraId="331B3327" w14:textId="629ADFD4" w:rsidR="006B6D56" w:rsidRPr="006B6D56" w:rsidRDefault="00026E7D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="001F6AA3">
              <w:rPr>
                <w:rFonts w:cs="B Nazanin" w:hint="cs"/>
                <w:sz w:val="20"/>
                <w:szCs w:val="20"/>
                <w:rtl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</w:rPr>
              <w:t>رایی</w:t>
            </w:r>
          </w:p>
        </w:tc>
        <w:tc>
          <w:tcPr>
            <w:tcW w:w="2066" w:type="pct"/>
            <w:vAlign w:val="center"/>
          </w:tcPr>
          <w:p w14:paraId="3586302B" w14:textId="6807EE13" w:rsidR="006B6D56" w:rsidRPr="006B6D56" w:rsidRDefault="00026E7D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سرعت پایین</w:t>
            </w:r>
          </w:p>
        </w:tc>
        <w:tc>
          <w:tcPr>
            <w:tcW w:w="2067" w:type="pct"/>
          </w:tcPr>
          <w:p w14:paraId="77F2A2A8" w14:textId="542A33B1" w:rsidR="006B6D56" w:rsidRPr="006B6D56" w:rsidRDefault="00026E7D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نویسی در سطح پایین</w:t>
            </w:r>
          </w:p>
        </w:tc>
      </w:tr>
      <w:tr w:rsidR="006B6D56" w:rsidRPr="006B6D56" w14:paraId="69F19B03" w14:textId="77777777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14:paraId="4DCEF0CA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2" w:type="pct"/>
            <w:vAlign w:val="center"/>
          </w:tcPr>
          <w:p w14:paraId="16F841AA" w14:textId="15A595E8"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66" w:type="pct"/>
            <w:vAlign w:val="center"/>
          </w:tcPr>
          <w:p w14:paraId="4CFBC6C9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7205F76A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6D56" w:rsidRPr="006B6D56" w14:paraId="7E5CE103" w14:textId="77777777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14:paraId="74D4A584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2" w:type="pct"/>
            <w:vAlign w:val="center"/>
          </w:tcPr>
          <w:p w14:paraId="1CDEBA95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27A8A2E6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0B7E10F3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6D56" w:rsidRPr="006B6D56" w14:paraId="1E435E96" w14:textId="77777777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14:paraId="4C312CC5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42" w:type="pct"/>
            <w:vAlign w:val="center"/>
          </w:tcPr>
          <w:p w14:paraId="158F6500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392265E6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77AC0B88" w14:textId="77777777"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99075D7" w14:textId="77777777" w:rsidR="003A5B16" w:rsidRPr="00695251" w:rsidRDefault="00153BF8" w:rsidP="00966962">
      <w:pPr>
        <w:pStyle w:val="Heading1"/>
      </w:pPr>
      <w:r w:rsidRPr="00691395">
        <w:rPr>
          <w:rFonts w:hint="cs"/>
          <w:rtl/>
        </w:rPr>
        <w:t xml:space="preserve">افراد و </w:t>
      </w:r>
      <w:r w:rsidR="003A5B16" w:rsidRPr="00691395">
        <w:rPr>
          <w:rFonts w:hint="cs"/>
          <w:rtl/>
        </w:rPr>
        <w:t>همكار</w:t>
      </w:r>
      <w:r w:rsidRPr="00691395">
        <w:rPr>
          <w:rFonts w:hint="cs"/>
          <w:rtl/>
        </w:rPr>
        <w:t>ان</w:t>
      </w:r>
      <w:r w:rsidR="003A5B16" w:rsidRPr="00691395">
        <w:rPr>
          <w:rFonts w:hint="cs"/>
          <w:rtl/>
        </w:rPr>
        <w:t xml:space="preserve"> </w:t>
      </w:r>
      <w:r w:rsidR="00FB1640">
        <w:rPr>
          <w:rFonts w:hint="cs"/>
          <w:rtl/>
        </w:rPr>
        <w:t>در</w:t>
      </w:r>
      <w:r w:rsidR="00FB1640">
        <w:rPr>
          <w:rtl/>
        </w:rPr>
        <w:t xml:space="preserve"> </w:t>
      </w:r>
      <w:r w:rsidR="00FB1640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14:paraId="7FEDE6F3" w14:textId="77777777" w:rsidR="00695251" w:rsidRPr="00695251" w:rsidRDefault="00695251" w:rsidP="00695251">
      <w:pPr>
        <w:pStyle w:val="NoSpacing"/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046"/>
        <w:gridCol w:w="3134"/>
        <w:gridCol w:w="2323"/>
        <w:gridCol w:w="1548"/>
      </w:tblGrid>
      <w:tr w:rsidR="007D09E6" w:rsidRPr="00691395" w14:paraId="1C41CCDA" w14:textId="77777777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14:paraId="64C1F34F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7FA0016D" w14:textId="77777777" w:rsidR="007D09E6" w:rsidRPr="00691395" w:rsidRDefault="000C2DE8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نام و نام خانوادگی</w:t>
            </w:r>
          </w:p>
        </w:tc>
        <w:tc>
          <w:tcPr>
            <w:tcW w:w="1604" w:type="pct"/>
          </w:tcPr>
          <w:p w14:paraId="3863A9BC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وضعیت تحصیلی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627363F1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موضوع همکاری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7FCDFBCC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درصد مشارکت</w:t>
            </w:r>
          </w:p>
        </w:tc>
      </w:tr>
      <w:tr w:rsidR="007D09E6" w:rsidRPr="00691395" w14:paraId="5CC1C3D3" w14:textId="77777777" w:rsidTr="00D95FC6">
        <w:trPr>
          <w:trHeight w:hRule="exact" w:val="448"/>
        </w:trPr>
        <w:tc>
          <w:tcPr>
            <w:tcW w:w="368" w:type="pct"/>
            <w:shd w:val="clear" w:color="auto" w:fill="auto"/>
            <w:noWrap/>
            <w:vAlign w:val="center"/>
          </w:tcPr>
          <w:p w14:paraId="235C97E5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23BF7B8" w14:textId="60CB7990" w:rsidR="007D09E6" w:rsidRPr="00BA0412" w:rsidRDefault="00BA0412" w:rsidP="002B25FE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عرشیا </w:t>
            </w:r>
            <w:r w:rsidR="002B25FE">
              <w:rPr>
                <w:rFonts w:cs="B Nazanin" w:hint="cs"/>
                <w:noProof/>
                <w:sz w:val="20"/>
                <w:szCs w:val="20"/>
                <w:rtl/>
              </w:rPr>
              <w:t>****</w:t>
            </w:r>
          </w:p>
        </w:tc>
        <w:tc>
          <w:tcPr>
            <w:tcW w:w="1604" w:type="pct"/>
          </w:tcPr>
          <w:p w14:paraId="419B2B48" w14:textId="1642DC97" w:rsidR="007D09E6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لیسانس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78D83009" w14:textId="43162418" w:rsidR="007D09E6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طراح و برنامه نویس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18B7C308" w14:textId="238D214F" w:rsidR="007D09E6" w:rsidRPr="004E660F" w:rsidRDefault="004E660F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t>34</w:t>
            </w:r>
          </w:p>
        </w:tc>
      </w:tr>
      <w:tr w:rsidR="007D09E6" w:rsidRPr="00691395" w14:paraId="560D87E1" w14:textId="77777777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14:paraId="10825F28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74892B6A" w14:textId="5704FC86" w:rsidR="007D09E6" w:rsidRPr="00691395" w:rsidRDefault="00BA0412" w:rsidP="002B25FE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پرهام </w:t>
            </w:r>
            <w:r w:rsidR="002B25FE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*****</w:t>
            </w:r>
          </w:p>
        </w:tc>
        <w:tc>
          <w:tcPr>
            <w:tcW w:w="1604" w:type="pct"/>
          </w:tcPr>
          <w:p w14:paraId="4D536FF4" w14:textId="3B515B16" w:rsidR="007D09E6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فوق لیسانس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14FAB398" w14:textId="15145E13" w:rsidR="007D09E6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طراح و برنامه نویس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70C87A6C" w14:textId="520D165D" w:rsidR="007D09E6" w:rsidRPr="004E660F" w:rsidRDefault="004E660F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t>33</w:t>
            </w:r>
          </w:p>
        </w:tc>
      </w:tr>
      <w:tr w:rsidR="009B1388" w:rsidRPr="00691395" w14:paraId="2CDE7C73" w14:textId="77777777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14:paraId="6022AC50" w14:textId="77777777" w:rsidR="009B1388" w:rsidRPr="00691395" w:rsidRDefault="009B1388" w:rsidP="008E4D51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D395048" w14:textId="079F24AF" w:rsidR="009B1388" w:rsidRPr="00691395" w:rsidRDefault="00BA0412" w:rsidP="002B25FE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امیرحسین </w:t>
            </w:r>
            <w:r w:rsidR="002B25FE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*****</w:t>
            </w:r>
          </w:p>
        </w:tc>
        <w:tc>
          <w:tcPr>
            <w:tcW w:w="1604" w:type="pct"/>
          </w:tcPr>
          <w:p w14:paraId="0AC99E1F" w14:textId="64687DA1" w:rsidR="009B1388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لیسانس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73C3B512" w14:textId="4969B1B4" w:rsidR="009B1388" w:rsidRPr="00691395" w:rsidRDefault="00BA0412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طراح و برنامه نویس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36065B04" w14:textId="6DF20E84" w:rsidR="009B1388" w:rsidRPr="004E660F" w:rsidRDefault="004E660F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t>33</w:t>
            </w:r>
          </w:p>
        </w:tc>
      </w:tr>
    </w:tbl>
    <w:p w14:paraId="5F4CFDB4" w14:textId="77777777" w:rsidR="002F1677" w:rsidRPr="002F1677" w:rsidRDefault="002F1677" w:rsidP="00966962">
      <w:pPr>
        <w:pStyle w:val="Heading1"/>
        <w:rPr>
          <w:rtl/>
        </w:rPr>
      </w:pPr>
      <w:r w:rsidRPr="002F1677">
        <w:rPr>
          <w:rFonts w:hint="cs"/>
          <w:rtl/>
        </w:rPr>
        <w:t>تاریخ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تکمیل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فرم</w:t>
      </w:r>
      <w:r w:rsidRPr="002F1677">
        <w:rPr>
          <w:rtl/>
        </w:rPr>
        <w:t>:</w:t>
      </w:r>
      <w:r>
        <w:rPr>
          <w:rFonts w:hint="cs"/>
          <w:rtl/>
        </w:rPr>
        <w:t xml:space="preserve"> </w:t>
      </w:r>
      <w:r w:rsidR="00FB1640">
        <w:rPr>
          <w:rtl/>
        </w:rPr>
        <w:t>............</w:t>
      </w:r>
    </w:p>
    <w:p w14:paraId="27ADDCAD" w14:textId="77777777" w:rsidR="00A82C40" w:rsidRPr="00691395" w:rsidRDefault="003A5B16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سایر موارد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640">
        <w:rPr>
          <w:rFonts w:cs="B Nazanin" w:hint="cs"/>
          <w:b/>
          <w:bCs/>
          <w:sz w:val="24"/>
          <w:szCs w:val="24"/>
          <w:rtl/>
        </w:rPr>
        <w:t>قابل‌ذکر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>:</w:t>
      </w:r>
    </w:p>
    <w:p w14:paraId="53F79D1B" w14:textId="77777777" w:rsidR="009B1388" w:rsidRPr="002F1677" w:rsidRDefault="00FB1640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...</w:t>
      </w:r>
    </w:p>
    <w:p w14:paraId="5D5300DB" w14:textId="77777777" w:rsidR="0048040B" w:rsidRDefault="0048040B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پیوست‌ها</w:t>
      </w:r>
    </w:p>
    <w:p w14:paraId="5454A88D" w14:textId="77777777" w:rsidR="00695251" w:rsidRPr="008D450B" w:rsidRDefault="00695251" w:rsidP="00695251">
      <w:pPr>
        <w:pStyle w:val="NoSpacing"/>
        <w:rPr>
          <w:b/>
          <w:bCs/>
        </w:rPr>
      </w:pPr>
      <w:r w:rsidRPr="008D450B">
        <w:rPr>
          <w:rFonts w:hint="cs"/>
          <w:rtl/>
        </w:rPr>
        <w:t xml:space="preserve">موارد </w:t>
      </w:r>
      <w:r>
        <w:rPr>
          <w:rFonts w:hint="cs"/>
          <w:rtl/>
        </w:rPr>
        <w:t>مشخص‌شده</w:t>
      </w:r>
      <w:r w:rsidRPr="008D450B">
        <w:rPr>
          <w:rFonts w:hint="cs"/>
          <w:rtl/>
        </w:rPr>
        <w:t xml:space="preserve"> با </w:t>
      </w:r>
      <w:r w:rsidRPr="00220B01">
        <w:rPr>
          <w:rFonts w:hint="cs"/>
          <w:rtl/>
        </w:rPr>
        <w:t>*</w:t>
      </w:r>
      <w:r w:rsidRPr="008D450B">
        <w:rPr>
          <w:rFonts w:hint="cs"/>
          <w:rtl/>
        </w:rPr>
        <w:t xml:space="preserve"> الزامی می‌باشند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DE0231" w:rsidRPr="00691395" w14:paraId="43C39BFD" w14:textId="77777777" w:rsidTr="00220B01">
        <w:tc>
          <w:tcPr>
            <w:tcW w:w="266" w:type="pct"/>
            <w:vAlign w:val="center"/>
          </w:tcPr>
          <w:p w14:paraId="4ED2FEA4" w14:textId="77777777" w:rsidR="00DE0231" w:rsidRPr="00691395" w:rsidRDefault="00DE0231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  <w:vAlign w:val="center"/>
          </w:tcPr>
          <w:p w14:paraId="0F7FB61E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467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FC6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شناسنامه‌ی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E0231" w:rsidRPr="00691395">
              <w:rPr>
                <w:rFonts w:cs="B Nazanin" w:hint="cs"/>
                <w:sz w:val="48"/>
                <w:szCs w:val="20"/>
                <w:vertAlign w:val="superscript"/>
                <w:rtl/>
              </w:rPr>
              <w:t>*</w:t>
            </w:r>
            <w:r w:rsidR="00047502" w:rsidRPr="00691395">
              <w:rPr>
                <w:rFonts w:cs="B Nazanin" w:hint="cs"/>
                <w:sz w:val="20"/>
                <w:szCs w:val="20"/>
                <w:rtl/>
              </w:rPr>
              <w:t xml:space="preserve"> ( فرم</w:t>
            </w:r>
            <w:r w:rsidR="00433824" w:rsidRPr="00691395">
              <w:rPr>
                <w:rFonts w:cs="B Nazanin" w:hint="cs"/>
                <w:sz w:val="20"/>
                <w:szCs w:val="20"/>
                <w:rtl/>
              </w:rPr>
              <w:t xml:space="preserve"> 1م‌ر)</w:t>
            </w:r>
          </w:p>
        </w:tc>
        <w:tc>
          <w:tcPr>
            <w:tcW w:w="202" w:type="pct"/>
            <w:vAlign w:val="center"/>
          </w:tcPr>
          <w:p w14:paraId="317A5CE3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08" w:type="pct"/>
            <w:vAlign w:val="center"/>
          </w:tcPr>
          <w:p w14:paraId="3E4A4EF3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343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پروژه</w:t>
            </w:r>
          </w:p>
        </w:tc>
      </w:tr>
      <w:tr w:rsidR="00DE0231" w:rsidRPr="00691395" w14:paraId="2F003371" w14:textId="77777777" w:rsidTr="00220B01">
        <w:tc>
          <w:tcPr>
            <w:tcW w:w="266" w:type="pct"/>
            <w:vAlign w:val="center"/>
          </w:tcPr>
          <w:p w14:paraId="42441F56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024" w:type="pct"/>
            <w:vAlign w:val="center"/>
          </w:tcPr>
          <w:p w14:paraId="4A730BB2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9806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sz w:val="20"/>
                <w:szCs w:val="20"/>
                <w:rtl/>
              </w:rPr>
              <w:t>رزومه‌ی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اعضاء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20B01" w:rsidRPr="00ED29E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02" w:type="pct"/>
            <w:vAlign w:val="center"/>
          </w:tcPr>
          <w:p w14:paraId="3A948342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08" w:type="pct"/>
            <w:vAlign w:val="center"/>
          </w:tcPr>
          <w:p w14:paraId="6E7C3B6A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6727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502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</w:p>
        </w:tc>
      </w:tr>
      <w:tr w:rsidR="00DE0231" w14:paraId="219F6389" w14:textId="77777777" w:rsidTr="00220B01">
        <w:tc>
          <w:tcPr>
            <w:tcW w:w="266" w:type="pct"/>
            <w:vAlign w:val="center"/>
          </w:tcPr>
          <w:p w14:paraId="35C2391D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24" w:type="pct"/>
            <w:vAlign w:val="center"/>
          </w:tcPr>
          <w:p w14:paraId="7715D6D0" w14:textId="77777777" w:rsidR="00DE0231" w:rsidRPr="00FD186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6825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388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مشخصات فنی پروژه</w:t>
            </w:r>
          </w:p>
        </w:tc>
        <w:tc>
          <w:tcPr>
            <w:tcW w:w="202" w:type="pct"/>
            <w:vAlign w:val="center"/>
          </w:tcPr>
          <w:p w14:paraId="1BDEDC21" w14:textId="77777777" w:rsidR="00DE0231" w:rsidRPr="00FD1865" w:rsidRDefault="00231F4E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08" w:type="pct"/>
            <w:vAlign w:val="center"/>
          </w:tcPr>
          <w:p w14:paraId="4FAFAD7D" w14:textId="70B4E2FD" w:rsidR="00DE0231" w:rsidRPr="00FD186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8996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E5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ED29E5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>رونوشت اعلام نیاز</w:t>
            </w:r>
            <w:r w:rsidR="006D70C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="006D70C6">
              <w:rPr>
                <w:rFonts w:cs="B Nazanin"/>
                <w:sz w:val="20"/>
                <w:szCs w:val="20"/>
              </w:rPr>
              <w:t>RFP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 xml:space="preserve"> کاربر</w:t>
            </w:r>
          </w:p>
        </w:tc>
      </w:tr>
      <w:tr w:rsidR="00DE0231" w14:paraId="2DD97A6B" w14:textId="77777777" w:rsidTr="00220B01">
        <w:tc>
          <w:tcPr>
            <w:tcW w:w="266" w:type="pct"/>
            <w:vAlign w:val="center"/>
          </w:tcPr>
          <w:p w14:paraId="7ABA516A" w14:textId="77777777"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4" w:type="pct"/>
            <w:vAlign w:val="center"/>
          </w:tcPr>
          <w:p w14:paraId="58D236C2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" w:type="pct"/>
            <w:vAlign w:val="center"/>
          </w:tcPr>
          <w:p w14:paraId="138B9602" w14:textId="77777777"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pct"/>
            <w:vAlign w:val="center"/>
          </w:tcPr>
          <w:p w14:paraId="6D0682EC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B3A16E4" w14:textId="77777777" w:rsidR="008D450B" w:rsidRPr="008D450B" w:rsidRDefault="008D450B" w:rsidP="008E4D51">
      <w:pPr>
        <w:pStyle w:val="ListParagraph"/>
        <w:spacing w:after="0"/>
        <w:ind w:left="386"/>
        <w:rPr>
          <w:rFonts w:cs="B Nazanin"/>
          <w:sz w:val="16"/>
          <w:szCs w:val="16"/>
        </w:rPr>
      </w:pPr>
    </w:p>
    <w:sectPr w:rsidR="008D450B" w:rsidRPr="008D450B" w:rsidSect="007B4DA0">
      <w:footerReference w:type="default" r:id="rId8"/>
      <w:pgSz w:w="11906" w:h="16838"/>
      <w:pgMar w:top="709" w:right="1133" w:bottom="2410" w:left="993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A517" w14:textId="77777777" w:rsidR="00AC0F39" w:rsidRDefault="00AC0F39" w:rsidP="003615A0">
      <w:pPr>
        <w:spacing w:after="0" w:line="240" w:lineRule="auto"/>
      </w:pPr>
      <w:r>
        <w:separator/>
      </w:r>
    </w:p>
  </w:endnote>
  <w:endnote w:type="continuationSeparator" w:id="0">
    <w:p w14:paraId="6D2E21D0" w14:textId="77777777" w:rsidR="00AC0F39" w:rsidRDefault="00AC0F39" w:rsidP="003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2995"/>
      <w:gridCol w:w="3562"/>
    </w:tblGrid>
    <w:tr w:rsidR="007B4DA0" w14:paraId="2497BBEB" w14:textId="77777777" w:rsidTr="00ED29E5">
      <w:trPr>
        <w:trHeight w:val="1020"/>
      </w:trPr>
      <w:tc>
        <w:tcPr>
          <w:tcW w:w="1644" w:type="pct"/>
        </w:tcPr>
        <w:p w14:paraId="5CA3C8B6" w14:textId="77777777" w:rsidR="007B4DA0" w:rsidRPr="007B4DA0" w:rsidRDefault="007B4DA0" w:rsidP="00ED6698">
          <w:pPr>
            <w:spacing w:after="0" w:line="240" w:lineRule="auto"/>
            <w:ind w:left="26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مسئول </w:t>
          </w:r>
          <w:r w:rsidR="004000EB">
            <w:rPr>
              <w:rFonts w:cs="B Nazanin" w:hint="cs"/>
              <w:b/>
              <w:bCs/>
              <w:sz w:val="24"/>
              <w:szCs w:val="24"/>
              <w:rtl/>
            </w:rPr>
            <w:t>تیم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مجری</w:t>
          </w:r>
        </w:p>
        <w:p w14:paraId="1257C7E2" w14:textId="77777777" w:rsidR="007B4DA0" w:rsidRPr="00BC31C2" w:rsidRDefault="007B4DA0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533" w:type="pct"/>
        </w:tcPr>
        <w:p w14:paraId="4C9BF3CE" w14:textId="2BF4DE47" w:rsidR="007B4DA0" w:rsidRPr="00BC31C2" w:rsidRDefault="009C4FBB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راهبر</w:t>
          </w:r>
          <w:r w:rsidR="007B4DA0" w:rsidRPr="00BC31C2">
            <w:rPr>
              <w:rFonts w:cs="B Nazanin" w:hint="cs"/>
              <w:b/>
              <w:bCs/>
              <w:sz w:val="24"/>
              <w:szCs w:val="24"/>
              <w:rtl/>
            </w:rPr>
            <w:t xml:space="preserve"> رشد</w:t>
          </w:r>
          <w:r w:rsidR="007B4DA0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p>
        <w:p w14:paraId="15E50359" w14:textId="77777777" w:rsidR="007B4DA0" w:rsidRPr="00BC31C2" w:rsidRDefault="007B4DA0" w:rsidP="007B4DA0">
          <w:pPr>
            <w:bidi w:val="0"/>
            <w:spacing w:after="0" w:line="240" w:lineRule="auto"/>
            <w:jc w:val="center"/>
            <w:rPr>
              <w:rFonts w:cs="B Nazanin"/>
              <w:sz w:val="24"/>
              <w:szCs w:val="24"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823" w:type="pct"/>
        </w:tcPr>
        <w:p w14:paraId="0DBE3B30" w14:textId="77777777" w:rsidR="007B4DA0" w:rsidRPr="00BC31C2" w:rsidRDefault="007B4DA0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7B4DA0">
            <w:rPr>
              <w:rFonts w:cs="B Nazanin" w:hint="cs"/>
              <w:b/>
              <w:bCs/>
              <w:sz w:val="24"/>
              <w:szCs w:val="24"/>
              <w:rtl/>
            </w:rPr>
            <w:t>کاربر</w:t>
          </w:r>
        </w:p>
        <w:p w14:paraId="55F14959" w14:textId="77777777" w:rsidR="007B4DA0" w:rsidRPr="00BC31C2" w:rsidRDefault="007B4DA0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</w:tr>
  </w:tbl>
  <w:p w14:paraId="6C10DF04" w14:textId="4A3B9FF0" w:rsidR="00C809D0" w:rsidRPr="00417FD3" w:rsidRDefault="00417FD3" w:rsidP="007B4DA0">
    <w:pPr>
      <w:pStyle w:val="Footer"/>
      <w:jc w:val="center"/>
      <w:rPr>
        <w:rFonts w:cs="B Nazanin"/>
      </w:rPr>
    </w:pPr>
    <w:r w:rsidRPr="00417FD3">
      <w:rPr>
        <w:rFonts w:cs="B Nazanin" w:hint="cs"/>
        <w:rtl/>
      </w:rPr>
      <w:t xml:space="preserve">صفحه </w:t>
    </w:r>
    <w:sdt>
      <w:sdtPr>
        <w:rPr>
          <w:rFonts w:cs="B Nazanin"/>
          <w:rtl/>
        </w:rPr>
        <w:id w:val="192075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4DA0" w:rsidRPr="00417FD3">
          <w:rPr>
            <w:rFonts w:cs="B Nazanin"/>
          </w:rPr>
          <w:fldChar w:fldCharType="begin"/>
        </w:r>
        <w:r w:rsidR="007B4DA0" w:rsidRPr="00417FD3">
          <w:rPr>
            <w:rFonts w:cs="B Nazanin"/>
          </w:rPr>
          <w:instrText xml:space="preserve"> PAGE   \* MERGEFORMAT </w:instrText>
        </w:r>
        <w:r w:rsidR="007B4DA0" w:rsidRPr="00417FD3">
          <w:rPr>
            <w:rFonts w:cs="B Nazanin"/>
          </w:rPr>
          <w:fldChar w:fldCharType="separate"/>
        </w:r>
        <w:r w:rsidR="002B25FE">
          <w:rPr>
            <w:rFonts w:cs="B Nazanin"/>
            <w:noProof/>
            <w:rtl/>
          </w:rPr>
          <w:t>5</w:t>
        </w:r>
        <w:r w:rsidR="007B4DA0" w:rsidRPr="00417FD3">
          <w:rPr>
            <w:rFonts w:cs="B Nazanin"/>
            <w:noProof/>
          </w:rPr>
          <w:fldChar w:fldCharType="end"/>
        </w:r>
        <w:r w:rsidRPr="00417FD3">
          <w:rPr>
            <w:rFonts w:cs="B Nazanin" w:hint="cs"/>
            <w:noProof/>
            <w:rtl/>
          </w:rPr>
          <w:t xml:space="preserve"> از </w:t>
        </w:r>
        <w:r w:rsidRPr="00417FD3">
          <w:rPr>
            <w:rFonts w:cs="B Nazanin"/>
            <w:noProof/>
            <w:rtl/>
          </w:rPr>
          <w:fldChar w:fldCharType="begin"/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</w:rPr>
          <w:instrText>NUMPAGES  \* Arabic  \* MERGEFORMAT</w:instrText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  <w:rtl/>
          </w:rPr>
          <w:fldChar w:fldCharType="separate"/>
        </w:r>
        <w:r w:rsidR="002B25FE">
          <w:rPr>
            <w:rFonts w:cs="B Nazanin"/>
            <w:noProof/>
            <w:rtl/>
          </w:rPr>
          <w:t>5</w:t>
        </w:r>
        <w:r w:rsidRPr="00417FD3">
          <w:rPr>
            <w:rFonts w:cs="B Nazanin"/>
            <w:noProof/>
            <w:rtl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0734" w14:textId="77777777" w:rsidR="00AC0F39" w:rsidRDefault="00AC0F39" w:rsidP="003615A0">
      <w:pPr>
        <w:spacing w:after="0" w:line="240" w:lineRule="auto"/>
      </w:pPr>
      <w:r>
        <w:separator/>
      </w:r>
    </w:p>
  </w:footnote>
  <w:footnote w:type="continuationSeparator" w:id="0">
    <w:p w14:paraId="4F9328CB" w14:textId="77777777" w:rsidR="00AC0F39" w:rsidRDefault="00AC0F39" w:rsidP="0036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8pt;height:9.8pt" o:bullet="t">
        <v:imagedata r:id="rId1" o:title="mso2"/>
      </v:shape>
    </w:pict>
  </w:numPicBullet>
  <w:abstractNum w:abstractNumId="0" w15:restartNumberingAfterBreak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 w15:restartNumberingAfterBreak="0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 w15:restartNumberingAfterBreak="0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02168"/>
    <w:multiLevelType w:val="hybridMultilevel"/>
    <w:tmpl w:val="1DD84058"/>
    <w:lvl w:ilvl="0" w:tplc="BB623C84">
      <w:start w:val="1"/>
      <w:numFmt w:val="decimal"/>
      <w:pStyle w:val="Heading1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106EE"/>
    <w:multiLevelType w:val="hybridMultilevel"/>
    <w:tmpl w:val="03041DB8"/>
    <w:lvl w:ilvl="0" w:tplc="ED8E213A">
      <w:start w:val="1"/>
      <w:numFmt w:val="decimal"/>
      <w:lvlText w:val="%1-"/>
      <w:lvlJc w:val="left"/>
      <w:pPr>
        <w:ind w:left="881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2" w15:restartNumberingAfterBreak="0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6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7" w15:restartNumberingAfterBreak="0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209948227">
    <w:abstractNumId w:val="22"/>
  </w:num>
  <w:num w:numId="2" w16cid:durableId="2114158070">
    <w:abstractNumId w:val="4"/>
  </w:num>
  <w:num w:numId="3" w16cid:durableId="735857014">
    <w:abstractNumId w:val="17"/>
  </w:num>
  <w:num w:numId="4" w16cid:durableId="1176112078">
    <w:abstractNumId w:val="9"/>
  </w:num>
  <w:num w:numId="5" w16cid:durableId="759721899">
    <w:abstractNumId w:val="24"/>
  </w:num>
  <w:num w:numId="6" w16cid:durableId="1540968659">
    <w:abstractNumId w:val="8"/>
  </w:num>
  <w:num w:numId="7" w16cid:durableId="1488979232">
    <w:abstractNumId w:val="11"/>
  </w:num>
  <w:num w:numId="8" w16cid:durableId="1092974805">
    <w:abstractNumId w:val="28"/>
  </w:num>
  <w:num w:numId="9" w16cid:durableId="1493640008">
    <w:abstractNumId w:val="14"/>
  </w:num>
  <w:num w:numId="10" w16cid:durableId="2136093629">
    <w:abstractNumId w:val="2"/>
  </w:num>
  <w:num w:numId="11" w16cid:durableId="461315363">
    <w:abstractNumId w:val="13"/>
  </w:num>
  <w:num w:numId="12" w16cid:durableId="1147819095">
    <w:abstractNumId w:val="6"/>
  </w:num>
  <w:num w:numId="13" w16cid:durableId="74789154">
    <w:abstractNumId w:val="1"/>
  </w:num>
  <w:num w:numId="14" w16cid:durableId="520819522">
    <w:abstractNumId w:val="7"/>
  </w:num>
  <w:num w:numId="15" w16cid:durableId="1076442369">
    <w:abstractNumId w:val="12"/>
  </w:num>
  <w:num w:numId="16" w16cid:durableId="138613913">
    <w:abstractNumId w:val="20"/>
  </w:num>
  <w:num w:numId="17" w16cid:durableId="2001154891">
    <w:abstractNumId w:val="27"/>
  </w:num>
  <w:num w:numId="18" w16cid:durableId="1373768134">
    <w:abstractNumId w:val="0"/>
  </w:num>
  <w:num w:numId="19" w16cid:durableId="1426267176">
    <w:abstractNumId w:val="10"/>
  </w:num>
  <w:num w:numId="20" w16cid:durableId="2137134847">
    <w:abstractNumId w:val="5"/>
  </w:num>
  <w:num w:numId="21" w16cid:durableId="948052399">
    <w:abstractNumId w:val="23"/>
  </w:num>
  <w:num w:numId="22" w16cid:durableId="2007248532">
    <w:abstractNumId w:val="15"/>
  </w:num>
  <w:num w:numId="23" w16cid:durableId="713896261">
    <w:abstractNumId w:val="18"/>
  </w:num>
  <w:num w:numId="24" w16cid:durableId="213129851">
    <w:abstractNumId w:val="19"/>
  </w:num>
  <w:num w:numId="25" w16cid:durableId="79183356">
    <w:abstractNumId w:val="16"/>
  </w:num>
  <w:num w:numId="26" w16cid:durableId="209418165">
    <w:abstractNumId w:val="26"/>
  </w:num>
  <w:num w:numId="27" w16cid:durableId="518784943">
    <w:abstractNumId w:val="3"/>
  </w:num>
  <w:num w:numId="28" w16cid:durableId="265963255">
    <w:abstractNumId w:val="29"/>
  </w:num>
  <w:num w:numId="29" w16cid:durableId="1763141353">
    <w:abstractNumId w:val="25"/>
  </w:num>
  <w:num w:numId="30" w16cid:durableId="1204949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4527"/>
    <w:rsid w:val="00005EEC"/>
    <w:rsid w:val="0001574B"/>
    <w:rsid w:val="00015A2F"/>
    <w:rsid w:val="0002288C"/>
    <w:rsid w:val="00022E89"/>
    <w:rsid w:val="00023148"/>
    <w:rsid w:val="00025A08"/>
    <w:rsid w:val="00026E7D"/>
    <w:rsid w:val="00030BC2"/>
    <w:rsid w:val="00031BE9"/>
    <w:rsid w:val="00031F2B"/>
    <w:rsid w:val="0003264B"/>
    <w:rsid w:val="0003461A"/>
    <w:rsid w:val="00035127"/>
    <w:rsid w:val="00040208"/>
    <w:rsid w:val="00040D3A"/>
    <w:rsid w:val="00041BDE"/>
    <w:rsid w:val="00043511"/>
    <w:rsid w:val="00045764"/>
    <w:rsid w:val="00046227"/>
    <w:rsid w:val="00047502"/>
    <w:rsid w:val="00052666"/>
    <w:rsid w:val="00053EAD"/>
    <w:rsid w:val="00061CB4"/>
    <w:rsid w:val="00062520"/>
    <w:rsid w:val="00063232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AA1"/>
    <w:rsid w:val="00092208"/>
    <w:rsid w:val="00094988"/>
    <w:rsid w:val="00097B92"/>
    <w:rsid w:val="000A017F"/>
    <w:rsid w:val="000A0D84"/>
    <w:rsid w:val="000A4104"/>
    <w:rsid w:val="000A4857"/>
    <w:rsid w:val="000A6453"/>
    <w:rsid w:val="000B29D1"/>
    <w:rsid w:val="000B2E2B"/>
    <w:rsid w:val="000B3998"/>
    <w:rsid w:val="000B5579"/>
    <w:rsid w:val="000B6696"/>
    <w:rsid w:val="000B7311"/>
    <w:rsid w:val="000B7D25"/>
    <w:rsid w:val="000C2DE8"/>
    <w:rsid w:val="000C5791"/>
    <w:rsid w:val="000C59D8"/>
    <w:rsid w:val="000C6361"/>
    <w:rsid w:val="000D6C3D"/>
    <w:rsid w:val="000E0993"/>
    <w:rsid w:val="000E79B6"/>
    <w:rsid w:val="000F220D"/>
    <w:rsid w:val="000F474E"/>
    <w:rsid w:val="00101D3E"/>
    <w:rsid w:val="00104B38"/>
    <w:rsid w:val="001071DB"/>
    <w:rsid w:val="0011067E"/>
    <w:rsid w:val="00114634"/>
    <w:rsid w:val="001175C1"/>
    <w:rsid w:val="00127166"/>
    <w:rsid w:val="001325BD"/>
    <w:rsid w:val="001326AA"/>
    <w:rsid w:val="0013393B"/>
    <w:rsid w:val="00140F1C"/>
    <w:rsid w:val="00141D17"/>
    <w:rsid w:val="0015204A"/>
    <w:rsid w:val="0015345C"/>
    <w:rsid w:val="00153BF8"/>
    <w:rsid w:val="00155C26"/>
    <w:rsid w:val="00161BAA"/>
    <w:rsid w:val="00162FA8"/>
    <w:rsid w:val="001708BC"/>
    <w:rsid w:val="00174955"/>
    <w:rsid w:val="001757EE"/>
    <w:rsid w:val="001761AE"/>
    <w:rsid w:val="001813BB"/>
    <w:rsid w:val="001831B8"/>
    <w:rsid w:val="00184B90"/>
    <w:rsid w:val="001856AF"/>
    <w:rsid w:val="0018798B"/>
    <w:rsid w:val="00190032"/>
    <w:rsid w:val="001917C2"/>
    <w:rsid w:val="00192677"/>
    <w:rsid w:val="001A1CF2"/>
    <w:rsid w:val="001B011D"/>
    <w:rsid w:val="001B20E3"/>
    <w:rsid w:val="001B26A3"/>
    <w:rsid w:val="001B4B90"/>
    <w:rsid w:val="001B7155"/>
    <w:rsid w:val="001B79F7"/>
    <w:rsid w:val="001C3529"/>
    <w:rsid w:val="001C5005"/>
    <w:rsid w:val="001C7FF0"/>
    <w:rsid w:val="001D1D0A"/>
    <w:rsid w:val="001D2A5B"/>
    <w:rsid w:val="001D4BFC"/>
    <w:rsid w:val="001D5938"/>
    <w:rsid w:val="001D6161"/>
    <w:rsid w:val="001E37EE"/>
    <w:rsid w:val="001E4802"/>
    <w:rsid w:val="001E7FED"/>
    <w:rsid w:val="001F2C3F"/>
    <w:rsid w:val="001F3FA9"/>
    <w:rsid w:val="001F50EA"/>
    <w:rsid w:val="001F6922"/>
    <w:rsid w:val="001F6AA3"/>
    <w:rsid w:val="001F7C7B"/>
    <w:rsid w:val="00203EEE"/>
    <w:rsid w:val="00213430"/>
    <w:rsid w:val="00214F9B"/>
    <w:rsid w:val="0021773E"/>
    <w:rsid w:val="00220B01"/>
    <w:rsid w:val="00226D15"/>
    <w:rsid w:val="00226F95"/>
    <w:rsid w:val="002317E2"/>
    <w:rsid w:val="00231E7D"/>
    <w:rsid w:val="00231F4E"/>
    <w:rsid w:val="00234784"/>
    <w:rsid w:val="0023540D"/>
    <w:rsid w:val="00235D62"/>
    <w:rsid w:val="002366B3"/>
    <w:rsid w:val="002410CE"/>
    <w:rsid w:val="002470C6"/>
    <w:rsid w:val="0025155F"/>
    <w:rsid w:val="00256113"/>
    <w:rsid w:val="00260387"/>
    <w:rsid w:val="00260F7D"/>
    <w:rsid w:val="002621F7"/>
    <w:rsid w:val="002626B3"/>
    <w:rsid w:val="00262F21"/>
    <w:rsid w:val="002641F5"/>
    <w:rsid w:val="0027214D"/>
    <w:rsid w:val="00274348"/>
    <w:rsid w:val="00275982"/>
    <w:rsid w:val="00275F5D"/>
    <w:rsid w:val="00277A5D"/>
    <w:rsid w:val="002861D3"/>
    <w:rsid w:val="00286A89"/>
    <w:rsid w:val="002A3342"/>
    <w:rsid w:val="002A374D"/>
    <w:rsid w:val="002A47E1"/>
    <w:rsid w:val="002A608E"/>
    <w:rsid w:val="002B04C1"/>
    <w:rsid w:val="002B25FE"/>
    <w:rsid w:val="002B2873"/>
    <w:rsid w:val="002B63D8"/>
    <w:rsid w:val="002C3F01"/>
    <w:rsid w:val="002D0D01"/>
    <w:rsid w:val="002D1D8C"/>
    <w:rsid w:val="002D3415"/>
    <w:rsid w:val="002D5584"/>
    <w:rsid w:val="002D6BA1"/>
    <w:rsid w:val="002D7413"/>
    <w:rsid w:val="002E220B"/>
    <w:rsid w:val="002F04F7"/>
    <w:rsid w:val="002F1677"/>
    <w:rsid w:val="002F1917"/>
    <w:rsid w:val="002F41B9"/>
    <w:rsid w:val="002F57EE"/>
    <w:rsid w:val="002F784B"/>
    <w:rsid w:val="003026A2"/>
    <w:rsid w:val="00306289"/>
    <w:rsid w:val="00311977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3292"/>
    <w:rsid w:val="003341DE"/>
    <w:rsid w:val="00336E79"/>
    <w:rsid w:val="00347B03"/>
    <w:rsid w:val="00355410"/>
    <w:rsid w:val="00356FBF"/>
    <w:rsid w:val="00360349"/>
    <w:rsid w:val="00361102"/>
    <w:rsid w:val="003615A0"/>
    <w:rsid w:val="00362E93"/>
    <w:rsid w:val="00363D96"/>
    <w:rsid w:val="00370D7D"/>
    <w:rsid w:val="00373611"/>
    <w:rsid w:val="00377CA1"/>
    <w:rsid w:val="00380AFE"/>
    <w:rsid w:val="00382057"/>
    <w:rsid w:val="00384325"/>
    <w:rsid w:val="003976BD"/>
    <w:rsid w:val="003A3474"/>
    <w:rsid w:val="003A5B16"/>
    <w:rsid w:val="003A65A1"/>
    <w:rsid w:val="003B0F26"/>
    <w:rsid w:val="003B17E7"/>
    <w:rsid w:val="003B3BA4"/>
    <w:rsid w:val="003B4217"/>
    <w:rsid w:val="003B5719"/>
    <w:rsid w:val="003B6E0B"/>
    <w:rsid w:val="003B7E77"/>
    <w:rsid w:val="003C0B5B"/>
    <w:rsid w:val="003C2808"/>
    <w:rsid w:val="003C3485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3F7196"/>
    <w:rsid w:val="004000EB"/>
    <w:rsid w:val="004004B4"/>
    <w:rsid w:val="00401C42"/>
    <w:rsid w:val="00404681"/>
    <w:rsid w:val="00405FCE"/>
    <w:rsid w:val="00410615"/>
    <w:rsid w:val="00410AF5"/>
    <w:rsid w:val="00410E46"/>
    <w:rsid w:val="004126C0"/>
    <w:rsid w:val="00413D4F"/>
    <w:rsid w:val="004168BD"/>
    <w:rsid w:val="00417FD3"/>
    <w:rsid w:val="00422983"/>
    <w:rsid w:val="00423046"/>
    <w:rsid w:val="00423324"/>
    <w:rsid w:val="00426923"/>
    <w:rsid w:val="0042786E"/>
    <w:rsid w:val="00430421"/>
    <w:rsid w:val="00430EA3"/>
    <w:rsid w:val="00433824"/>
    <w:rsid w:val="00441A7D"/>
    <w:rsid w:val="00441BA1"/>
    <w:rsid w:val="0044580B"/>
    <w:rsid w:val="004477F5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48EF"/>
    <w:rsid w:val="00475C6C"/>
    <w:rsid w:val="00477ADC"/>
    <w:rsid w:val="0048040B"/>
    <w:rsid w:val="0048568F"/>
    <w:rsid w:val="004868A6"/>
    <w:rsid w:val="0049058F"/>
    <w:rsid w:val="00496A20"/>
    <w:rsid w:val="004A22B2"/>
    <w:rsid w:val="004B2664"/>
    <w:rsid w:val="004B3480"/>
    <w:rsid w:val="004D07AF"/>
    <w:rsid w:val="004D1584"/>
    <w:rsid w:val="004D1E07"/>
    <w:rsid w:val="004E22C2"/>
    <w:rsid w:val="004E285E"/>
    <w:rsid w:val="004E407B"/>
    <w:rsid w:val="004E509C"/>
    <w:rsid w:val="004E65A0"/>
    <w:rsid w:val="004E660F"/>
    <w:rsid w:val="004F4FFF"/>
    <w:rsid w:val="0050152F"/>
    <w:rsid w:val="00503C5B"/>
    <w:rsid w:val="005117DB"/>
    <w:rsid w:val="00512AEE"/>
    <w:rsid w:val="00513357"/>
    <w:rsid w:val="00516B62"/>
    <w:rsid w:val="0052032F"/>
    <w:rsid w:val="005210A2"/>
    <w:rsid w:val="00521713"/>
    <w:rsid w:val="0052210B"/>
    <w:rsid w:val="00532199"/>
    <w:rsid w:val="00532C5E"/>
    <w:rsid w:val="00535BDF"/>
    <w:rsid w:val="00535D07"/>
    <w:rsid w:val="00536633"/>
    <w:rsid w:val="00540BC0"/>
    <w:rsid w:val="005423F3"/>
    <w:rsid w:val="00543009"/>
    <w:rsid w:val="00543A8A"/>
    <w:rsid w:val="005517C2"/>
    <w:rsid w:val="00551C52"/>
    <w:rsid w:val="005539E3"/>
    <w:rsid w:val="00556264"/>
    <w:rsid w:val="00560CC6"/>
    <w:rsid w:val="005745D3"/>
    <w:rsid w:val="005762F0"/>
    <w:rsid w:val="00577EF2"/>
    <w:rsid w:val="00581163"/>
    <w:rsid w:val="00582430"/>
    <w:rsid w:val="00583DAA"/>
    <w:rsid w:val="00592FCF"/>
    <w:rsid w:val="005934E8"/>
    <w:rsid w:val="00594019"/>
    <w:rsid w:val="0059417E"/>
    <w:rsid w:val="005A158C"/>
    <w:rsid w:val="005A37F1"/>
    <w:rsid w:val="005A59F3"/>
    <w:rsid w:val="005A6B36"/>
    <w:rsid w:val="005A6BA1"/>
    <w:rsid w:val="005B2F94"/>
    <w:rsid w:val="005B5998"/>
    <w:rsid w:val="005C43EC"/>
    <w:rsid w:val="005D1F93"/>
    <w:rsid w:val="005D2986"/>
    <w:rsid w:val="005D2FC8"/>
    <w:rsid w:val="005D45FA"/>
    <w:rsid w:val="005D764B"/>
    <w:rsid w:val="005E522E"/>
    <w:rsid w:val="005F13C7"/>
    <w:rsid w:val="005F2FAF"/>
    <w:rsid w:val="005F52D3"/>
    <w:rsid w:val="005F7C3B"/>
    <w:rsid w:val="005F7E86"/>
    <w:rsid w:val="00603EBD"/>
    <w:rsid w:val="006123CC"/>
    <w:rsid w:val="006150DE"/>
    <w:rsid w:val="006156AC"/>
    <w:rsid w:val="00617005"/>
    <w:rsid w:val="00626070"/>
    <w:rsid w:val="006279BF"/>
    <w:rsid w:val="00633C9E"/>
    <w:rsid w:val="006352A5"/>
    <w:rsid w:val="00641BA7"/>
    <w:rsid w:val="00642895"/>
    <w:rsid w:val="00643130"/>
    <w:rsid w:val="00645F38"/>
    <w:rsid w:val="00652348"/>
    <w:rsid w:val="006523E6"/>
    <w:rsid w:val="00652816"/>
    <w:rsid w:val="00653976"/>
    <w:rsid w:val="00654629"/>
    <w:rsid w:val="00657EDA"/>
    <w:rsid w:val="00670539"/>
    <w:rsid w:val="006813CA"/>
    <w:rsid w:val="006870C4"/>
    <w:rsid w:val="00691395"/>
    <w:rsid w:val="00693F91"/>
    <w:rsid w:val="00694AF3"/>
    <w:rsid w:val="00695251"/>
    <w:rsid w:val="00697AE7"/>
    <w:rsid w:val="006A085B"/>
    <w:rsid w:val="006A1F93"/>
    <w:rsid w:val="006A2445"/>
    <w:rsid w:val="006B440E"/>
    <w:rsid w:val="006B68B8"/>
    <w:rsid w:val="006B6D56"/>
    <w:rsid w:val="006C7761"/>
    <w:rsid w:val="006D70C6"/>
    <w:rsid w:val="006D7A34"/>
    <w:rsid w:val="006E03BD"/>
    <w:rsid w:val="006E0438"/>
    <w:rsid w:val="006E3837"/>
    <w:rsid w:val="006E4160"/>
    <w:rsid w:val="006E4FDB"/>
    <w:rsid w:val="006F2B27"/>
    <w:rsid w:val="006F422E"/>
    <w:rsid w:val="00701BC7"/>
    <w:rsid w:val="00705180"/>
    <w:rsid w:val="00706671"/>
    <w:rsid w:val="00710790"/>
    <w:rsid w:val="00721520"/>
    <w:rsid w:val="0072271D"/>
    <w:rsid w:val="0072391B"/>
    <w:rsid w:val="007309F5"/>
    <w:rsid w:val="007355D2"/>
    <w:rsid w:val="00736293"/>
    <w:rsid w:val="0073664E"/>
    <w:rsid w:val="007371B8"/>
    <w:rsid w:val="007379AC"/>
    <w:rsid w:val="00742C01"/>
    <w:rsid w:val="00742C78"/>
    <w:rsid w:val="007448AD"/>
    <w:rsid w:val="00744EEB"/>
    <w:rsid w:val="00747074"/>
    <w:rsid w:val="00750541"/>
    <w:rsid w:val="00753FC1"/>
    <w:rsid w:val="00753FD3"/>
    <w:rsid w:val="0075467B"/>
    <w:rsid w:val="00762E67"/>
    <w:rsid w:val="00765930"/>
    <w:rsid w:val="00765C71"/>
    <w:rsid w:val="00775627"/>
    <w:rsid w:val="00775CCD"/>
    <w:rsid w:val="00783391"/>
    <w:rsid w:val="007838C9"/>
    <w:rsid w:val="00790C92"/>
    <w:rsid w:val="007912C6"/>
    <w:rsid w:val="00793812"/>
    <w:rsid w:val="007962E0"/>
    <w:rsid w:val="007A0C4E"/>
    <w:rsid w:val="007A3190"/>
    <w:rsid w:val="007A5032"/>
    <w:rsid w:val="007B0792"/>
    <w:rsid w:val="007B4DA0"/>
    <w:rsid w:val="007C544B"/>
    <w:rsid w:val="007C6007"/>
    <w:rsid w:val="007D09E6"/>
    <w:rsid w:val="007D3937"/>
    <w:rsid w:val="007E0326"/>
    <w:rsid w:val="007E6254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4BD0"/>
    <w:rsid w:val="00856CE7"/>
    <w:rsid w:val="00857C93"/>
    <w:rsid w:val="008609F1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4DAD"/>
    <w:rsid w:val="00885D1A"/>
    <w:rsid w:val="00885F72"/>
    <w:rsid w:val="00893433"/>
    <w:rsid w:val="00895423"/>
    <w:rsid w:val="008964A9"/>
    <w:rsid w:val="008A090E"/>
    <w:rsid w:val="008A256D"/>
    <w:rsid w:val="008A4842"/>
    <w:rsid w:val="008B3D56"/>
    <w:rsid w:val="008B577B"/>
    <w:rsid w:val="008C6849"/>
    <w:rsid w:val="008D00E9"/>
    <w:rsid w:val="008D2507"/>
    <w:rsid w:val="008D3149"/>
    <w:rsid w:val="008D450B"/>
    <w:rsid w:val="008D7F07"/>
    <w:rsid w:val="008E1D5E"/>
    <w:rsid w:val="008E234C"/>
    <w:rsid w:val="008E45D9"/>
    <w:rsid w:val="008E4A94"/>
    <w:rsid w:val="008E4D51"/>
    <w:rsid w:val="008E4E54"/>
    <w:rsid w:val="008E6894"/>
    <w:rsid w:val="008F15E8"/>
    <w:rsid w:val="00901F0A"/>
    <w:rsid w:val="00910669"/>
    <w:rsid w:val="00915989"/>
    <w:rsid w:val="00916A68"/>
    <w:rsid w:val="00917BA7"/>
    <w:rsid w:val="009201C4"/>
    <w:rsid w:val="0092291B"/>
    <w:rsid w:val="00922DED"/>
    <w:rsid w:val="00923AE5"/>
    <w:rsid w:val="00923D93"/>
    <w:rsid w:val="009250F6"/>
    <w:rsid w:val="00930CE8"/>
    <w:rsid w:val="009316D0"/>
    <w:rsid w:val="00931ADF"/>
    <w:rsid w:val="00941056"/>
    <w:rsid w:val="0094148E"/>
    <w:rsid w:val="00942FCC"/>
    <w:rsid w:val="00952CA3"/>
    <w:rsid w:val="00954674"/>
    <w:rsid w:val="00955481"/>
    <w:rsid w:val="00957853"/>
    <w:rsid w:val="0096564D"/>
    <w:rsid w:val="00966962"/>
    <w:rsid w:val="0096799C"/>
    <w:rsid w:val="00992E02"/>
    <w:rsid w:val="009A28BF"/>
    <w:rsid w:val="009A31DE"/>
    <w:rsid w:val="009A35D1"/>
    <w:rsid w:val="009A6B33"/>
    <w:rsid w:val="009B1388"/>
    <w:rsid w:val="009B7E9C"/>
    <w:rsid w:val="009C2E86"/>
    <w:rsid w:val="009C42CE"/>
    <w:rsid w:val="009C4D82"/>
    <w:rsid w:val="009C4FBB"/>
    <w:rsid w:val="009E062A"/>
    <w:rsid w:val="009E1014"/>
    <w:rsid w:val="009E1FE7"/>
    <w:rsid w:val="009E2B47"/>
    <w:rsid w:val="009E3163"/>
    <w:rsid w:val="009E4CB0"/>
    <w:rsid w:val="009E5875"/>
    <w:rsid w:val="009E62DA"/>
    <w:rsid w:val="009E6EE5"/>
    <w:rsid w:val="009E74D9"/>
    <w:rsid w:val="009E7C80"/>
    <w:rsid w:val="009F0408"/>
    <w:rsid w:val="009F0BF2"/>
    <w:rsid w:val="00A0666A"/>
    <w:rsid w:val="00A0704C"/>
    <w:rsid w:val="00A079BB"/>
    <w:rsid w:val="00A122FE"/>
    <w:rsid w:val="00A1436F"/>
    <w:rsid w:val="00A179FA"/>
    <w:rsid w:val="00A20506"/>
    <w:rsid w:val="00A206C5"/>
    <w:rsid w:val="00A2097F"/>
    <w:rsid w:val="00A219B6"/>
    <w:rsid w:val="00A23335"/>
    <w:rsid w:val="00A24708"/>
    <w:rsid w:val="00A24CAC"/>
    <w:rsid w:val="00A31345"/>
    <w:rsid w:val="00A32C4B"/>
    <w:rsid w:val="00A36CF2"/>
    <w:rsid w:val="00A400AE"/>
    <w:rsid w:val="00A41E87"/>
    <w:rsid w:val="00A45CDF"/>
    <w:rsid w:val="00A5086D"/>
    <w:rsid w:val="00A52361"/>
    <w:rsid w:val="00A5342E"/>
    <w:rsid w:val="00A54301"/>
    <w:rsid w:val="00A60CA5"/>
    <w:rsid w:val="00A638E5"/>
    <w:rsid w:val="00A655AF"/>
    <w:rsid w:val="00A6572D"/>
    <w:rsid w:val="00A74FF2"/>
    <w:rsid w:val="00A76823"/>
    <w:rsid w:val="00A80273"/>
    <w:rsid w:val="00A809B2"/>
    <w:rsid w:val="00A81710"/>
    <w:rsid w:val="00A82C40"/>
    <w:rsid w:val="00A865A5"/>
    <w:rsid w:val="00A90DFC"/>
    <w:rsid w:val="00A940F8"/>
    <w:rsid w:val="00A953F2"/>
    <w:rsid w:val="00A95B85"/>
    <w:rsid w:val="00A97228"/>
    <w:rsid w:val="00AA0118"/>
    <w:rsid w:val="00AA5228"/>
    <w:rsid w:val="00AA5A3F"/>
    <w:rsid w:val="00AB125C"/>
    <w:rsid w:val="00AC0CDC"/>
    <w:rsid w:val="00AC0F39"/>
    <w:rsid w:val="00AC2FAD"/>
    <w:rsid w:val="00AC3523"/>
    <w:rsid w:val="00AC4159"/>
    <w:rsid w:val="00AD4691"/>
    <w:rsid w:val="00AD5279"/>
    <w:rsid w:val="00AE1CB4"/>
    <w:rsid w:val="00AF2B64"/>
    <w:rsid w:val="00AF3D3F"/>
    <w:rsid w:val="00AF5665"/>
    <w:rsid w:val="00B07108"/>
    <w:rsid w:val="00B07E8B"/>
    <w:rsid w:val="00B141E9"/>
    <w:rsid w:val="00B163D5"/>
    <w:rsid w:val="00B228D8"/>
    <w:rsid w:val="00B22924"/>
    <w:rsid w:val="00B31DD4"/>
    <w:rsid w:val="00B3242D"/>
    <w:rsid w:val="00B34449"/>
    <w:rsid w:val="00B41655"/>
    <w:rsid w:val="00B41F64"/>
    <w:rsid w:val="00B423B9"/>
    <w:rsid w:val="00B448F4"/>
    <w:rsid w:val="00B5313C"/>
    <w:rsid w:val="00B547AA"/>
    <w:rsid w:val="00B572EC"/>
    <w:rsid w:val="00B57B42"/>
    <w:rsid w:val="00B61681"/>
    <w:rsid w:val="00B61764"/>
    <w:rsid w:val="00B670EF"/>
    <w:rsid w:val="00B70A6B"/>
    <w:rsid w:val="00B70A93"/>
    <w:rsid w:val="00B7285F"/>
    <w:rsid w:val="00B73B3A"/>
    <w:rsid w:val="00B74EF5"/>
    <w:rsid w:val="00B769A2"/>
    <w:rsid w:val="00B82090"/>
    <w:rsid w:val="00B8319F"/>
    <w:rsid w:val="00B85758"/>
    <w:rsid w:val="00B94AF8"/>
    <w:rsid w:val="00B97640"/>
    <w:rsid w:val="00BA0412"/>
    <w:rsid w:val="00BA1B63"/>
    <w:rsid w:val="00BA4CAE"/>
    <w:rsid w:val="00BA7E2E"/>
    <w:rsid w:val="00BB53F6"/>
    <w:rsid w:val="00BB6E48"/>
    <w:rsid w:val="00BB799F"/>
    <w:rsid w:val="00BC04B3"/>
    <w:rsid w:val="00BC0B04"/>
    <w:rsid w:val="00BC31C2"/>
    <w:rsid w:val="00BC35CD"/>
    <w:rsid w:val="00BC4BEE"/>
    <w:rsid w:val="00BC5659"/>
    <w:rsid w:val="00BC5F03"/>
    <w:rsid w:val="00BD4A17"/>
    <w:rsid w:val="00BE2457"/>
    <w:rsid w:val="00BE433C"/>
    <w:rsid w:val="00BE758C"/>
    <w:rsid w:val="00BE7634"/>
    <w:rsid w:val="00BF0D06"/>
    <w:rsid w:val="00BF581A"/>
    <w:rsid w:val="00BF6FE8"/>
    <w:rsid w:val="00BF7DD2"/>
    <w:rsid w:val="00C01AB3"/>
    <w:rsid w:val="00C02FF6"/>
    <w:rsid w:val="00C05A5D"/>
    <w:rsid w:val="00C12140"/>
    <w:rsid w:val="00C12AE8"/>
    <w:rsid w:val="00C12ECA"/>
    <w:rsid w:val="00C1458C"/>
    <w:rsid w:val="00C17AE0"/>
    <w:rsid w:val="00C31C6C"/>
    <w:rsid w:val="00C320A3"/>
    <w:rsid w:val="00C321A9"/>
    <w:rsid w:val="00C329FA"/>
    <w:rsid w:val="00C347C1"/>
    <w:rsid w:val="00C37A42"/>
    <w:rsid w:val="00C37D7A"/>
    <w:rsid w:val="00C42347"/>
    <w:rsid w:val="00C46678"/>
    <w:rsid w:val="00C47E41"/>
    <w:rsid w:val="00C50D77"/>
    <w:rsid w:val="00C54301"/>
    <w:rsid w:val="00C56BB5"/>
    <w:rsid w:val="00C60A73"/>
    <w:rsid w:val="00C61102"/>
    <w:rsid w:val="00C6766F"/>
    <w:rsid w:val="00C75B4F"/>
    <w:rsid w:val="00C809D0"/>
    <w:rsid w:val="00C81C6B"/>
    <w:rsid w:val="00C8357B"/>
    <w:rsid w:val="00C845AC"/>
    <w:rsid w:val="00C86B45"/>
    <w:rsid w:val="00C873D6"/>
    <w:rsid w:val="00C90681"/>
    <w:rsid w:val="00C94C2A"/>
    <w:rsid w:val="00CA17A4"/>
    <w:rsid w:val="00CA17EE"/>
    <w:rsid w:val="00CA42FD"/>
    <w:rsid w:val="00CA4659"/>
    <w:rsid w:val="00CB267C"/>
    <w:rsid w:val="00CC2248"/>
    <w:rsid w:val="00CC5A89"/>
    <w:rsid w:val="00CD0A86"/>
    <w:rsid w:val="00CD35DC"/>
    <w:rsid w:val="00CD3D88"/>
    <w:rsid w:val="00CD4262"/>
    <w:rsid w:val="00CF234F"/>
    <w:rsid w:val="00CF7AB4"/>
    <w:rsid w:val="00D01873"/>
    <w:rsid w:val="00D044A8"/>
    <w:rsid w:val="00D20859"/>
    <w:rsid w:val="00D23CA6"/>
    <w:rsid w:val="00D24FA1"/>
    <w:rsid w:val="00D26FFE"/>
    <w:rsid w:val="00D33908"/>
    <w:rsid w:val="00D43525"/>
    <w:rsid w:val="00D50968"/>
    <w:rsid w:val="00D516A0"/>
    <w:rsid w:val="00D561BB"/>
    <w:rsid w:val="00D64571"/>
    <w:rsid w:val="00D64FE4"/>
    <w:rsid w:val="00D6645A"/>
    <w:rsid w:val="00D668E4"/>
    <w:rsid w:val="00D726D2"/>
    <w:rsid w:val="00D72F7A"/>
    <w:rsid w:val="00D80535"/>
    <w:rsid w:val="00D83E3D"/>
    <w:rsid w:val="00D842AB"/>
    <w:rsid w:val="00D861EE"/>
    <w:rsid w:val="00D86FD6"/>
    <w:rsid w:val="00D90EFD"/>
    <w:rsid w:val="00D91FDC"/>
    <w:rsid w:val="00D95FC6"/>
    <w:rsid w:val="00DA1F38"/>
    <w:rsid w:val="00DA27B4"/>
    <w:rsid w:val="00DA4F33"/>
    <w:rsid w:val="00DA6028"/>
    <w:rsid w:val="00DB1F46"/>
    <w:rsid w:val="00DB4937"/>
    <w:rsid w:val="00DD21AC"/>
    <w:rsid w:val="00DD2BCB"/>
    <w:rsid w:val="00DD5A29"/>
    <w:rsid w:val="00DD78C3"/>
    <w:rsid w:val="00DE0231"/>
    <w:rsid w:val="00DE05BC"/>
    <w:rsid w:val="00DE0678"/>
    <w:rsid w:val="00DE0D95"/>
    <w:rsid w:val="00DE439A"/>
    <w:rsid w:val="00DE67F4"/>
    <w:rsid w:val="00DE71F4"/>
    <w:rsid w:val="00DF0540"/>
    <w:rsid w:val="00DF76D2"/>
    <w:rsid w:val="00E00FFA"/>
    <w:rsid w:val="00E01A29"/>
    <w:rsid w:val="00E04E6E"/>
    <w:rsid w:val="00E057A7"/>
    <w:rsid w:val="00E0718B"/>
    <w:rsid w:val="00E10F58"/>
    <w:rsid w:val="00E114A0"/>
    <w:rsid w:val="00E13340"/>
    <w:rsid w:val="00E20F24"/>
    <w:rsid w:val="00E22473"/>
    <w:rsid w:val="00E23BC9"/>
    <w:rsid w:val="00E24C8A"/>
    <w:rsid w:val="00E31CD7"/>
    <w:rsid w:val="00E33436"/>
    <w:rsid w:val="00E352A3"/>
    <w:rsid w:val="00E4284E"/>
    <w:rsid w:val="00E43BCE"/>
    <w:rsid w:val="00E46242"/>
    <w:rsid w:val="00E50AD3"/>
    <w:rsid w:val="00E50B79"/>
    <w:rsid w:val="00E53758"/>
    <w:rsid w:val="00E56F07"/>
    <w:rsid w:val="00E65963"/>
    <w:rsid w:val="00E65FBD"/>
    <w:rsid w:val="00E7001B"/>
    <w:rsid w:val="00E75123"/>
    <w:rsid w:val="00E8064D"/>
    <w:rsid w:val="00E8174B"/>
    <w:rsid w:val="00E8470D"/>
    <w:rsid w:val="00E87FBA"/>
    <w:rsid w:val="00E91683"/>
    <w:rsid w:val="00E96836"/>
    <w:rsid w:val="00EB04F2"/>
    <w:rsid w:val="00EB1382"/>
    <w:rsid w:val="00EB2CD2"/>
    <w:rsid w:val="00EB34C5"/>
    <w:rsid w:val="00EB41D8"/>
    <w:rsid w:val="00EB5B44"/>
    <w:rsid w:val="00EB5C85"/>
    <w:rsid w:val="00EB6D0E"/>
    <w:rsid w:val="00EC1239"/>
    <w:rsid w:val="00EC5CE1"/>
    <w:rsid w:val="00ED29E5"/>
    <w:rsid w:val="00ED437D"/>
    <w:rsid w:val="00ED6698"/>
    <w:rsid w:val="00ED7558"/>
    <w:rsid w:val="00EE35F9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140E3"/>
    <w:rsid w:val="00F14D14"/>
    <w:rsid w:val="00F222A9"/>
    <w:rsid w:val="00F30345"/>
    <w:rsid w:val="00F334DE"/>
    <w:rsid w:val="00F40FDB"/>
    <w:rsid w:val="00F412E4"/>
    <w:rsid w:val="00F45DA5"/>
    <w:rsid w:val="00F4605F"/>
    <w:rsid w:val="00F46757"/>
    <w:rsid w:val="00F5627A"/>
    <w:rsid w:val="00F57798"/>
    <w:rsid w:val="00F57A79"/>
    <w:rsid w:val="00F677F7"/>
    <w:rsid w:val="00F71A77"/>
    <w:rsid w:val="00F739B8"/>
    <w:rsid w:val="00F778D8"/>
    <w:rsid w:val="00F819A4"/>
    <w:rsid w:val="00F81BD0"/>
    <w:rsid w:val="00F849DB"/>
    <w:rsid w:val="00F877DE"/>
    <w:rsid w:val="00F91157"/>
    <w:rsid w:val="00F91A83"/>
    <w:rsid w:val="00F94A5D"/>
    <w:rsid w:val="00F96AA1"/>
    <w:rsid w:val="00FA0AA4"/>
    <w:rsid w:val="00FA1194"/>
    <w:rsid w:val="00FA3485"/>
    <w:rsid w:val="00FA64D9"/>
    <w:rsid w:val="00FB1640"/>
    <w:rsid w:val="00FB30D2"/>
    <w:rsid w:val="00FB4EA7"/>
    <w:rsid w:val="00FC0604"/>
    <w:rsid w:val="00FC3E74"/>
    <w:rsid w:val="00FC7451"/>
    <w:rsid w:val="00FD109A"/>
    <w:rsid w:val="00FD10D8"/>
    <w:rsid w:val="00FD1865"/>
    <w:rsid w:val="00FD2F0F"/>
    <w:rsid w:val="00FD5D4B"/>
    <w:rsid w:val="00FE45E0"/>
    <w:rsid w:val="00FF449A"/>
    <w:rsid w:val="00FF71D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56DF9"/>
  <w15:docId w15:val="{00A08CA8-1B6A-4E21-8F2F-2FA8CBA4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966962"/>
    <w:pPr>
      <w:numPr>
        <w:numId w:val="9"/>
      </w:numPr>
      <w:spacing w:before="200" w:after="0"/>
      <w:ind w:left="385" w:hanging="357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6E4FDB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6962"/>
    <w:rPr>
      <w:rFonts w:cs="B Nazani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ckStore\Desktop\13991220%20&#1601;&#1585;&#1605;%203&#1605;__&#1585;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7D9F-D3D9-48D4-8264-8AF60751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13991220 فرم 3م__ر (4).dotx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ClickStore</dc:creator>
  <cp:keywords/>
  <cp:lastModifiedBy>mohammad baghani</cp:lastModifiedBy>
  <cp:revision>2</cp:revision>
  <cp:lastPrinted>2014-04-26T10:15:00Z</cp:lastPrinted>
  <dcterms:created xsi:type="dcterms:W3CDTF">2024-01-28T10:23:00Z</dcterms:created>
  <dcterms:modified xsi:type="dcterms:W3CDTF">2024-01-28T10:23:00Z</dcterms:modified>
</cp:coreProperties>
</file>